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85AD6" w14:textId="72116F59" w:rsidR="00A25750" w:rsidRDefault="00A25750"/>
    <w:p w14:paraId="21E99E99" w14:textId="77777777" w:rsidR="00A25750" w:rsidRDefault="00A25750"/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767"/>
        <w:gridCol w:w="2068"/>
        <w:gridCol w:w="709"/>
        <w:gridCol w:w="285"/>
        <w:gridCol w:w="1797"/>
        <w:gridCol w:w="327"/>
        <w:gridCol w:w="2268"/>
        <w:gridCol w:w="288"/>
      </w:tblGrid>
      <w:tr w:rsidR="006F3C33" w14:paraId="3AC46E8D" w14:textId="77777777" w:rsidTr="00DA1FAA">
        <w:trPr>
          <w:trHeight w:val="2127"/>
          <w:jc w:val="center"/>
        </w:trPr>
        <w:tc>
          <w:tcPr>
            <w:tcW w:w="6477" w:type="dxa"/>
            <w:gridSpan w:val="6"/>
            <w:shd w:val="clear" w:color="auto" w:fill="FFFFFF"/>
            <w:tcMar>
              <w:top w:w="0" w:type="dxa"/>
            </w:tcMar>
            <w:vAlign w:val="bottom"/>
          </w:tcPr>
          <w:p w14:paraId="24F22BFE" w14:textId="77777777" w:rsidR="006F3C33" w:rsidRPr="00980A8E" w:rsidRDefault="00D55F85" w:rsidP="00980A8E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079D582" wp14:editId="1D00A7D5">
                      <wp:simplePos x="0" y="0"/>
                      <wp:positionH relativeFrom="column">
                        <wp:posOffset>-273050</wp:posOffset>
                      </wp:positionH>
                      <wp:positionV relativeFrom="paragraph">
                        <wp:posOffset>-228600</wp:posOffset>
                      </wp:positionV>
                      <wp:extent cx="6400800" cy="8229600"/>
                      <wp:effectExtent l="19050" t="19050" r="19050" b="19050"/>
                      <wp:wrapNone/>
                      <wp:docPr id="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9FAF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CBC38" id="Rectangle 44" o:spid="_x0000_s1026" style="position:absolute;margin-left:-21.5pt;margin-top:-18pt;width:7in;height:9in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" filled="f" fillcolor="#f9faf0" strokecolor="#4b7b8a [2404]" strokeweight="2.5pt">
                      <v:stroke linestyle="thickThin"/>
                    </v:rect>
                  </w:pict>
                </mc:Fallback>
              </mc:AlternateContent>
            </w:r>
            <w:r w:rsidR="00980A8E" w:rsidRPr="00980A8E">
              <w:t xml:space="preserve">Price </w:t>
            </w:r>
            <w:r w:rsidR="0042680A" w:rsidRPr="00980A8E">
              <w:t>Quote</w:t>
            </w:r>
          </w:p>
        </w:tc>
        <w:tc>
          <w:tcPr>
            <w:tcW w:w="2883" w:type="dxa"/>
            <w:gridSpan w:val="3"/>
            <w:shd w:val="clear" w:color="auto" w:fill="FFFFFF"/>
            <w:vAlign w:val="center"/>
          </w:tcPr>
          <w:p w14:paraId="6ED45404" w14:textId="77777777" w:rsidR="00A25750" w:rsidRDefault="00DA1FAA" w:rsidP="00DA1FAA">
            <w:pPr>
              <w:pStyle w:val="DateandNumber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63254EC7" w14:textId="77777777" w:rsidR="00A25750" w:rsidRDefault="00A25750" w:rsidP="00DA1FAA">
            <w:pPr>
              <w:pStyle w:val="DateandNumber"/>
              <w:jc w:val="left"/>
              <w:rPr>
                <w:sz w:val="24"/>
                <w:szCs w:val="24"/>
              </w:rPr>
            </w:pPr>
          </w:p>
          <w:p w14:paraId="67EB96A1" w14:textId="77777777" w:rsidR="00A25750" w:rsidRDefault="00A25750" w:rsidP="00DA1FAA">
            <w:pPr>
              <w:pStyle w:val="DateandNumber"/>
              <w:jc w:val="left"/>
              <w:rPr>
                <w:sz w:val="24"/>
                <w:szCs w:val="24"/>
              </w:rPr>
            </w:pPr>
          </w:p>
          <w:p w14:paraId="65FBCD6F" w14:textId="77777777" w:rsidR="00A25750" w:rsidRDefault="00A25750" w:rsidP="00DA1FAA">
            <w:pPr>
              <w:pStyle w:val="DateandNumber"/>
              <w:jc w:val="left"/>
              <w:rPr>
                <w:sz w:val="24"/>
                <w:szCs w:val="24"/>
              </w:rPr>
            </w:pPr>
          </w:p>
          <w:p w14:paraId="439CA2A4" w14:textId="77777777" w:rsidR="00A25750" w:rsidRDefault="00A25750" w:rsidP="00DA1FAA">
            <w:pPr>
              <w:pStyle w:val="DateandNumber"/>
              <w:jc w:val="left"/>
              <w:rPr>
                <w:sz w:val="24"/>
                <w:szCs w:val="24"/>
              </w:rPr>
            </w:pPr>
          </w:p>
          <w:p w14:paraId="3FF4334A" w14:textId="6B2656AA" w:rsidR="00D7115F" w:rsidRDefault="00A25750" w:rsidP="00DA1FAA">
            <w:pPr>
              <w:pStyle w:val="DateandNumber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E09DD">
              <w:rPr>
                <w:sz w:val="24"/>
                <w:szCs w:val="24"/>
              </w:rPr>
              <w:t>30</w:t>
            </w:r>
            <w:r w:rsidR="00DA1FAA" w:rsidRPr="00DA1FAA">
              <w:rPr>
                <w:sz w:val="24"/>
                <w:szCs w:val="24"/>
              </w:rPr>
              <w:t xml:space="preserve"> January 2021</w:t>
            </w:r>
          </w:p>
          <w:p w14:paraId="0BE3DCA5" w14:textId="68420AFA" w:rsidR="00A25750" w:rsidRDefault="00A25750" w:rsidP="00DA1FAA">
            <w:pPr>
              <w:pStyle w:val="DateandNumber"/>
              <w:jc w:val="left"/>
              <w:rPr>
                <w:sz w:val="24"/>
                <w:szCs w:val="24"/>
              </w:rPr>
            </w:pPr>
          </w:p>
          <w:p w14:paraId="48AC01B8" w14:textId="77777777" w:rsidR="00CE09DD" w:rsidRDefault="00CE09DD" w:rsidP="00DA1FAA">
            <w:pPr>
              <w:pStyle w:val="DateandNumber"/>
              <w:jc w:val="left"/>
              <w:rPr>
                <w:sz w:val="24"/>
                <w:szCs w:val="24"/>
              </w:rPr>
            </w:pPr>
          </w:p>
          <w:p w14:paraId="1D1E9EF2" w14:textId="16606A8A" w:rsidR="00A25750" w:rsidRPr="00DA1FAA" w:rsidRDefault="00A25750" w:rsidP="00DA1FAA">
            <w:pPr>
              <w:pStyle w:val="DateandNumber"/>
              <w:jc w:val="left"/>
              <w:rPr>
                <w:sz w:val="24"/>
                <w:szCs w:val="24"/>
              </w:rPr>
            </w:pPr>
          </w:p>
        </w:tc>
      </w:tr>
      <w:tr w:rsidR="00366016" w:rsidRPr="000E042A" w14:paraId="36311C0E" w14:textId="77777777" w:rsidTr="00CE09DD">
        <w:trPr>
          <w:trHeight w:val="2479"/>
          <w:jc w:val="center"/>
        </w:trPr>
        <w:tc>
          <w:tcPr>
            <w:tcW w:w="368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</w:tcPr>
          <w:p w14:paraId="133BAEE1" w14:textId="77777777" w:rsidR="00DA1FAA" w:rsidRPr="00DA1FAA" w:rsidRDefault="00DA1FAA" w:rsidP="00811356">
            <w:pPr>
              <w:pStyle w:val="leftalignedtext"/>
              <w:rPr>
                <w:sz w:val="22"/>
                <w:szCs w:val="22"/>
              </w:rPr>
            </w:pPr>
            <w:r w:rsidRPr="00DA1FAA">
              <w:rPr>
                <w:sz w:val="22"/>
                <w:szCs w:val="22"/>
              </w:rPr>
              <w:t xml:space="preserve">From: </w:t>
            </w:r>
          </w:p>
          <w:p w14:paraId="3153DA71" w14:textId="21995AC3" w:rsidR="00366016" w:rsidRPr="00DA1FAA" w:rsidRDefault="00DA1FAA" w:rsidP="00811356">
            <w:pPr>
              <w:pStyle w:val="leftalignedtext"/>
              <w:rPr>
                <w:b/>
                <w:bCs/>
                <w:sz w:val="22"/>
                <w:szCs w:val="22"/>
              </w:rPr>
            </w:pPr>
            <w:r w:rsidRPr="00DA1FAA">
              <w:rPr>
                <w:b/>
                <w:bCs/>
                <w:sz w:val="22"/>
                <w:szCs w:val="22"/>
              </w:rPr>
              <w:t>SHAFIDA MAZLAN</w:t>
            </w:r>
          </w:p>
          <w:p w14:paraId="7A537488" w14:textId="77777777" w:rsidR="00DA1FAA" w:rsidRPr="00DA1FAA" w:rsidRDefault="00DA1FAA" w:rsidP="00DA1FAA">
            <w:pPr>
              <w:pStyle w:val="leftalignedtext"/>
              <w:rPr>
                <w:sz w:val="22"/>
                <w:szCs w:val="22"/>
              </w:rPr>
            </w:pPr>
            <w:r w:rsidRPr="00DA1FAA">
              <w:rPr>
                <w:sz w:val="22"/>
                <w:szCs w:val="22"/>
              </w:rPr>
              <w:t>No. 19-3A, Tingkat 19</w:t>
            </w:r>
          </w:p>
          <w:p w14:paraId="6EAA7F50" w14:textId="77777777" w:rsidR="00DA1FAA" w:rsidRPr="00DA1FAA" w:rsidRDefault="00DA1FAA" w:rsidP="00DA1FAA">
            <w:pPr>
              <w:pStyle w:val="leftalignedtext"/>
              <w:rPr>
                <w:sz w:val="22"/>
                <w:szCs w:val="22"/>
              </w:rPr>
            </w:pPr>
            <w:r w:rsidRPr="00DA1FAA">
              <w:rPr>
                <w:sz w:val="22"/>
                <w:szCs w:val="22"/>
              </w:rPr>
              <w:t>Vue Residence and Suite</w:t>
            </w:r>
          </w:p>
          <w:p w14:paraId="1DE30E49" w14:textId="77777777" w:rsidR="00DA1FAA" w:rsidRPr="00DA1FAA" w:rsidRDefault="00DA1FAA" w:rsidP="00DA1FAA">
            <w:pPr>
              <w:pStyle w:val="leftalignedtext"/>
              <w:rPr>
                <w:sz w:val="22"/>
                <w:szCs w:val="22"/>
              </w:rPr>
            </w:pPr>
            <w:r w:rsidRPr="00DA1FAA">
              <w:rPr>
                <w:sz w:val="22"/>
                <w:szCs w:val="22"/>
              </w:rPr>
              <w:t xml:space="preserve">Jalan Pahang, </w:t>
            </w:r>
            <w:proofErr w:type="spellStart"/>
            <w:r w:rsidRPr="00DA1FAA">
              <w:rPr>
                <w:sz w:val="22"/>
                <w:szCs w:val="22"/>
              </w:rPr>
              <w:t>Titiwangsa</w:t>
            </w:r>
            <w:proofErr w:type="spellEnd"/>
          </w:p>
          <w:p w14:paraId="1B2DB429" w14:textId="2AA7C17D" w:rsidR="00DA1FAA" w:rsidRPr="00DA1FAA" w:rsidRDefault="00DA1FAA" w:rsidP="00DA1FAA">
            <w:pPr>
              <w:pStyle w:val="leftalignedtext"/>
              <w:rPr>
                <w:sz w:val="22"/>
                <w:szCs w:val="22"/>
              </w:rPr>
            </w:pPr>
            <w:r w:rsidRPr="00DA1FAA">
              <w:rPr>
                <w:sz w:val="22"/>
                <w:szCs w:val="22"/>
              </w:rPr>
              <w:t>50586 Kuala Lumpur</w:t>
            </w:r>
          </w:p>
        </w:tc>
        <w:tc>
          <w:tcPr>
            <w:tcW w:w="5386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sdt>
            <w:sdtPr>
              <w:rPr>
                <w:sz w:val="22"/>
                <w:szCs w:val="22"/>
              </w:rPr>
              <w:id w:val="629898871"/>
              <w:placeholder>
                <w:docPart w:val="0699156E3C5F47CB9BF7B759E3570A87"/>
              </w:placeholder>
            </w:sdtPr>
            <w:sdtEndPr/>
            <w:sdtContent>
              <w:p w14:paraId="59BE114F" w14:textId="77777777" w:rsidR="00DA1FAA" w:rsidRPr="00DA1FAA" w:rsidRDefault="00DA1FAA" w:rsidP="00DA1FAA">
                <w:pPr>
                  <w:pStyle w:val="rightalignedtext"/>
                  <w:rPr>
                    <w:sz w:val="22"/>
                    <w:szCs w:val="22"/>
                  </w:rPr>
                </w:pPr>
                <w:r w:rsidRPr="00DA1FAA">
                  <w:rPr>
                    <w:sz w:val="22"/>
                    <w:szCs w:val="22"/>
                  </w:rPr>
                  <w:t xml:space="preserve">To: </w:t>
                </w:r>
              </w:p>
              <w:p w14:paraId="30A2950C" w14:textId="1C83D68C" w:rsidR="00DA1FAA" w:rsidRPr="00DA1FAA" w:rsidRDefault="00DA1FAA" w:rsidP="00DA1FAA">
                <w:pPr>
                  <w:pStyle w:val="rightalignedtext"/>
                  <w:rPr>
                    <w:sz w:val="22"/>
                    <w:szCs w:val="22"/>
                  </w:rPr>
                </w:pPr>
                <w:r w:rsidRPr="00DA1FAA">
                  <w:rPr>
                    <w:sz w:val="22"/>
                    <w:szCs w:val="22"/>
                  </w:rPr>
                  <w:t>Malaysia Productivity Corporation</w:t>
                </w:r>
                <w:r>
                  <w:rPr>
                    <w:sz w:val="22"/>
                    <w:szCs w:val="22"/>
                  </w:rPr>
                  <w:t xml:space="preserve"> (MPC)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629898873"/>
              <w:placeholder>
                <w:docPart w:val="DDCB98B9BF5147F4A4D458C3CD7A3C2C"/>
              </w:placeholder>
            </w:sdtPr>
            <w:sdtEndPr/>
            <w:sdtContent>
              <w:p w14:paraId="31474545" w14:textId="77777777" w:rsidR="00DA1FAA" w:rsidRPr="00DA1FAA" w:rsidRDefault="00DA1FAA" w:rsidP="00DA1FAA">
                <w:pPr>
                  <w:pStyle w:val="rightalignedtext"/>
                  <w:rPr>
                    <w:sz w:val="22"/>
                    <w:szCs w:val="22"/>
                  </w:rPr>
                </w:pPr>
                <w:r w:rsidRPr="00DA1FAA">
                  <w:rPr>
                    <w:sz w:val="22"/>
                    <w:szCs w:val="22"/>
                  </w:rPr>
                  <w:t>Jalan Sultan, PJS 52</w:t>
                </w:r>
              </w:p>
              <w:p w14:paraId="3DDC5EFA" w14:textId="77777777" w:rsidR="00DA1FAA" w:rsidRPr="00DA1FAA" w:rsidRDefault="00DA1FAA" w:rsidP="00DA1FAA">
                <w:pPr>
                  <w:pStyle w:val="rightalignedtext"/>
                  <w:rPr>
                    <w:sz w:val="22"/>
                    <w:szCs w:val="22"/>
                  </w:rPr>
                </w:pPr>
                <w:r w:rsidRPr="00DA1FAA">
                  <w:rPr>
                    <w:sz w:val="22"/>
                    <w:szCs w:val="22"/>
                  </w:rPr>
                  <w:t xml:space="preserve">46200 </w:t>
                </w:r>
                <w:proofErr w:type="spellStart"/>
                <w:r w:rsidRPr="00DA1FAA">
                  <w:rPr>
                    <w:sz w:val="22"/>
                    <w:szCs w:val="22"/>
                  </w:rPr>
                  <w:t>Petaling</w:t>
                </w:r>
                <w:proofErr w:type="spellEnd"/>
                <w:r w:rsidRPr="00DA1FAA">
                  <w:rPr>
                    <w:sz w:val="22"/>
                    <w:szCs w:val="22"/>
                  </w:rPr>
                  <w:t xml:space="preserve"> Jaya</w:t>
                </w:r>
              </w:p>
              <w:p w14:paraId="683CCA7E" w14:textId="375E75DD" w:rsidR="00DA1FAA" w:rsidRPr="00DA1FAA" w:rsidRDefault="00DA1FAA" w:rsidP="00DA1FAA">
                <w:pPr>
                  <w:pStyle w:val="rightalignedtext"/>
                  <w:rPr>
                    <w:sz w:val="22"/>
                    <w:szCs w:val="22"/>
                  </w:rPr>
                </w:pPr>
                <w:r w:rsidRPr="00DA1FAA">
                  <w:rPr>
                    <w:sz w:val="22"/>
                    <w:szCs w:val="22"/>
                  </w:rPr>
                  <w:t>Selangor</w:t>
                </w:r>
              </w:p>
            </w:sdtContent>
          </w:sdt>
          <w:p w14:paraId="436555D9" w14:textId="285E3A42" w:rsidR="00366016" w:rsidRPr="00DA1FAA" w:rsidRDefault="00366016" w:rsidP="00DA1FAA">
            <w:pPr>
              <w:pStyle w:val="headingright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14:paraId="5242DAB7" w14:textId="77777777" w:rsidR="004273ED" w:rsidRPr="004273ED" w:rsidRDefault="004273ED" w:rsidP="004273ED">
            <w:pPr>
              <w:pStyle w:val="rightalignedtext"/>
            </w:pPr>
          </w:p>
          <w:p w14:paraId="69CD7924" w14:textId="77777777" w:rsidR="004273ED" w:rsidRPr="004273ED" w:rsidRDefault="004273ED" w:rsidP="004273ED">
            <w:pPr>
              <w:pStyle w:val="rightalignedtext"/>
            </w:pPr>
          </w:p>
          <w:p w14:paraId="0AAD520B" w14:textId="77777777" w:rsidR="00366016" w:rsidRPr="000E042A" w:rsidRDefault="00366016" w:rsidP="00811356">
            <w:pPr>
              <w:pStyle w:val="rightalignedtext"/>
            </w:pPr>
          </w:p>
        </w:tc>
      </w:tr>
      <w:tr w:rsidR="00366016" w:rsidRPr="00912BEF" w14:paraId="58A5C8B3" w14:textId="77777777" w:rsidTr="00DA1FAA">
        <w:trPr>
          <w:trHeight w:val="288"/>
          <w:jc w:val="center"/>
        </w:trPr>
        <w:tc>
          <w:tcPr>
            <w:tcW w:w="9360" w:type="dxa"/>
            <w:gridSpan w:val="9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FFFFFF"/>
            <w:tcMar>
              <w:top w:w="0" w:type="dxa"/>
            </w:tcMar>
            <w:vAlign w:val="center"/>
          </w:tcPr>
          <w:p w14:paraId="150E176F" w14:textId="77777777" w:rsidR="00366016" w:rsidRPr="00912BEF" w:rsidRDefault="00366016" w:rsidP="001B2C25"/>
        </w:tc>
      </w:tr>
      <w:tr w:rsidR="00DA1FAA" w:rsidRPr="00912BEF" w14:paraId="61AC3F79" w14:textId="77777777" w:rsidTr="00A25750">
        <w:trPr>
          <w:trHeight w:val="6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6E53" w:themeFill="accent5" w:themeFillShade="BF"/>
            <w:tcMar>
              <w:top w:w="0" w:type="dxa"/>
            </w:tcMar>
            <w:vAlign w:val="center"/>
          </w:tcPr>
          <w:p w14:paraId="6B1170E3" w14:textId="77777777" w:rsidR="00DA1FAA" w:rsidRPr="00DA1FAA" w:rsidRDefault="00DA1FAA" w:rsidP="00A25750">
            <w:pPr>
              <w:pStyle w:val="columnheadings"/>
              <w:jc w:val="center"/>
              <w:rPr>
                <w:sz w:val="18"/>
                <w:szCs w:val="18"/>
              </w:rPr>
            </w:pPr>
            <w:r w:rsidRPr="00DA1FAA">
              <w:rPr>
                <w:sz w:val="18"/>
                <w:szCs w:val="18"/>
              </w:rPr>
              <w:t>Qty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6E53" w:themeFill="accent5" w:themeFillShade="BF"/>
            <w:vAlign w:val="center"/>
          </w:tcPr>
          <w:p w14:paraId="7498C849" w14:textId="389BF687" w:rsidR="00DA1FAA" w:rsidRPr="00DA1FAA" w:rsidRDefault="00DA1FAA" w:rsidP="00A25750">
            <w:pPr>
              <w:pStyle w:val="columnheadings"/>
              <w:jc w:val="center"/>
              <w:rPr>
                <w:sz w:val="18"/>
                <w:szCs w:val="18"/>
              </w:rPr>
            </w:pPr>
            <w:r w:rsidRPr="00DA1FAA">
              <w:rPr>
                <w:sz w:val="18"/>
                <w:szCs w:val="18"/>
              </w:rPr>
              <w:t>Item</w:t>
            </w:r>
            <w:r w:rsidR="00A25750">
              <w:rPr>
                <w:sz w:val="18"/>
                <w:szCs w:val="18"/>
              </w:rPr>
              <w:t xml:space="preserve"> </w:t>
            </w:r>
            <w:r w:rsidRPr="00DA1FAA">
              <w:rPr>
                <w:sz w:val="18"/>
                <w:szCs w:val="18"/>
              </w:rPr>
              <w:t>Description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6E53" w:themeFill="accent5" w:themeFillShade="BF"/>
            <w:vAlign w:val="center"/>
          </w:tcPr>
          <w:p w14:paraId="24487FC6" w14:textId="13F5DA19" w:rsidR="00DA1FAA" w:rsidRPr="00DA1FAA" w:rsidRDefault="00DA1FAA" w:rsidP="00A25750">
            <w:pPr>
              <w:pStyle w:val="columnheadings"/>
              <w:jc w:val="center"/>
              <w:rPr>
                <w:sz w:val="18"/>
                <w:szCs w:val="18"/>
              </w:rPr>
            </w:pPr>
            <w:r w:rsidRPr="00DA1FAA">
              <w:rPr>
                <w:sz w:val="18"/>
                <w:szCs w:val="18"/>
              </w:rPr>
              <w:t>Unit Price</w:t>
            </w:r>
            <w:r w:rsidR="00A25750">
              <w:rPr>
                <w:sz w:val="18"/>
                <w:szCs w:val="18"/>
              </w:rPr>
              <w:t xml:space="preserve"> (RM)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6E53" w:themeFill="accent5" w:themeFillShade="BF"/>
            <w:vAlign w:val="center"/>
          </w:tcPr>
          <w:p w14:paraId="090A0D48" w14:textId="7FDE7AB6" w:rsidR="00DA1FAA" w:rsidRPr="00DA1FAA" w:rsidRDefault="00DA1FAA" w:rsidP="00A25750">
            <w:pPr>
              <w:pStyle w:val="columnheading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Sub-Total</w:t>
            </w:r>
            <w:r w:rsidR="00A25750">
              <w:rPr>
                <w:sz w:val="18"/>
                <w:szCs w:val="18"/>
              </w:rPr>
              <w:t xml:space="preserve"> (RM)</w:t>
            </w:r>
          </w:p>
        </w:tc>
      </w:tr>
      <w:tr w:rsidR="00DA1FAA" w:rsidRPr="00912BEF" w14:paraId="524A1A14" w14:textId="77777777" w:rsidTr="00A25750">
        <w:trPr>
          <w:trHeight w:val="177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123BB65" w14:textId="0B2718C2" w:rsidR="00DA1FAA" w:rsidRPr="000B4DE8" w:rsidRDefault="00CE09DD" w:rsidP="00A2575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B4DE8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F65F8B7" w14:textId="77777777" w:rsidR="00DA1FAA" w:rsidRPr="000B4DE8" w:rsidRDefault="00DA1FAA" w:rsidP="00DA1FAA">
            <w:pPr>
              <w:rPr>
                <w:i/>
                <w:sz w:val="22"/>
                <w:szCs w:val="22"/>
              </w:rPr>
            </w:pPr>
            <w:r w:rsidRPr="000B4DE8">
              <w:rPr>
                <w:i/>
                <w:sz w:val="22"/>
                <w:szCs w:val="22"/>
              </w:rPr>
              <w:t xml:space="preserve">Press Release </w:t>
            </w:r>
          </w:p>
          <w:p w14:paraId="0210FB5C" w14:textId="4B276AB9" w:rsidR="00A25750" w:rsidRPr="000B4DE8" w:rsidRDefault="00A25750" w:rsidP="00DA1FAA">
            <w:pPr>
              <w:rPr>
                <w:i/>
                <w:sz w:val="22"/>
                <w:szCs w:val="22"/>
              </w:rPr>
            </w:pPr>
            <w:r w:rsidRPr="000B4DE8">
              <w:rPr>
                <w:i/>
                <w:sz w:val="22"/>
                <w:szCs w:val="22"/>
              </w:rPr>
              <w:t xml:space="preserve">Maximum </w:t>
            </w:r>
            <w:r w:rsidR="00CE09DD" w:rsidRPr="000B4DE8">
              <w:rPr>
                <w:i/>
                <w:sz w:val="22"/>
                <w:szCs w:val="22"/>
              </w:rPr>
              <w:t>3</w:t>
            </w:r>
            <w:r w:rsidRPr="000B4DE8">
              <w:rPr>
                <w:i/>
                <w:sz w:val="22"/>
                <w:szCs w:val="22"/>
              </w:rPr>
              <w:t xml:space="preserve"> pages for each press release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14:paraId="60879E1C" w14:textId="3125C0E9" w:rsidR="00DA1FAA" w:rsidRPr="000B4DE8" w:rsidRDefault="00DA1FAA" w:rsidP="00A25750">
            <w:pPr>
              <w:pStyle w:val="Amount"/>
              <w:jc w:val="center"/>
              <w:rPr>
                <w:i/>
                <w:sz w:val="22"/>
                <w:szCs w:val="22"/>
              </w:rPr>
            </w:pPr>
            <w:r w:rsidRPr="000B4DE8">
              <w:rPr>
                <w:i/>
                <w:sz w:val="22"/>
                <w:szCs w:val="22"/>
              </w:rPr>
              <w:t>1</w:t>
            </w:r>
            <w:r w:rsidR="00CE09DD" w:rsidRPr="000B4DE8">
              <w:rPr>
                <w:i/>
                <w:sz w:val="22"/>
                <w:szCs w:val="22"/>
              </w:rPr>
              <w:t>2</w:t>
            </w:r>
            <w:r w:rsidRPr="000B4DE8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6414D95" w14:textId="478DDF60" w:rsidR="00DA1FAA" w:rsidRPr="000B4DE8" w:rsidRDefault="00CE09DD" w:rsidP="00A25750">
            <w:pPr>
              <w:pStyle w:val="Amount"/>
              <w:jc w:val="center"/>
              <w:rPr>
                <w:i/>
                <w:sz w:val="22"/>
                <w:szCs w:val="22"/>
              </w:rPr>
            </w:pPr>
            <w:r w:rsidRPr="000B4DE8">
              <w:rPr>
                <w:i/>
                <w:sz w:val="22"/>
                <w:szCs w:val="22"/>
              </w:rPr>
              <w:t>12</w:t>
            </w:r>
            <w:r w:rsidR="00A25750" w:rsidRPr="000B4DE8">
              <w:rPr>
                <w:i/>
                <w:sz w:val="22"/>
                <w:szCs w:val="22"/>
              </w:rPr>
              <w:t>00</w:t>
            </w:r>
          </w:p>
        </w:tc>
      </w:tr>
      <w:tr w:rsidR="00366016" w:rsidRPr="00912BEF" w14:paraId="7F6CBF53" w14:textId="77777777" w:rsidTr="00EF66EC">
        <w:trPr>
          <w:trHeight w:val="288"/>
          <w:jc w:val="center"/>
        </w:trPr>
        <w:tc>
          <w:tcPr>
            <w:tcW w:w="6804" w:type="dxa"/>
            <w:gridSpan w:val="7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455CFC97" w14:textId="77777777" w:rsidR="00CE09DD" w:rsidRDefault="00CE09DD" w:rsidP="00F20A69">
            <w:pPr>
              <w:pStyle w:val="labels"/>
              <w:rPr>
                <w:sz w:val="18"/>
                <w:szCs w:val="18"/>
              </w:rPr>
            </w:pPr>
          </w:p>
          <w:p w14:paraId="594082D6" w14:textId="77777777" w:rsidR="00CE09DD" w:rsidRDefault="00CE09DD" w:rsidP="00F20A69">
            <w:pPr>
              <w:pStyle w:val="labels"/>
              <w:rPr>
                <w:sz w:val="18"/>
                <w:szCs w:val="18"/>
              </w:rPr>
            </w:pPr>
          </w:p>
          <w:p w14:paraId="4E823CB6" w14:textId="1B52F9A9" w:rsidR="00366016" w:rsidRPr="00DA1FAA" w:rsidRDefault="00366016" w:rsidP="00F20A69">
            <w:pPr>
              <w:pStyle w:val="labels"/>
              <w:rPr>
                <w:sz w:val="18"/>
                <w:szCs w:val="18"/>
              </w:rPr>
            </w:pPr>
            <w:r w:rsidRPr="00DA1FAA">
              <w:rPr>
                <w:sz w:val="18"/>
                <w:szCs w:val="18"/>
              </w:rPr>
              <w:t>Sales Tax</w:t>
            </w:r>
          </w:p>
        </w:tc>
        <w:tc>
          <w:tcPr>
            <w:tcW w:w="25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14:paraId="75600355" w14:textId="77777777" w:rsidR="00366016" w:rsidRPr="00DA1FAA" w:rsidRDefault="00811356" w:rsidP="0042680A">
            <w:pPr>
              <w:pStyle w:val="Amount"/>
              <w:rPr>
                <w:b/>
                <w:i/>
                <w:sz w:val="18"/>
                <w:szCs w:val="18"/>
              </w:rPr>
            </w:pPr>
            <w:r w:rsidRPr="00DA1FAA">
              <w:rPr>
                <w:b/>
                <w:i/>
                <w:sz w:val="18"/>
                <w:szCs w:val="18"/>
              </w:rPr>
              <w:t>-</w:t>
            </w:r>
          </w:p>
        </w:tc>
      </w:tr>
      <w:tr w:rsidR="00366016" w:rsidRPr="00912BEF" w14:paraId="6D49B37E" w14:textId="77777777" w:rsidTr="00EF66EC">
        <w:trPr>
          <w:trHeight w:val="288"/>
          <w:jc w:val="center"/>
        </w:trPr>
        <w:tc>
          <w:tcPr>
            <w:tcW w:w="6804" w:type="dxa"/>
            <w:gridSpan w:val="7"/>
            <w:tcBorders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5ADEE9CB" w14:textId="77777777" w:rsidR="00CE09DD" w:rsidRDefault="00CE09DD" w:rsidP="00F20A69">
            <w:pPr>
              <w:pStyle w:val="labels"/>
              <w:rPr>
                <w:sz w:val="18"/>
                <w:szCs w:val="18"/>
              </w:rPr>
            </w:pPr>
          </w:p>
          <w:p w14:paraId="2B9E6613" w14:textId="77777777" w:rsidR="00CE09DD" w:rsidRDefault="00CE09DD" w:rsidP="00F20A69">
            <w:pPr>
              <w:pStyle w:val="labels"/>
              <w:rPr>
                <w:sz w:val="18"/>
                <w:szCs w:val="18"/>
              </w:rPr>
            </w:pPr>
          </w:p>
          <w:p w14:paraId="0D291F64" w14:textId="77777777" w:rsidR="00CE09DD" w:rsidRDefault="00CE09DD" w:rsidP="00F20A69">
            <w:pPr>
              <w:pStyle w:val="labels"/>
              <w:rPr>
                <w:sz w:val="18"/>
                <w:szCs w:val="18"/>
              </w:rPr>
            </w:pPr>
          </w:p>
          <w:p w14:paraId="09F4BF47" w14:textId="76BEB4C0" w:rsidR="00366016" w:rsidRPr="00DA1FAA" w:rsidRDefault="00366016" w:rsidP="00F20A69">
            <w:pPr>
              <w:pStyle w:val="labels"/>
              <w:rPr>
                <w:sz w:val="18"/>
                <w:szCs w:val="18"/>
              </w:rPr>
            </w:pPr>
            <w:r w:rsidRPr="00DA1FAA">
              <w:rPr>
                <w:sz w:val="18"/>
                <w:szCs w:val="18"/>
              </w:rPr>
              <w:t>Total</w:t>
            </w:r>
          </w:p>
        </w:tc>
        <w:tc>
          <w:tcPr>
            <w:tcW w:w="255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0D5ABE78" w14:textId="08E8FDDB" w:rsidR="00366016" w:rsidRPr="00A25750" w:rsidRDefault="00811356" w:rsidP="0042680A">
            <w:pPr>
              <w:pStyle w:val="Amount"/>
              <w:rPr>
                <w:b/>
                <w:i/>
                <w:sz w:val="20"/>
                <w:szCs w:val="20"/>
              </w:rPr>
            </w:pPr>
            <w:r w:rsidRPr="00A25750">
              <w:rPr>
                <w:b/>
                <w:i/>
                <w:sz w:val="20"/>
                <w:szCs w:val="20"/>
              </w:rPr>
              <w:t xml:space="preserve">RM </w:t>
            </w:r>
            <w:r w:rsidR="00A25750" w:rsidRPr="00A25750">
              <w:rPr>
                <w:b/>
                <w:i/>
                <w:sz w:val="20"/>
                <w:szCs w:val="20"/>
              </w:rPr>
              <w:t>1</w:t>
            </w:r>
            <w:r w:rsidR="00CE09DD">
              <w:rPr>
                <w:b/>
                <w:i/>
                <w:sz w:val="20"/>
                <w:szCs w:val="20"/>
              </w:rPr>
              <w:t>,2</w:t>
            </w:r>
            <w:r w:rsidR="00A25750" w:rsidRPr="00A25750">
              <w:rPr>
                <w:b/>
                <w:i/>
                <w:sz w:val="20"/>
                <w:szCs w:val="20"/>
              </w:rPr>
              <w:t>000.00</w:t>
            </w:r>
          </w:p>
        </w:tc>
      </w:tr>
      <w:tr w:rsidR="00366016" w:rsidRPr="001C2122" w14:paraId="3FEC5568" w14:textId="77777777">
        <w:trPr>
          <w:trHeight w:val="800"/>
          <w:jc w:val="center"/>
        </w:trPr>
        <w:tc>
          <w:tcPr>
            <w:tcW w:w="1618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136B6B22" w14:textId="77777777" w:rsidR="00366016" w:rsidRDefault="00366016" w:rsidP="001B2C25"/>
        </w:tc>
        <w:tc>
          <w:tcPr>
            <w:tcW w:w="3062" w:type="dxa"/>
            <w:gridSpan w:val="3"/>
            <w:shd w:val="clear" w:color="auto" w:fill="FFFFFF"/>
            <w:vAlign w:val="bottom"/>
          </w:tcPr>
          <w:p w14:paraId="1AF9A968" w14:textId="77777777" w:rsidR="00366016" w:rsidRDefault="00366016" w:rsidP="00811356">
            <w:pPr>
              <w:pStyle w:val="slogan"/>
            </w:pPr>
          </w:p>
        </w:tc>
        <w:tc>
          <w:tcPr>
            <w:tcW w:w="4680" w:type="dxa"/>
            <w:gridSpan w:val="4"/>
            <w:shd w:val="clear" w:color="auto" w:fill="FFFFFF"/>
            <w:vAlign w:val="bottom"/>
          </w:tcPr>
          <w:p w14:paraId="2A0B3361" w14:textId="77777777" w:rsidR="00A25750" w:rsidRDefault="00A25750" w:rsidP="00F101E3">
            <w:pPr>
              <w:pStyle w:val="thankyou"/>
            </w:pPr>
          </w:p>
          <w:p w14:paraId="0CEC8FA2" w14:textId="7A988E35" w:rsidR="00A25750" w:rsidRDefault="00A25750" w:rsidP="00A25750">
            <w:pPr>
              <w:pStyle w:val="thankyou"/>
              <w:jc w:val="left"/>
            </w:pPr>
          </w:p>
          <w:p w14:paraId="499484E9" w14:textId="77777777" w:rsidR="00A25750" w:rsidRDefault="00A25750" w:rsidP="00A25750">
            <w:pPr>
              <w:pStyle w:val="thankyou"/>
              <w:jc w:val="left"/>
            </w:pPr>
          </w:p>
          <w:p w14:paraId="6F94D0F6" w14:textId="77777777" w:rsidR="00A25750" w:rsidRDefault="00A25750" w:rsidP="00F101E3">
            <w:pPr>
              <w:pStyle w:val="thankyou"/>
            </w:pPr>
          </w:p>
          <w:p w14:paraId="76E4BB24" w14:textId="6A4EE42F" w:rsidR="00366016" w:rsidRPr="001C2122" w:rsidRDefault="00366016" w:rsidP="00F101E3">
            <w:pPr>
              <w:pStyle w:val="thankyou"/>
            </w:pPr>
            <w:r w:rsidRPr="00F01E9A">
              <w:t>Thank you for your business!</w:t>
            </w:r>
          </w:p>
        </w:tc>
      </w:tr>
    </w:tbl>
    <w:p w14:paraId="68953E09" w14:textId="77777777" w:rsidR="007F5BB3" w:rsidRDefault="007F5BB3" w:rsidP="00C41844"/>
    <w:sectPr w:rsidR="007F5BB3" w:rsidSect="0042680A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079D58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Logo placeholder" style="width:3in;height:3in" o:bullet="t">
        <v:imagedata r:id="rId1" o:title="template_logo"/>
      </v:shape>
    </w:pict>
  </w:numPicBullet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9B3331"/>
    <w:multiLevelType w:val="hybridMultilevel"/>
    <w:tmpl w:val="27BE199C"/>
    <w:lvl w:ilvl="0" w:tplc="E6224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A3089"/>
    <w:multiLevelType w:val="hybridMultilevel"/>
    <w:tmpl w:val="05F62D60"/>
    <w:lvl w:ilvl="0" w:tplc="FAA2D8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8E"/>
    <w:rsid w:val="00010191"/>
    <w:rsid w:val="00024856"/>
    <w:rsid w:val="00043928"/>
    <w:rsid w:val="00061BE1"/>
    <w:rsid w:val="000653AC"/>
    <w:rsid w:val="000A467A"/>
    <w:rsid w:val="000B4DE8"/>
    <w:rsid w:val="000D6448"/>
    <w:rsid w:val="000E042A"/>
    <w:rsid w:val="000F5D11"/>
    <w:rsid w:val="000F6B47"/>
    <w:rsid w:val="000F7D4F"/>
    <w:rsid w:val="0010556E"/>
    <w:rsid w:val="001119DF"/>
    <w:rsid w:val="00130F5B"/>
    <w:rsid w:val="00132BC9"/>
    <w:rsid w:val="00140EA0"/>
    <w:rsid w:val="001553FA"/>
    <w:rsid w:val="00161DB3"/>
    <w:rsid w:val="00181917"/>
    <w:rsid w:val="001A0A9F"/>
    <w:rsid w:val="001B2C25"/>
    <w:rsid w:val="001B4F7A"/>
    <w:rsid w:val="001B70FF"/>
    <w:rsid w:val="001F0F9F"/>
    <w:rsid w:val="002025E8"/>
    <w:rsid w:val="00202E66"/>
    <w:rsid w:val="00227D2A"/>
    <w:rsid w:val="00237500"/>
    <w:rsid w:val="00237E66"/>
    <w:rsid w:val="002523E9"/>
    <w:rsid w:val="00297769"/>
    <w:rsid w:val="00297A63"/>
    <w:rsid w:val="002D128D"/>
    <w:rsid w:val="002F6035"/>
    <w:rsid w:val="00304275"/>
    <w:rsid w:val="003055DC"/>
    <w:rsid w:val="00311C97"/>
    <w:rsid w:val="003272DA"/>
    <w:rsid w:val="00366016"/>
    <w:rsid w:val="003A0428"/>
    <w:rsid w:val="003D42CB"/>
    <w:rsid w:val="003E5FCD"/>
    <w:rsid w:val="004011A6"/>
    <w:rsid w:val="004077A8"/>
    <w:rsid w:val="0042680A"/>
    <w:rsid w:val="004273ED"/>
    <w:rsid w:val="00441785"/>
    <w:rsid w:val="00442CDA"/>
    <w:rsid w:val="004467FA"/>
    <w:rsid w:val="00446C27"/>
    <w:rsid w:val="004471ED"/>
    <w:rsid w:val="0045588D"/>
    <w:rsid w:val="00455F93"/>
    <w:rsid w:val="004C4F1D"/>
    <w:rsid w:val="004F202D"/>
    <w:rsid w:val="005209B5"/>
    <w:rsid w:val="00521569"/>
    <w:rsid w:val="0057647C"/>
    <w:rsid w:val="00577677"/>
    <w:rsid w:val="005865E7"/>
    <w:rsid w:val="005A7F21"/>
    <w:rsid w:val="005F3BA8"/>
    <w:rsid w:val="00600046"/>
    <w:rsid w:val="00646D51"/>
    <w:rsid w:val="006869C1"/>
    <w:rsid w:val="006A7C63"/>
    <w:rsid w:val="006B7B9B"/>
    <w:rsid w:val="006F3C33"/>
    <w:rsid w:val="00704C33"/>
    <w:rsid w:val="00705D71"/>
    <w:rsid w:val="00750613"/>
    <w:rsid w:val="00776BCB"/>
    <w:rsid w:val="007B38EB"/>
    <w:rsid w:val="007C6D4D"/>
    <w:rsid w:val="007F242B"/>
    <w:rsid w:val="007F5BB3"/>
    <w:rsid w:val="00811356"/>
    <w:rsid w:val="008171B1"/>
    <w:rsid w:val="00820427"/>
    <w:rsid w:val="008205AA"/>
    <w:rsid w:val="008376FC"/>
    <w:rsid w:val="00854C16"/>
    <w:rsid w:val="008C58CA"/>
    <w:rsid w:val="008C5A0E"/>
    <w:rsid w:val="008E45DF"/>
    <w:rsid w:val="008E5F43"/>
    <w:rsid w:val="008F4CE5"/>
    <w:rsid w:val="00912BEF"/>
    <w:rsid w:val="00953D43"/>
    <w:rsid w:val="00954EF9"/>
    <w:rsid w:val="00955153"/>
    <w:rsid w:val="00980A8E"/>
    <w:rsid w:val="00990CD7"/>
    <w:rsid w:val="009B2AC0"/>
    <w:rsid w:val="009B3608"/>
    <w:rsid w:val="009B6CF5"/>
    <w:rsid w:val="009C1CA5"/>
    <w:rsid w:val="009C28E3"/>
    <w:rsid w:val="009D7158"/>
    <w:rsid w:val="00A15E4D"/>
    <w:rsid w:val="00A25750"/>
    <w:rsid w:val="00A27EC3"/>
    <w:rsid w:val="00A42A8C"/>
    <w:rsid w:val="00A472D4"/>
    <w:rsid w:val="00A50CC1"/>
    <w:rsid w:val="00A5177E"/>
    <w:rsid w:val="00A54A6E"/>
    <w:rsid w:val="00A63377"/>
    <w:rsid w:val="00A87BAC"/>
    <w:rsid w:val="00A908B1"/>
    <w:rsid w:val="00AB0ED3"/>
    <w:rsid w:val="00AD1385"/>
    <w:rsid w:val="00AD6E6B"/>
    <w:rsid w:val="00B460B1"/>
    <w:rsid w:val="00B52303"/>
    <w:rsid w:val="00BE0AE9"/>
    <w:rsid w:val="00BF5438"/>
    <w:rsid w:val="00BF56DA"/>
    <w:rsid w:val="00C34970"/>
    <w:rsid w:val="00C3620D"/>
    <w:rsid w:val="00C41844"/>
    <w:rsid w:val="00C50F0E"/>
    <w:rsid w:val="00C54AE4"/>
    <w:rsid w:val="00C64A09"/>
    <w:rsid w:val="00C9686F"/>
    <w:rsid w:val="00CA1C8D"/>
    <w:rsid w:val="00CC1DC3"/>
    <w:rsid w:val="00CD3C2A"/>
    <w:rsid w:val="00CE09DD"/>
    <w:rsid w:val="00D20083"/>
    <w:rsid w:val="00D52530"/>
    <w:rsid w:val="00D55F85"/>
    <w:rsid w:val="00D7115F"/>
    <w:rsid w:val="00D719AB"/>
    <w:rsid w:val="00D824D4"/>
    <w:rsid w:val="00D9499E"/>
    <w:rsid w:val="00DA1FAA"/>
    <w:rsid w:val="00DB6D0A"/>
    <w:rsid w:val="00DC4B51"/>
    <w:rsid w:val="00DF1EAB"/>
    <w:rsid w:val="00E020A7"/>
    <w:rsid w:val="00E215DD"/>
    <w:rsid w:val="00E47F00"/>
    <w:rsid w:val="00E52614"/>
    <w:rsid w:val="00E722D5"/>
    <w:rsid w:val="00E73C15"/>
    <w:rsid w:val="00E83D4E"/>
    <w:rsid w:val="00E97E88"/>
    <w:rsid w:val="00EB4F05"/>
    <w:rsid w:val="00EC2385"/>
    <w:rsid w:val="00ED5BBA"/>
    <w:rsid w:val="00EF66EC"/>
    <w:rsid w:val="00F006F7"/>
    <w:rsid w:val="00F01E9A"/>
    <w:rsid w:val="00F101E3"/>
    <w:rsid w:val="00F20A69"/>
    <w:rsid w:val="00F56369"/>
    <w:rsid w:val="00F77FBF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,#627e9c"/>
    </o:shapedefaults>
    <o:shapelayout v:ext="edit">
      <o:idmap v:ext="edit" data="1"/>
    </o:shapelayout>
  </w:shapeDefaults>
  <w:decimalSymbol w:val="."/>
  <w:listSeparator w:val=","/>
  <w14:docId w14:val="753A75FE"/>
  <w15:docId w15:val="{BA658485-0932-4911-B750-EF3606DD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3ED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980A8E"/>
    <w:pPr>
      <w:keepNext/>
      <w:spacing w:before="140"/>
      <w:outlineLvl w:val="0"/>
    </w:pPr>
    <w:rPr>
      <w:rFonts w:asciiTheme="majorHAnsi" w:hAnsiTheme="majorHAnsi" w:cs="Arial"/>
      <w:bCs/>
      <w:caps/>
      <w:color w:val="504938" w:themeColor="accent5" w:themeShade="80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4273ED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73ED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4273ED"/>
    <w:pPr>
      <w:jc w:val="left"/>
    </w:pPr>
    <w:rPr>
      <w:color w:val="F2F2F2" w:themeColor="background1" w:themeShade="F2"/>
      <w:sz w:val="13"/>
    </w:rPr>
  </w:style>
  <w:style w:type="paragraph" w:customStyle="1" w:styleId="labels">
    <w:name w:val="labels"/>
    <w:basedOn w:val="Normal"/>
    <w:rsid w:val="004273ED"/>
    <w:pPr>
      <w:jc w:val="right"/>
      <w:outlineLvl w:val="1"/>
    </w:pPr>
    <w:rPr>
      <w:b/>
      <w:i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customStyle="1" w:styleId="SmallType">
    <w:name w:val="Small Type"/>
    <w:basedOn w:val="Normal"/>
    <w:rsid w:val="004273ED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</w:rPr>
  </w:style>
  <w:style w:type="character" w:customStyle="1" w:styleId="thankyouChar">
    <w:name w:val="thank you Char"/>
    <w:basedOn w:val="DefaultParagraphFont"/>
    <w:link w:val="thankyou"/>
    <w:rsid w:val="004273ED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thankyou">
    <w:name w:val="thank you"/>
    <w:basedOn w:val="Normal"/>
    <w:link w:val="thankyouChar"/>
    <w:autoRedefine/>
    <w:rsid w:val="004273ED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slogan">
    <w:name w:val="slogan"/>
    <w:basedOn w:val="Normal"/>
    <w:rsid w:val="004273ED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4273ED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styleId="BalloonText">
    <w:name w:val="Balloon Text"/>
    <w:basedOn w:val="Normal"/>
    <w:link w:val="BalloonTextChar"/>
    <w:rsid w:val="00043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928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73ED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90C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94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hif\Downloads\Price%20Quote%20--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99156E3C5F47CB9BF7B759E357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283DB-CA7F-4B4B-873E-E0B2ED95E0CD}"/>
      </w:docPartPr>
      <w:docPartBody>
        <w:p w:rsidR="00BC0467" w:rsidRDefault="00F85A37" w:rsidP="00F85A37">
          <w:pPr>
            <w:pStyle w:val="0699156E3C5F47CB9BF7B759E3570A87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DDCB98B9BF5147F4A4D458C3CD7A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39E0D-83C1-4D2E-A2F8-1136BF530A5C}"/>
      </w:docPartPr>
      <w:docPartBody>
        <w:p w:rsidR="00BC0467" w:rsidRDefault="00F85A37" w:rsidP="00F85A37">
          <w:pPr>
            <w:pStyle w:val="DDCB98B9BF5147F4A4D458C3CD7A3C2C"/>
          </w:pPr>
          <w:r w:rsidRPr="00857D02">
            <w:rPr>
              <w:rStyle w:val="PlaceholderText"/>
            </w:rPr>
            <w:t>[Street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359"/>
    <w:rsid w:val="00057193"/>
    <w:rsid w:val="00185CE0"/>
    <w:rsid w:val="001B4DE8"/>
    <w:rsid w:val="004E47E6"/>
    <w:rsid w:val="0073191A"/>
    <w:rsid w:val="00826359"/>
    <w:rsid w:val="00896DBB"/>
    <w:rsid w:val="00964040"/>
    <w:rsid w:val="00BC0467"/>
    <w:rsid w:val="00CF43B7"/>
    <w:rsid w:val="00DB16D8"/>
    <w:rsid w:val="00F85A37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5A37"/>
    <w:rPr>
      <w:color w:val="808080"/>
    </w:rPr>
  </w:style>
  <w:style w:type="paragraph" w:customStyle="1" w:styleId="0699156E3C5F47CB9BF7B759E3570A87">
    <w:name w:val="0699156E3C5F47CB9BF7B759E3570A87"/>
    <w:rsid w:val="00F85A37"/>
    <w:pPr>
      <w:spacing w:after="160" w:line="259" w:lineRule="auto"/>
    </w:pPr>
    <w:rPr>
      <w:lang w:val="en-MY" w:eastAsia="en-MY"/>
    </w:rPr>
  </w:style>
  <w:style w:type="paragraph" w:customStyle="1" w:styleId="DDCB98B9BF5147F4A4D458C3CD7A3C2C">
    <w:name w:val="DDCB98B9BF5147F4A4D458C3CD7A3C2C"/>
    <w:rsid w:val="00F85A37"/>
    <w:pPr>
      <w:spacing w:after="160" w:line="259" w:lineRule="auto"/>
    </w:pPr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F1D6686-2E9B-45CD-BB83-1C08F6348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Price Quote --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quote (Blue Border design)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quote (Blue Border design)</dc:title>
  <dc:creator>Kashif Farooq</dc:creator>
  <cp:lastModifiedBy>Vimala R Muniandy</cp:lastModifiedBy>
  <cp:revision>2</cp:revision>
  <cp:lastPrinted>2019-05-29T05:59:00Z</cp:lastPrinted>
  <dcterms:created xsi:type="dcterms:W3CDTF">2021-02-01T04:19:00Z</dcterms:created>
  <dcterms:modified xsi:type="dcterms:W3CDTF">2021-02-01T04:19:00Z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TC103747159990</vt:lpwstr>
  </property>
</Properties>
</file>