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C72C6" w14:textId="77777777" w:rsidR="003B7CC1" w:rsidRDefault="00870AA9" w:rsidP="00182935">
      <w:pPr>
        <w:jc w:val="both"/>
        <w:rPr>
          <w:rFonts w:cs="Arial"/>
        </w:rPr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8E07F59" wp14:editId="078277E4">
                <wp:simplePos x="0" y="0"/>
                <wp:positionH relativeFrom="column">
                  <wp:posOffset>-1120877</wp:posOffset>
                </wp:positionH>
                <wp:positionV relativeFrom="paragraph">
                  <wp:posOffset>-907026</wp:posOffset>
                </wp:positionV>
                <wp:extent cx="8001000" cy="1010285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00" cy="1010285"/>
                          <a:chOff x="-7" y="-25"/>
                          <a:chExt cx="12600" cy="1591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-7" y="1547"/>
                            <a:ext cx="12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1033" y="-25"/>
                            <a:ext cx="11040" cy="1591"/>
                            <a:chOff x="1033" y="-25"/>
                            <a:chExt cx="11040" cy="159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5" descr="Logo MPC (Latest)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33" y="204"/>
                              <a:ext cx="2115" cy="9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38" y="-25"/>
                              <a:ext cx="7740" cy="15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C114A3" w14:textId="77777777" w:rsidR="001153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418729" w14:textId="77777777" w:rsidR="007722EB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03EAF07D" w14:textId="77777777" w:rsidR="007722EB" w:rsidRPr="001E1D97" w:rsidRDefault="007722EB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sz w:val="4"/>
                                    <w:szCs w:val="4"/>
                                  </w:rPr>
                                </w:pPr>
                              </w:p>
                              <w:p w14:paraId="67188E8D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PE</w:t>
                                </w:r>
                                <w:r w:rsidR="0085117B" w:rsidRPr="000C500F">
                                  <w:rPr>
                                    <w:rFonts w:ascii="Arial Black" w:hAnsi="Arial Black"/>
                                    <w:b/>
                                    <w:sz w:val="16"/>
                                    <w:szCs w:val="16"/>
                                  </w:rPr>
                                  <w:t>RBADANAN PRODUKTIVITI MALAYSIA</w:t>
                                </w:r>
                                <w:r w:rsidR="0085117B">
                                  <w:rPr>
                                    <w:rFonts w:ascii="Century Gothic" w:hAnsi="Century Gothic"/>
                                    <w:b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A84F36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(</w:t>
                                </w:r>
                                <w:r w:rsidRPr="001E1D97">
                                  <w:rPr>
                                    <w:rFonts w:ascii="Century Gothic" w:hAnsi="Century Gothic"/>
                                    <w:i/>
                                    <w:sz w:val="16"/>
                                    <w:szCs w:val="16"/>
                                  </w:rPr>
                                  <w:t>MALAYSIA PRODUCTIVITY CORPORATION)</w:t>
                                </w:r>
                              </w:p>
                              <w:p w14:paraId="3421AF53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fi-FI"/>
                                  </w:rPr>
                                  <w:t>Peti Surat 64, Jalan Sultan, 46904 Petaling Jaya, Selangor D.E Malaysia</w:t>
                                </w:r>
                              </w:p>
                              <w:p w14:paraId="0B4FD43A" w14:textId="77777777" w:rsidR="00115331" w:rsidRPr="006C2131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Tel: 603-79557266, 79557050, 79557080, 79557172, 79557190, 79557232, 79557341</w:t>
                                </w:r>
                              </w:p>
                              <w:p w14:paraId="108D7D14" w14:textId="77777777" w:rsidR="00BA301F" w:rsidRPr="0085117B" w:rsidRDefault="00115331" w:rsidP="0085117B">
                                <w:pPr>
                                  <w:jc w:val="center"/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</w:pPr>
                                <w:r w:rsidRPr="006C2131">
                                  <w:rPr>
                                    <w:rFonts w:ascii="Century Gothic" w:hAnsi="Century Gothic"/>
                                    <w:sz w:val="14"/>
                                    <w:szCs w:val="14"/>
                                    <w:lang w:val="it-IT"/>
                                  </w:rPr>
                                  <w:t>Fax: 603-79558068 (E), 79551824, 79606264(B), 79540795 (Promosi)</w:t>
                                </w:r>
                              </w:p>
                              <w:p w14:paraId="1F043119" w14:textId="77777777" w:rsidR="00115331" w:rsidRPr="0085117B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</w:pPr>
                                <w:r w:rsidRPr="0085117B">
                                  <w:rPr>
                                    <w:rFonts w:ascii="Century Gothic" w:hAnsi="Century Gothic"/>
                                    <w:color w:val="1F497D" w:themeColor="text2"/>
                                    <w:sz w:val="14"/>
                                    <w:szCs w:val="14"/>
                                    <w:u w:val="single"/>
                                    <w:lang w:val="sv-SE"/>
                                  </w:rPr>
                                  <w:t>http://www.mpc.gov.my</w:t>
                                </w:r>
                              </w:p>
                              <w:p w14:paraId="7EDC54D5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rFonts w:ascii="Century Gothic" w:hAnsi="Century Gothic" w:cs="Arial"/>
                                    <w:sz w:val="16"/>
                                    <w:szCs w:val="16"/>
                                    <w:lang w:val="sv-SE"/>
                                  </w:rPr>
                                </w:pPr>
                              </w:p>
                              <w:p w14:paraId="65AF7DE4" w14:textId="77777777" w:rsidR="00115331" w:rsidRPr="001E1D97" w:rsidRDefault="00115331" w:rsidP="00115331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  <w:lang w:val="sv-SE"/>
                                  </w:rPr>
                                </w:pPr>
                                <w:r w:rsidRPr="001E1D97">
                                  <w:rPr>
                                    <w:rFonts w:ascii="Century Gothic" w:hAnsi="Century Gothic" w:cs="Arial"/>
                                    <w:sz w:val="14"/>
                                    <w:szCs w:val="14"/>
                                    <w:lang w:val="sv-SE"/>
                                  </w:rPr>
                                  <w:t>(Badan Berkanun di bawah Kementerian Perdagangan Antarabangsa dan Industri – MITI)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 descr="qms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738" y="204"/>
                              <a:ext cx="1335" cy="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07F59" id="Group 2" o:spid="_x0000_s1026" style="position:absolute;left:0;text-align:left;margin-left:-88.25pt;margin-top:-71.4pt;width:630pt;height:79.55pt;z-index:251656704" coordorigin="-7,-25" coordsize="12600,15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7Nnn0bgFwgAAAQB0Uk5T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">
                <v:line id="Line 3" o:spid="_x0000_s1027" style="position:absolute;visibility:visible;mso-wrap-style:square" from="-7,1547" to="12593,1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" strokecolor="red" strokeweight="1pt"/>
                <v:group id="Group 4" o:spid="_x0000_s1028" style="position:absolute;left:1033;top:-25;width:11040;height:1591" coordorigin="1033,-25" coordsize="11040,1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Logo MPC (Latest)" style="position:absolute;left:1033;top:204;width:2115;height: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">
                    <v:imagedata r:id="rId11" o:title="Logo MPC (Latest)"/>
                  </v:shape>
                  <v:rect id="Rectangle 6" o:spid="_x0000_s1030" style="position:absolute;left:2938;top:-25;width:77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<v:textbox>
                      <w:txbxContent>
                        <w:p w14:paraId="4DC114A3" w14:textId="77777777" w:rsidR="001153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418729" w14:textId="77777777" w:rsidR="007722EB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03EAF07D" w14:textId="77777777" w:rsidR="007722EB" w:rsidRPr="001E1D97" w:rsidRDefault="007722EB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67188E8D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PE</w:t>
                          </w:r>
                          <w:r w:rsidR="0085117B" w:rsidRPr="000C500F">
                            <w:rPr>
                              <w:rFonts w:ascii="Arial Black" w:hAnsi="Arial Black"/>
                              <w:b/>
                              <w:sz w:val="16"/>
                              <w:szCs w:val="16"/>
                            </w:rPr>
                            <w:t>RBADANAN PRODUKTIVITI MALAYSIA</w:t>
                          </w:r>
                          <w:r w:rsidR="0085117B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84F36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(</w:t>
                          </w:r>
                          <w:r w:rsidRPr="001E1D97">
                            <w:rPr>
                              <w:rFonts w:ascii="Century Gothic" w:hAnsi="Century Gothic"/>
                              <w:i/>
                              <w:sz w:val="16"/>
                              <w:szCs w:val="16"/>
                            </w:rPr>
                            <w:t>MALAYSIA PRODUCTIVITY CORPORATION)</w:t>
                          </w:r>
                        </w:p>
                        <w:p w14:paraId="3421AF53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fi-FI"/>
                            </w:rPr>
                            <w:t>Peti Surat 64, Jalan Sultan, 46904 Petaling Jaya, Selangor D.E Malaysia</w:t>
                          </w:r>
                        </w:p>
                        <w:p w14:paraId="0B4FD43A" w14:textId="77777777" w:rsidR="00115331" w:rsidRPr="006C2131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Tel: 603-79557266, 79557050, 79557080, 79557172, 79557190, 79557232, 79557341</w:t>
                          </w:r>
                        </w:p>
                        <w:p w14:paraId="108D7D14" w14:textId="77777777" w:rsidR="00BA301F" w:rsidRPr="0085117B" w:rsidRDefault="00115331" w:rsidP="0085117B">
                          <w:pPr>
                            <w:jc w:val="center"/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</w:pPr>
                          <w:r w:rsidRPr="006C2131">
                            <w:rPr>
                              <w:rFonts w:ascii="Century Gothic" w:hAnsi="Century Gothic"/>
                              <w:sz w:val="14"/>
                              <w:szCs w:val="14"/>
                              <w:lang w:val="it-IT"/>
                            </w:rPr>
                            <w:t>Fax: 603-79558068 (E), 79551824, 79606264(B), 79540795 (Promosi)</w:t>
                          </w:r>
                        </w:p>
                        <w:p w14:paraId="1F043119" w14:textId="77777777" w:rsidR="00115331" w:rsidRPr="0085117B" w:rsidRDefault="00115331" w:rsidP="00115331">
                          <w:pPr>
                            <w:jc w:val="center"/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</w:pPr>
                          <w:r w:rsidRPr="0085117B">
                            <w:rPr>
                              <w:rFonts w:ascii="Century Gothic" w:hAnsi="Century Gothic"/>
                              <w:color w:val="1F497D" w:themeColor="text2"/>
                              <w:sz w:val="14"/>
                              <w:szCs w:val="14"/>
                              <w:u w:val="single"/>
                              <w:lang w:val="sv-SE"/>
                            </w:rPr>
                            <w:t>http://www.mpc.gov.my</w:t>
                          </w:r>
                        </w:p>
                        <w:p w14:paraId="7EDC54D5" w14:textId="77777777" w:rsidR="00115331" w:rsidRPr="001E1D97" w:rsidRDefault="00115331" w:rsidP="00115331">
                          <w:pPr>
                            <w:jc w:val="center"/>
                            <w:rPr>
                              <w:rFonts w:ascii="Century Gothic" w:hAnsi="Century Gothic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65AF7DE4" w14:textId="77777777" w:rsidR="00115331" w:rsidRPr="001E1D97" w:rsidRDefault="00115331" w:rsidP="00115331">
                          <w:pPr>
                            <w:jc w:val="center"/>
                            <w:rPr>
                              <w:sz w:val="14"/>
                              <w:szCs w:val="14"/>
                              <w:lang w:val="sv-SE"/>
                            </w:rPr>
                          </w:pPr>
                          <w:r w:rsidRPr="001E1D97">
                            <w:rPr>
                              <w:rFonts w:ascii="Century Gothic" w:hAnsi="Century Gothic" w:cs="Arial"/>
                              <w:sz w:val="14"/>
                              <w:szCs w:val="14"/>
                              <w:lang w:val="sv-SE"/>
                            </w:rPr>
                            <w:t>(Badan Berkanun di bawah Kementerian Perdagangan Antarabangsa dan Industri – MITI)</w:t>
                          </w:r>
                        </w:p>
                      </w:txbxContent>
                    </v:textbox>
                  </v:rect>
                  <v:shape id="Picture 7" o:spid="_x0000_s1031" type="#_x0000_t75" alt="qms2" style="position:absolute;left:10738;top:204;width:1335;height:1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">
                    <v:imagedata r:id="rId12" o:title="qms2"/>
                  </v:shape>
                </v:group>
              </v:group>
            </w:pict>
          </mc:Fallback>
        </mc:AlternateContent>
      </w:r>
    </w:p>
    <w:p w14:paraId="251BC0B7" w14:textId="77777777" w:rsidR="0085117B" w:rsidRPr="000C500F" w:rsidRDefault="0085117B" w:rsidP="00182935">
      <w:pPr>
        <w:jc w:val="both"/>
        <w:rPr>
          <w:rFonts w:cs="Arial"/>
          <w:sz w:val="22"/>
          <w:szCs w:val="22"/>
        </w:rPr>
      </w:pPr>
    </w:p>
    <w:p w14:paraId="34BCFB75" w14:textId="4E279838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MPC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(PCD)</w:t>
      </w:r>
      <w:r w:rsidR="00D03E9E">
        <w:rPr>
          <w:rFonts w:cs="Arial"/>
          <w:color w:val="000000"/>
          <w:sz w:val="22"/>
          <w:szCs w:val="22"/>
          <w:lang w:val="en-GB"/>
        </w:rPr>
        <w:t xml:space="preserve"> </w:t>
      </w:r>
      <w:r>
        <w:rPr>
          <w:rFonts w:cs="Arial"/>
          <w:color w:val="000000"/>
          <w:sz w:val="22"/>
          <w:szCs w:val="22"/>
          <w:lang w:val="en-GB"/>
        </w:rPr>
        <w:t>600-</w:t>
      </w:r>
      <w:r w:rsidR="00131B6A" w:rsidRPr="007F1A79">
        <w:rPr>
          <w:rFonts w:cs="Arial"/>
          <w:sz w:val="22"/>
          <w:szCs w:val="22"/>
          <w:lang w:eastAsia="en-MY"/>
        </w:rPr>
        <w:t>2/</w:t>
      </w:r>
      <w:r w:rsidR="00CB6304">
        <w:rPr>
          <w:rFonts w:cs="Arial"/>
          <w:sz w:val="22"/>
          <w:szCs w:val="22"/>
          <w:lang w:eastAsia="en-MY"/>
        </w:rPr>
        <w:t>2</w:t>
      </w:r>
      <w:r w:rsidR="00131B6A">
        <w:rPr>
          <w:rFonts w:cs="Arial"/>
          <w:sz w:val="22"/>
          <w:szCs w:val="22"/>
          <w:lang w:eastAsia="en-MY"/>
        </w:rPr>
        <w:t>/</w:t>
      </w:r>
      <w:r w:rsidR="00CB6304">
        <w:rPr>
          <w:rFonts w:cs="Arial"/>
          <w:sz w:val="22"/>
          <w:szCs w:val="22"/>
          <w:lang w:eastAsia="en-MY"/>
        </w:rPr>
        <w:t>30</w:t>
      </w:r>
    </w:p>
    <w:p w14:paraId="51077C36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2735131D" w14:textId="4A97B9D1" w:rsidR="0049699A" w:rsidRPr="000C500F" w:rsidRDefault="00CB6304" w:rsidP="0049699A">
      <w:pPr>
        <w:jc w:val="both"/>
        <w:rPr>
          <w:rFonts w:cs="Arial"/>
          <w:color w:val="000000"/>
          <w:sz w:val="22"/>
          <w:szCs w:val="22"/>
          <w:lang w:val="en-GB"/>
        </w:rPr>
      </w:pPr>
      <w:r>
        <w:rPr>
          <w:rFonts w:cs="Arial"/>
          <w:color w:val="000000"/>
          <w:sz w:val="22"/>
          <w:szCs w:val="22"/>
          <w:lang w:val="en-GB"/>
        </w:rPr>
        <w:t>9 November</w:t>
      </w:r>
      <w:r w:rsidR="0049699A">
        <w:rPr>
          <w:rFonts w:cs="Arial"/>
          <w:color w:val="000000"/>
          <w:sz w:val="22"/>
          <w:szCs w:val="22"/>
          <w:lang w:val="en-GB"/>
        </w:rPr>
        <w:t xml:space="preserve"> 2020</w:t>
      </w:r>
    </w:p>
    <w:p w14:paraId="3A2AFDCD" w14:textId="77777777" w:rsidR="000C500F" w:rsidRPr="000C500F" w:rsidRDefault="000C500F" w:rsidP="000C500F">
      <w:pPr>
        <w:jc w:val="both"/>
        <w:rPr>
          <w:rFonts w:cs="Arial"/>
          <w:color w:val="000000"/>
          <w:sz w:val="22"/>
          <w:szCs w:val="22"/>
          <w:lang w:val="en-GB"/>
        </w:rPr>
      </w:pPr>
    </w:p>
    <w:p w14:paraId="0794794E" w14:textId="77777777" w:rsidR="00EC204F" w:rsidRPr="00EC204F" w:rsidRDefault="00EC204F" w:rsidP="00EC204F">
      <w:pPr>
        <w:rPr>
          <w:rFonts w:cs="Arial"/>
          <w:lang w:val="fi-FI"/>
        </w:rPr>
      </w:pPr>
      <w:r w:rsidRPr="00EC204F">
        <w:rPr>
          <w:rFonts w:cs="Arial"/>
          <w:lang w:val="fi-FI"/>
        </w:rPr>
        <w:t>Muhammad Khairil Faiez Bin Abdul Aziz</w:t>
      </w:r>
    </w:p>
    <w:p w14:paraId="65FE5823" w14:textId="77777777" w:rsidR="00EC204F" w:rsidRPr="00EC204F" w:rsidRDefault="00EC204F" w:rsidP="00EC204F">
      <w:pPr>
        <w:rPr>
          <w:rFonts w:cs="Arial"/>
          <w:lang w:val="fi-FI"/>
        </w:rPr>
      </w:pPr>
      <w:r w:rsidRPr="00EC204F">
        <w:rPr>
          <w:rFonts w:cs="Arial"/>
          <w:lang w:val="fi-FI"/>
        </w:rPr>
        <w:t>No 12, Jalan 3/4F,</w:t>
      </w:r>
    </w:p>
    <w:p w14:paraId="69881665" w14:textId="77777777" w:rsidR="00EC204F" w:rsidRPr="00EC204F" w:rsidRDefault="00EC204F" w:rsidP="00EC204F">
      <w:pPr>
        <w:rPr>
          <w:rFonts w:cs="Arial"/>
          <w:lang w:val="fi-FI"/>
        </w:rPr>
      </w:pPr>
      <w:r w:rsidRPr="00EC204F">
        <w:rPr>
          <w:rFonts w:cs="Arial"/>
          <w:lang w:val="fi-FI"/>
        </w:rPr>
        <w:t>43650 Bandar Baru Bangi</w:t>
      </w:r>
    </w:p>
    <w:p w14:paraId="79EAE947" w14:textId="24D01F2C" w:rsidR="00EC204F" w:rsidRDefault="00EC204F" w:rsidP="00EC204F">
      <w:pPr>
        <w:rPr>
          <w:rFonts w:cs="Arial"/>
          <w:lang w:val="fi-FI"/>
        </w:rPr>
      </w:pPr>
      <w:r w:rsidRPr="00EC204F">
        <w:rPr>
          <w:rFonts w:cs="Arial"/>
          <w:lang w:val="fi-FI"/>
        </w:rPr>
        <w:t>Selangor Darul Ehsan</w:t>
      </w:r>
    </w:p>
    <w:p w14:paraId="7337B2F8" w14:textId="77777777" w:rsidR="00EC204F" w:rsidRDefault="00EC204F" w:rsidP="000C500F">
      <w:pPr>
        <w:rPr>
          <w:rFonts w:cs="Arial"/>
          <w:lang w:val="fi-FI"/>
        </w:rPr>
      </w:pPr>
    </w:p>
    <w:p w14:paraId="4D646433" w14:textId="4404477F" w:rsidR="000C500F" w:rsidRPr="00950991" w:rsidRDefault="000C500F" w:rsidP="000C500F">
      <w:pPr>
        <w:rPr>
          <w:rFonts w:cs="Arial"/>
          <w:lang w:val="fi-FI"/>
        </w:rPr>
      </w:pPr>
      <w:r w:rsidRPr="00950991">
        <w:rPr>
          <w:rFonts w:cs="Arial"/>
          <w:lang w:val="fi-FI"/>
        </w:rPr>
        <w:t>Tuan,</w:t>
      </w:r>
    </w:p>
    <w:p w14:paraId="1F64C99A" w14:textId="77777777" w:rsidR="000C500F" w:rsidRPr="00085B0D" w:rsidRDefault="000C500F" w:rsidP="000C500F">
      <w:pPr>
        <w:rPr>
          <w:lang w:val="fi-FI"/>
        </w:rPr>
      </w:pPr>
    </w:p>
    <w:p w14:paraId="7896E0F3" w14:textId="79BEC916" w:rsidR="000C500F" w:rsidRPr="000C500F" w:rsidRDefault="000C500F" w:rsidP="000C500F">
      <w:pPr>
        <w:pStyle w:val="Heading1"/>
        <w:rPr>
          <w:rFonts w:cs="Arial"/>
          <w:szCs w:val="22"/>
          <w:lang w:val="fi-FI"/>
        </w:rPr>
      </w:pPr>
      <w:r w:rsidRPr="000C500F">
        <w:rPr>
          <w:rFonts w:cs="Arial"/>
          <w:szCs w:val="22"/>
          <w:lang w:val="fi-FI"/>
        </w:rPr>
        <w:t xml:space="preserve">PELANTIKAN SEBAGAI </w:t>
      </w:r>
      <w:r w:rsidR="0046752A">
        <w:rPr>
          <w:rFonts w:cs="Arial"/>
          <w:szCs w:val="22"/>
          <w:lang w:val="fi-FI"/>
        </w:rPr>
        <w:t>TENAGA PAKAR</w:t>
      </w:r>
      <w:r w:rsidRPr="000C500F">
        <w:rPr>
          <w:rFonts w:cs="Arial"/>
          <w:szCs w:val="22"/>
          <w:lang w:val="fi-FI"/>
        </w:rPr>
        <w:t xml:space="preserve"> BAGI PROJEK CUTTING RED TAPE (MyCURE) </w:t>
      </w:r>
      <w:r w:rsidR="0049699A" w:rsidRPr="0049699A">
        <w:rPr>
          <w:rFonts w:cs="Arial"/>
          <w:szCs w:val="22"/>
          <w:lang w:val="fi-FI"/>
        </w:rPr>
        <w:t xml:space="preserve">NEGERI </w:t>
      </w:r>
      <w:r w:rsidR="001E7F3D">
        <w:rPr>
          <w:rFonts w:cs="Arial"/>
          <w:szCs w:val="22"/>
          <w:lang w:val="fi-FI"/>
        </w:rPr>
        <w:t>MELAKA</w:t>
      </w:r>
    </w:p>
    <w:p w14:paraId="4F40B978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01181FB7" w14:textId="0167AFF1" w:rsidR="000C500F" w:rsidRPr="00237BD6" w:rsidRDefault="000C500F" w:rsidP="000C500F">
      <w:pPr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segala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hormatnya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saya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merujuk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kepada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perkara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di </w:t>
      </w:r>
      <w:proofErr w:type="spellStart"/>
      <w:r w:rsidRPr="00237BD6">
        <w:rPr>
          <w:rFonts w:cs="Arial"/>
          <w:color w:val="000000"/>
          <w:sz w:val="22"/>
          <w:szCs w:val="22"/>
        </w:rPr>
        <w:t>atas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Perbadanan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b/>
          <w:color w:val="000000"/>
          <w:sz w:val="22"/>
          <w:szCs w:val="22"/>
        </w:rPr>
        <w:t>Produktiviti</w:t>
      </w:r>
      <w:proofErr w:type="spellEnd"/>
      <w:r w:rsidRPr="00237BD6">
        <w:rPr>
          <w:rFonts w:cs="Arial"/>
          <w:b/>
          <w:color w:val="000000"/>
          <w:sz w:val="22"/>
          <w:szCs w:val="22"/>
        </w:rPr>
        <w:t xml:space="preserve"> Malaysia (MPC)</w:t>
      </w:r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bersetuju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melantik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tuan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sebagai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tenaga</w:t>
      </w:r>
      <w:proofErr w:type="spellEnd"/>
      <w:r w:rsidR="0046752A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46752A">
        <w:rPr>
          <w:rFonts w:cs="Arial"/>
          <w:color w:val="000000"/>
          <w:sz w:val="22"/>
          <w:szCs w:val="22"/>
        </w:rPr>
        <w:t>pakar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dengan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kaedah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bayaran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seperti</w:t>
      </w:r>
      <w:proofErr w:type="spellEnd"/>
      <w:r w:rsidRPr="00237BD6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Pr="00237BD6">
        <w:rPr>
          <w:rFonts w:cs="Arial"/>
          <w:color w:val="000000"/>
          <w:sz w:val="22"/>
          <w:szCs w:val="22"/>
        </w:rPr>
        <w:t>berikut</w:t>
      </w:r>
      <w:proofErr w:type="spellEnd"/>
      <w:r w:rsidRPr="00237BD6">
        <w:rPr>
          <w:rFonts w:cs="Arial"/>
          <w:color w:val="000000"/>
          <w:sz w:val="22"/>
          <w:szCs w:val="22"/>
        </w:rPr>
        <w:t>:</w:t>
      </w:r>
    </w:p>
    <w:p w14:paraId="15857145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14:paraId="3B5729FA" w14:textId="77777777" w:rsidR="000C500F" w:rsidRPr="00237BD6" w:rsidRDefault="000C500F" w:rsidP="000C500F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96"/>
        <w:gridCol w:w="5798"/>
      </w:tblGrid>
      <w:tr w:rsidR="000C500F" w:rsidRPr="00237BD6" w14:paraId="3D754B35" w14:textId="77777777" w:rsidTr="00BF7D0F">
        <w:trPr>
          <w:trHeight w:val="298"/>
        </w:trPr>
        <w:tc>
          <w:tcPr>
            <w:tcW w:w="2340" w:type="dxa"/>
          </w:tcPr>
          <w:p w14:paraId="19F22CDC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7AAFA53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3F62697A" w14:textId="76CF1C4E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Cutting Red Tape (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MyCURE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)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bagi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Negeri </w:t>
            </w:r>
            <w:r w:rsidR="001E7F3D">
              <w:rPr>
                <w:rFonts w:cs="Arial"/>
                <w:b/>
                <w:color w:val="000000"/>
                <w:sz w:val="22"/>
                <w:szCs w:val="22"/>
              </w:rPr>
              <w:t>Melaka</w:t>
            </w:r>
            <w:bookmarkStart w:id="0" w:name="_GoBack"/>
            <w:bookmarkEnd w:id="0"/>
          </w:p>
        </w:tc>
      </w:tr>
      <w:tr w:rsidR="000C500F" w:rsidRPr="00237BD6" w14:paraId="34425419" w14:textId="77777777" w:rsidTr="00BF7D0F">
        <w:trPr>
          <w:trHeight w:val="284"/>
        </w:trPr>
        <w:tc>
          <w:tcPr>
            <w:tcW w:w="2340" w:type="dxa"/>
          </w:tcPr>
          <w:p w14:paraId="57D2FA95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Jumlah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Bayaran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53E40729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6DF39259" w14:textId="77777777" w:rsidR="000C500F" w:rsidRPr="00237BD6" w:rsidRDefault="000C500F" w:rsidP="00BF7D0F">
            <w:pPr>
              <w:spacing w:after="120"/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Mengikut</w:t>
            </w:r>
            <w:proofErr w:type="spellEnd"/>
            <w:r w:rsidRPr="00237BD6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Zon</w:t>
            </w:r>
            <w:proofErr w:type="spellEnd"/>
          </w:p>
        </w:tc>
      </w:tr>
      <w:tr w:rsidR="000C500F" w:rsidRPr="00237BD6" w14:paraId="782364E2" w14:textId="77777777" w:rsidTr="00BF7D0F">
        <w:trPr>
          <w:trHeight w:val="342"/>
        </w:trPr>
        <w:tc>
          <w:tcPr>
            <w:tcW w:w="2340" w:type="dxa"/>
          </w:tcPr>
          <w:p w14:paraId="6FA10EFB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237BD6">
              <w:rPr>
                <w:rFonts w:cs="Arial"/>
                <w:b/>
                <w:sz w:val="22"/>
                <w:szCs w:val="22"/>
              </w:rPr>
              <w:t>Tempoh</w:t>
            </w:r>
            <w:proofErr w:type="spellEnd"/>
          </w:p>
        </w:tc>
        <w:tc>
          <w:tcPr>
            <w:tcW w:w="296" w:type="dxa"/>
            <w:tcBorders>
              <w:left w:val="nil"/>
            </w:tcBorders>
          </w:tcPr>
          <w:p w14:paraId="10C8B377" w14:textId="77777777" w:rsidR="000C500F" w:rsidRPr="00237BD6" w:rsidRDefault="000C500F" w:rsidP="00BF7D0F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237BD6">
              <w:rPr>
                <w:rFonts w:cs="Arial"/>
                <w:b/>
                <w:sz w:val="22"/>
                <w:szCs w:val="22"/>
              </w:rPr>
              <w:t>:</w:t>
            </w:r>
          </w:p>
        </w:tc>
        <w:tc>
          <w:tcPr>
            <w:tcW w:w="5798" w:type="dxa"/>
          </w:tcPr>
          <w:p w14:paraId="7E998E81" w14:textId="4138A024" w:rsidR="000C500F" w:rsidRPr="00237BD6" w:rsidRDefault="00F876E6" w:rsidP="00BF7D0F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color w:val="000000"/>
                <w:sz w:val="22"/>
                <w:szCs w:val="22"/>
              </w:rPr>
              <w:t>Sehingga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>Disember</w:t>
            </w:r>
            <w:proofErr w:type="spellEnd"/>
            <w:r w:rsidR="0049699A">
              <w:rPr>
                <w:rFonts w:cs="Arial"/>
                <w:b/>
                <w:color w:val="000000"/>
                <w:sz w:val="22"/>
                <w:szCs w:val="22"/>
              </w:rPr>
              <w:t xml:space="preserve"> 2020</w:t>
            </w:r>
          </w:p>
          <w:p w14:paraId="63FCE67E" w14:textId="77777777" w:rsidR="000C500F" w:rsidRPr="00237BD6" w:rsidRDefault="000C500F" w:rsidP="00BF7D0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0E22EA3" w14:textId="77777777" w:rsidR="000C500F" w:rsidRPr="00237BD6" w:rsidRDefault="000C500F" w:rsidP="000C500F">
      <w:pPr>
        <w:rPr>
          <w:rFonts w:ascii="Times New Roman" w:hAnsi="Times New Roman"/>
          <w:color w:val="595959" w:themeColor="text1" w:themeTint="A6"/>
          <w:sz w:val="22"/>
          <w:szCs w:val="22"/>
        </w:rPr>
      </w:pPr>
    </w:p>
    <w:p w14:paraId="0023D280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3.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Sebagai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panduan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disertakan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bersama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Terma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Rujukan</w:t>
      </w:r>
      <w:proofErr w:type="spellEnd"/>
      <w:r w:rsidRPr="00237BD6">
        <w:rPr>
          <w:rFonts w:cs="Arial"/>
          <w:sz w:val="22"/>
          <w:szCs w:val="22"/>
        </w:rPr>
        <w:t xml:space="preserve"> (TOR) dan juga </w:t>
      </w:r>
      <w:proofErr w:type="spellStart"/>
      <w:r w:rsidRPr="00237BD6">
        <w:rPr>
          <w:rFonts w:cs="Arial"/>
          <w:sz w:val="22"/>
          <w:szCs w:val="22"/>
        </w:rPr>
        <w:t>borang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persetujuan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untuk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isi</w:t>
      </w:r>
      <w:proofErr w:type="spellEnd"/>
      <w:r w:rsidRPr="00237BD6">
        <w:rPr>
          <w:rFonts w:cs="Arial"/>
          <w:sz w:val="22"/>
          <w:szCs w:val="22"/>
        </w:rPr>
        <w:t xml:space="preserve"> dan </w:t>
      </w:r>
      <w:proofErr w:type="spellStart"/>
      <w:r w:rsidRPr="00237BD6">
        <w:rPr>
          <w:rFonts w:cs="Arial"/>
          <w:sz w:val="22"/>
          <w:szCs w:val="22"/>
        </w:rPr>
        <w:t>kembalikan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kepada</w:t>
      </w:r>
      <w:proofErr w:type="spellEnd"/>
      <w:r w:rsidRPr="00237BD6">
        <w:rPr>
          <w:rFonts w:cs="Arial"/>
          <w:sz w:val="22"/>
          <w:szCs w:val="22"/>
        </w:rPr>
        <w:t xml:space="preserve"> MPC.</w:t>
      </w:r>
    </w:p>
    <w:p w14:paraId="794F1D36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6B20AC77" w14:textId="74577EB2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  <w:r w:rsidRPr="00237BD6">
        <w:rPr>
          <w:rFonts w:cs="Arial"/>
          <w:sz w:val="22"/>
          <w:szCs w:val="22"/>
        </w:rPr>
        <w:t>4.</w:t>
      </w:r>
      <w:r w:rsidRPr="00237BD6">
        <w:rPr>
          <w:rFonts w:cs="Arial"/>
          <w:sz w:val="22"/>
          <w:szCs w:val="22"/>
        </w:rPr>
        <w:tab/>
      </w:r>
      <w:proofErr w:type="spellStart"/>
      <w:r w:rsidRPr="00237BD6">
        <w:rPr>
          <w:rFonts w:cs="Arial"/>
          <w:sz w:val="22"/>
          <w:szCs w:val="22"/>
        </w:rPr>
        <w:t>Sebarang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kemusykilan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berkenaan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pelantikan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ini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pihak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tuan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boleh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menghubungi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="00A534C7">
        <w:rPr>
          <w:rFonts w:cs="Arial"/>
          <w:sz w:val="22"/>
          <w:szCs w:val="22"/>
        </w:rPr>
        <w:t>pegawai</w:t>
      </w:r>
      <w:proofErr w:type="spellEnd"/>
      <w:r w:rsidR="00A534C7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saya</w:t>
      </w:r>
      <w:proofErr w:type="spellEnd"/>
      <w:r w:rsidR="00C20EED">
        <w:rPr>
          <w:rFonts w:cs="Arial"/>
          <w:sz w:val="22"/>
          <w:szCs w:val="22"/>
        </w:rPr>
        <w:t xml:space="preserve"> </w:t>
      </w:r>
      <w:proofErr w:type="spellStart"/>
      <w:r w:rsidR="008B639D">
        <w:rPr>
          <w:rFonts w:cs="Arial"/>
          <w:sz w:val="22"/>
          <w:szCs w:val="22"/>
        </w:rPr>
        <w:t>Puan</w:t>
      </w:r>
      <w:proofErr w:type="spellEnd"/>
      <w:r w:rsidR="008B639D">
        <w:rPr>
          <w:rFonts w:cs="Arial"/>
          <w:sz w:val="22"/>
          <w:szCs w:val="22"/>
        </w:rPr>
        <w:t xml:space="preserve"> </w:t>
      </w:r>
      <w:r w:rsidR="00CB6304">
        <w:rPr>
          <w:rFonts w:cs="Arial"/>
          <w:sz w:val="22"/>
          <w:szCs w:val="22"/>
        </w:rPr>
        <w:t>Norhaniza Hamir</w:t>
      </w:r>
      <w:r w:rsidR="008B639D" w:rsidRPr="00237BD6">
        <w:rPr>
          <w:rFonts w:cs="Arial"/>
          <w:sz w:val="22"/>
          <w:szCs w:val="22"/>
        </w:rPr>
        <w:t xml:space="preserve"> (</w:t>
      </w:r>
      <w:r w:rsidR="00CB6304">
        <w:rPr>
          <w:rFonts w:cs="Arial"/>
        </w:rPr>
        <w:t>norhaniza</w:t>
      </w:r>
      <w:r w:rsidR="008B639D" w:rsidRPr="00237BD6">
        <w:rPr>
          <w:rFonts w:cs="Arial"/>
        </w:rPr>
        <w:t>@mpc.go</w:t>
      </w:r>
      <w:r w:rsidR="008B639D">
        <w:rPr>
          <w:rFonts w:cs="Arial"/>
        </w:rPr>
        <w:t>v.my/012-3347131</w:t>
      </w:r>
      <w:r w:rsidR="008B639D" w:rsidRPr="00237BD6">
        <w:rPr>
          <w:rFonts w:cs="Arial"/>
          <w:sz w:val="22"/>
          <w:szCs w:val="22"/>
        </w:rPr>
        <w:t>).</w:t>
      </w:r>
    </w:p>
    <w:p w14:paraId="5F8551BB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2"/>
          <w:szCs w:val="22"/>
        </w:rPr>
      </w:pPr>
    </w:p>
    <w:p w14:paraId="189D608E" w14:textId="77777777" w:rsidR="000C500F" w:rsidRPr="00237BD6" w:rsidRDefault="000C500F" w:rsidP="000C500F">
      <w:pPr>
        <w:spacing w:line="276" w:lineRule="auto"/>
        <w:jc w:val="both"/>
        <w:rPr>
          <w:rFonts w:cs="Arial"/>
          <w:sz w:val="20"/>
          <w:szCs w:val="22"/>
        </w:rPr>
      </w:pPr>
      <w:proofErr w:type="spellStart"/>
      <w:r w:rsidRPr="00237BD6">
        <w:rPr>
          <w:rFonts w:cs="Arial"/>
          <w:sz w:val="22"/>
          <w:szCs w:val="22"/>
        </w:rPr>
        <w:t>Sekian</w:t>
      </w:r>
      <w:proofErr w:type="spellEnd"/>
      <w:r w:rsidRPr="00237BD6">
        <w:rPr>
          <w:rFonts w:cs="Arial"/>
          <w:sz w:val="22"/>
          <w:szCs w:val="22"/>
        </w:rPr>
        <w:t xml:space="preserve">, </w:t>
      </w:r>
      <w:proofErr w:type="spellStart"/>
      <w:r w:rsidRPr="00237BD6">
        <w:rPr>
          <w:rFonts w:cs="Arial"/>
          <w:sz w:val="22"/>
          <w:szCs w:val="22"/>
        </w:rPr>
        <w:t>terima</w:t>
      </w:r>
      <w:proofErr w:type="spellEnd"/>
      <w:r w:rsidRPr="00237BD6">
        <w:rPr>
          <w:rFonts w:cs="Arial"/>
          <w:sz w:val="22"/>
          <w:szCs w:val="22"/>
        </w:rPr>
        <w:t xml:space="preserve"> </w:t>
      </w:r>
      <w:proofErr w:type="spellStart"/>
      <w:r w:rsidRPr="00237BD6">
        <w:rPr>
          <w:rFonts w:cs="Arial"/>
          <w:sz w:val="22"/>
          <w:szCs w:val="22"/>
        </w:rPr>
        <w:t>kasih</w:t>
      </w:r>
      <w:proofErr w:type="spellEnd"/>
      <w:r w:rsidRPr="00237BD6">
        <w:rPr>
          <w:rFonts w:cs="Arial"/>
          <w:sz w:val="22"/>
          <w:szCs w:val="22"/>
        </w:rPr>
        <w:t>.</w:t>
      </w:r>
    </w:p>
    <w:p w14:paraId="688DF775" w14:textId="77777777" w:rsidR="000C500F" w:rsidRPr="00237BD6" w:rsidRDefault="000C500F" w:rsidP="000C500F">
      <w:pPr>
        <w:jc w:val="both"/>
        <w:rPr>
          <w:rFonts w:cs="Arial"/>
          <w:sz w:val="22"/>
        </w:rPr>
      </w:pPr>
    </w:p>
    <w:p w14:paraId="295B3579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“BERKHIDMAT UNTUK NEGARA”</w:t>
      </w:r>
    </w:p>
    <w:p w14:paraId="2B1F2100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“MEMACU PRODUKTIVITI NEGARA”</w:t>
      </w:r>
    </w:p>
    <w:p w14:paraId="6441BFC2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</w:p>
    <w:p w14:paraId="49666F9C" w14:textId="2882B28B" w:rsidR="000C500F" w:rsidRPr="00237BD6" w:rsidRDefault="00CB6304" w:rsidP="000C500F">
      <w:pPr>
        <w:jc w:val="both"/>
        <w:rPr>
          <w:rFonts w:cs="Arial"/>
          <w:sz w:val="22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7ADF5A57" wp14:editId="4C1EB485">
            <wp:simplePos x="0" y="0"/>
            <wp:positionH relativeFrom="column">
              <wp:posOffset>19050</wp:posOffset>
            </wp:positionH>
            <wp:positionV relativeFrom="paragraph">
              <wp:posOffset>137160</wp:posOffset>
            </wp:positionV>
            <wp:extent cx="1884680" cy="10096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10000" b="90000" l="8333" r="89881">
                                  <a14:foregroundMark x1="34524" y1="56667" x2="34524" y2="56667"/>
                                  <a14:foregroundMark x1="39881" y1="48889" x2="39881" y2="48889"/>
                                  <a14:foregroundMark x1="42262" y1="56667" x2="42262" y2="56667"/>
                                  <a14:foregroundMark x1="42262" y1="60000" x2="41071" y2="82222"/>
                                  <a14:foregroundMark x1="75595" y1="71111" x2="32738" y2="74444"/>
                                  <a14:foregroundMark x1="36905" y1="58889" x2="67857" y2="60000"/>
                                  <a14:foregroundMark x1="67857" y1="60000" x2="76786" y2="76667"/>
                                  <a14:foregroundMark x1="76786" y1="73333" x2="88095" y2="74444"/>
                                  <a14:foregroundMark x1="17857" y1="42222" x2="43452" y2="36667"/>
                                  <a14:foregroundMark x1="14286" y1="74444" x2="8333" y2="7222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00F" w:rsidRPr="00237BD6">
        <w:rPr>
          <w:rFonts w:cs="Arial"/>
          <w:sz w:val="22"/>
        </w:rPr>
        <w:t xml:space="preserve">Saya yang </w:t>
      </w:r>
      <w:proofErr w:type="spellStart"/>
      <w:r w:rsidR="000C500F" w:rsidRPr="00237BD6">
        <w:rPr>
          <w:rFonts w:cs="Arial"/>
          <w:sz w:val="22"/>
        </w:rPr>
        <w:t>menjalankan</w:t>
      </w:r>
      <w:proofErr w:type="spellEnd"/>
      <w:r w:rsidR="000C500F" w:rsidRPr="00237BD6">
        <w:rPr>
          <w:rFonts w:cs="Arial"/>
          <w:sz w:val="22"/>
        </w:rPr>
        <w:t xml:space="preserve"> </w:t>
      </w:r>
      <w:proofErr w:type="spellStart"/>
      <w:r w:rsidR="000C500F" w:rsidRPr="00237BD6">
        <w:rPr>
          <w:rFonts w:cs="Arial"/>
          <w:sz w:val="22"/>
        </w:rPr>
        <w:t>amanah</w:t>
      </w:r>
      <w:proofErr w:type="spellEnd"/>
      <w:r w:rsidR="000C500F" w:rsidRPr="00237BD6">
        <w:rPr>
          <w:rFonts w:cs="Arial"/>
          <w:sz w:val="22"/>
        </w:rPr>
        <w:t>,</w:t>
      </w:r>
    </w:p>
    <w:p w14:paraId="79D4905B" w14:textId="56EEF6E6" w:rsidR="000C500F" w:rsidRPr="00237BD6" w:rsidRDefault="000C500F" w:rsidP="000C500F">
      <w:pPr>
        <w:jc w:val="both"/>
        <w:rPr>
          <w:rFonts w:cs="Arial"/>
          <w:sz w:val="20"/>
        </w:rPr>
      </w:pPr>
    </w:p>
    <w:p w14:paraId="6AB2E758" w14:textId="70C37F0C" w:rsidR="000C500F" w:rsidRDefault="00C20EED" w:rsidP="000C500F">
      <w:pPr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n-MY" w:eastAsia="en-MY"/>
        </w:rPr>
        <w:drawing>
          <wp:anchor distT="0" distB="0" distL="114300" distR="114300" simplePos="0" relativeHeight="251658240" behindDoc="1" locked="0" layoutInCell="1" allowOverlap="1" wp14:anchorId="333E114A" wp14:editId="6F2A04D8">
            <wp:simplePos x="0" y="0"/>
            <wp:positionH relativeFrom="column">
              <wp:posOffset>995680</wp:posOffset>
            </wp:positionH>
            <wp:positionV relativeFrom="paragraph">
              <wp:posOffset>2753995</wp:posOffset>
            </wp:positionV>
            <wp:extent cx="937895" cy="6508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21792" w14:textId="59A882DF" w:rsidR="006D7677" w:rsidRDefault="006D7677" w:rsidP="000C500F">
      <w:pPr>
        <w:jc w:val="both"/>
        <w:rPr>
          <w:rFonts w:cs="Arial"/>
          <w:sz w:val="20"/>
        </w:rPr>
      </w:pPr>
    </w:p>
    <w:p w14:paraId="0A2F3EDE" w14:textId="77777777" w:rsidR="000C500F" w:rsidRPr="00237BD6" w:rsidRDefault="000C500F" w:rsidP="000C500F">
      <w:pPr>
        <w:jc w:val="both"/>
        <w:rPr>
          <w:rFonts w:cs="Arial"/>
          <w:sz w:val="20"/>
        </w:rPr>
      </w:pPr>
    </w:p>
    <w:p w14:paraId="518B83D1" w14:textId="77777777" w:rsidR="00C20EED" w:rsidRDefault="00C20EED" w:rsidP="000C500F">
      <w:pPr>
        <w:jc w:val="both"/>
        <w:rPr>
          <w:rFonts w:cs="Arial"/>
          <w:b/>
          <w:sz w:val="22"/>
        </w:rPr>
      </w:pPr>
    </w:p>
    <w:p w14:paraId="704CD977" w14:textId="77777777" w:rsidR="000C500F" w:rsidRPr="00237BD6" w:rsidRDefault="000C500F" w:rsidP="000C500F">
      <w:pPr>
        <w:jc w:val="both"/>
        <w:rPr>
          <w:rFonts w:cs="Arial"/>
          <w:b/>
          <w:sz w:val="22"/>
        </w:rPr>
      </w:pPr>
      <w:r w:rsidRPr="00237BD6">
        <w:rPr>
          <w:rFonts w:cs="Arial"/>
          <w:b/>
          <w:sz w:val="22"/>
        </w:rPr>
        <w:t>(</w:t>
      </w:r>
      <w:r w:rsidR="0049699A" w:rsidRPr="00386C8C">
        <w:rPr>
          <w:rFonts w:cs="Arial"/>
          <w:b/>
          <w:sz w:val="22"/>
        </w:rPr>
        <w:t>MOHAMAD AZROL MOHAMAD DALI</w:t>
      </w:r>
      <w:r w:rsidRPr="00237BD6">
        <w:rPr>
          <w:rFonts w:cs="Arial"/>
          <w:b/>
          <w:sz w:val="22"/>
        </w:rPr>
        <w:t>)</w:t>
      </w:r>
    </w:p>
    <w:p w14:paraId="4F3FA3B0" w14:textId="77777777" w:rsidR="000C500F" w:rsidRPr="00237BD6" w:rsidRDefault="000C500F" w:rsidP="000C500F">
      <w:pPr>
        <w:jc w:val="both"/>
        <w:rPr>
          <w:rFonts w:cs="Arial"/>
          <w:sz w:val="22"/>
        </w:rPr>
      </w:pPr>
      <w:proofErr w:type="spellStart"/>
      <w:r w:rsidRPr="00237BD6">
        <w:rPr>
          <w:rFonts w:cs="Arial"/>
          <w:sz w:val="22"/>
        </w:rPr>
        <w:t>b.p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Ketua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Pengarah</w:t>
      </w:r>
      <w:proofErr w:type="spellEnd"/>
    </w:p>
    <w:p w14:paraId="577781B6" w14:textId="77777777" w:rsidR="000C500F" w:rsidRDefault="000C500F" w:rsidP="000C500F">
      <w:pPr>
        <w:jc w:val="both"/>
        <w:rPr>
          <w:rFonts w:cs="Arial"/>
        </w:rPr>
      </w:pPr>
      <w:proofErr w:type="spellStart"/>
      <w:r w:rsidRPr="00237BD6">
        <w:rPr>
          <w:rFonts w:cs="Arial"/>
          <w:sz w:val="22"/>
        </w:rPr>
        <w:t>Perbadanan</w:t>
      </w:r>
      <w:proofErr w:type="spellEnd"/>
      <w:r w:rsidRPr="00237BD6">
        <w:rPr>
          <w:rFonts w:cs="Arial"/>
          <w:sz w:val="22"/>
        </w:rPr>
        <w:t xml:space="preserve"> </w:t>
      </w:r>
      <w:proofErr w:type="spellStart"/>
      <w:r w:rsidRPr="00237BD6">
        <w:rPr>
          <w:rFonts w:cs="Arial"/>
          <w:sz w:val="22"/>
        </w:rPr>
        <w:t>Produktiviti</w:t>
      </w:r>
      <w:proofErr w:type="spellEnd"/>
      <w:r w:rsidRPr="00237BD6">
        <w:rPr>
          <w:rFonts w:cs="Arial"/>
          <w:sz w:val="22"/>
        </w:rPr>
        <w:t xml:space="preserve"> Malaysia</w:t>
      </w:r>
      <w:r w:rsidRPr="006D0CB9">
        <w:rPr>
          <w:rFonts w:cs="Arial"/>
        </w:rPr>
        <w:t xml:space="preserve"> </w:t>
      </w:r>
    </w:p>
    <w:p w14:paraId="1EB7F6BD" w14:textId="77777777" w:rsidR="000C500F" w:rsidRDefault="000C500F" w:rsidP="000C500F">
      <w:pPr>
        <w:jc w:val="both"/>
        <w:rPr>
          <w:rFonts w:cs="Arial"/>
        </w:rPr>
      </w:pPr>
    </w:p>
    <w:p w14:paraId="12817F6A" w14:textId="77777777" w:rsidR="000C500F" w:rsidRDefault="000C500F" w:rsidP="000C500F">
      <w:pPr>
        <w:jc w:val="both"/>
        <w:rPr>
          <w:rFonts w:cs="Arial"/>
        </w:rPr>
      </w:pPr>
    </w:p>
    <w:p w14:paraId="0D01B551" w14:textId="77777777" w:rsidR="000F20FD" w:rsidRDefault="000F20FD" w:rsidP="00916B4B">
      <w:pPr>
        <w:contextualSpacing/>
        <w:rPr>
          <w:rFonts w:cs="Arial"/>
          <w:sz w:val="22"/>
          <w:szCs w:val="22"/>
        </w:rPr>
      </w:pPr>
    </w:p>
    <w:p w14:paraId="1595938F" w14:textId="77777777" w:rsidR="00A112E5" w:rsidRPr="000C500F" w:rsidRDefault="00A112E5" w:rsidP="00A112E5">
      <w:pPr>
        <w:spacing w:line="360" w:lineRule="auto"/>
        <w:jc w:val="center"/>
        <w:rPr>
          <w:rFonts w:cs="Arial"/>
          <w:b/>
          <w:color w:val="0000FF"/>
          <w:sz w:val="18"/>
        </w:rPr>
      </w:pPr>
      <w:proofErr w:type="gramStart"/>
      <w:r w:rsidRPr="000C500F">
        <w:rPr>
          <w:rFonts w:cs="Arial"/>
          <w:b/>
          <w:color w:val="0000FF"/>
          <w:sz w:val="18"/>
        </w:rPr>
        <w:t>TRANSFORMATION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</w:t>
      </w:r>
      <w:proofErr w:type="gramStart"/>
      <w:r w:rsidRPr="000C500F">
        <w:rPr>
          <w:rFonts w:cs="Arial"/>
          <w:b/>
          <w:color w:val="0000FF"/>
          <w:sz w:val="18"/>
        </w:rPr>
        <w:t>INNOVATION .</w:t>
      </w:r>
      <w:proofErr w:type="gramEnd"/>
      <w:r w:rsidRPr="000C500F">
        <w:rPr>
          <w:rFonts w:cs="Arial"/>
          <w:b/>
          <w:color w:val="0000FF"/>
          <w:sz w:val="18"/>
        </w:rPr>
        <w:t xml:space="preserve"> PARTNERSHIP</w:t>
      </w:r>
    </w:p>
    <w:p w14:paraId="264A9218" w14:textId="77777777" w:rsidR="000F20FD" w:rsidRDefault="00A112E5" w:rsidP="000C500F">
      <w:pPr>
        <w:spacing w:line="360" w:lineRule="auto"/>
        <w:jc w:val="center"/>
        <w:rPr>
          <w:rFonts w:cs="Arial"/>
          <w:i/>
          <w:sz w:val="18"/>
        </w:rPr>
      </w:pPr>
      <w:r w:rsidRPr="000C500F">
        <w:rPr>
          <w:rFonts w:cs="Arial"/>
          <w:i/>
          <w:sz w:val="18"/>
        </w:rPr>
        <w:t>(</w:t>
      </w:r>
      <w:proofErr w:type="spellStart"/>
      <w:r w:rsidRPr="000C500F">
        <w:rPr>
          <w:rFonts w:cs="Arial"/>
          <w:i/>
          <w:sz w:val="18"/>
        </w:rPr>
        <w:t>Sila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rujuk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bilangan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surat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ini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apabila</w:t>
      </w:r>
      <w:proofErr w:type="spellEnd"/>
      <w:r w:rsidRPr="000C500F">
        <w:rPr>
          <w:rFonts w:cs="Arial"/>
          <w:i/>
          <w:sz w:val="18"/>
        </w:rPr>
        <w:t xml:space="preserve"> </w:t>
      </w:r>
      <w:proofErr w:type="spellStart"/>
      <w:r w:rsidRPr="000C500F">
        <w:rPr>
          <w:rFonts w:cs="Arial"/>
          <w:i/>
          <w:sz w:val="18"/>
        </w:rPr>
        <w:t>menjawab</w:t>
      </w:r>
      <w:proofErr w:type="spellEnd"/>
      <w:r w:rsidRPr="000C500F">
        <w:rPr>
          <w:rFonts w:cs="Arial"/>
          <w:i/>
          <w:sz w:val="18"/>
        </w:rPr>
        <w:t>)</w:t>
      </w:r>
    </w:p>
    <w:p w14:paraId="15D35E97" w14:textId="77777777" w:rsidR="00C20EED" w:rsidRDefault="00C20EED" w:rsidP="000C500F">
      <w:pPr>
        <w:spacing w:line="360" w:lineRule="auto"/>
        <w:jc w:val="center"/>
        <w:rPr>
          <w:rFonts w:cs="Arial"/>
          <w:i/>
          <w:sz w:val="18"/>
        </w:rPr>
      </w:pPr>
    </w:p>
    <w:sectPr w:rsidR="00C20EED" w:rsidSect="00BA301F">
      <w:pgSz w:w="12240" w:h="15840"/>
      <w:pgMar w:top="144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03B93"/>
    <w:multiLevelType w:val="hybridMultilevel"/>
    <w:tmpl w:val="7464C2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71DBF"/>
    <w:multiLevelType w:val="hybridMultilevel"/>
    <w:tmpl w:val="28E8D36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7AE"/>
    <w:multiLevelType w:val="hybridMultilevel"/>
    <w:tmpl w:val="F8D49A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9E7018"/>
    <w:multiLevelType w:val="hybridMultilevel"/>
    <w:tmpl w:val="997A6446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1CAB7040"/>
    <w:multiLevelType w:val="hybridMultilevel"/>
    <w:tmpl w:val="A574F012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26374128"/>
    <w:multiLevelType w:val="hybridMultilevel"/>
    <w:tmpl w:val="6246A59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427287"/>
    <w:multiLevelType w:val="hybridMultilevel"/>
    <w:tmpl w:val="B6E287DC"/>
    <w:lvl w:ilvl="0" w:tplc="6C30E368">
      <w:start w:val="2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D2097E"/>
    <w:multiLevelType w:val="hybridMultilevel"/>
    <w:tmpl w:val="8BB646C4"/>
    <w:lvl w:ilvl="0" w:tplc="269445BC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 w15:restartNumberingAfterBreak="0">
    <w:nsid w:val="725E4161"/>
    <w:multiLevelType w:val="hybridMultilevel"/>
    <w:tmpl w:val="8A126F32"/>
    <w:lvl w:ilvl="0" w:tplc="295E3F70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C013EF"/>
    <w:multiLevelType w:val="hybridMultilevel"/>
    <w:tmpl w:val="DF22CF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C4B"/>
    <w:multiLevelType w:val="hybridMultilevel"/>
    <w:tmpl w:val="C1DC8D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C35"/>
    <w:rsid w:val="00004A1D"/>
    <w:rsid w:val="00004BBB"/>
    <w:rsid w:val="000361BC"/>
    <w:rsid w:val="00053F9C"/>
    <w:rsid w:val="00055E76"/>
    <w:rsid w:val="00057D2A"/>
    <w:rsid w:val="00064752"/>
    <w:rsid w:val="0007646F"/>
    <w:rsid w:val="00081B1F"/>
    <w:rsid w:val="000842F2"/>
    <w:rsid w:val="000A76B8"/>
    <w:rsid w:val="000C500F"/>
    <w:rsid w:val="000C6887"/>
    <w:rsid w:val="000E1F96"/>
    <w:rsid w:val="000F20FD"/>
    <w:rsid w:val="000F3279"/>
    <w:rsid w:val="0010645F"/>
    <w:rsid w:val="001129B7"/>
    <w:rsid w:val="00115331"/>
    <w:rsid w:val="00131B6A"/>
    <w:rsid w:val="0016262F"/>
    <w:rsid w:val="00182935"/>
    <w:rsid w:val="00197297"/>
    <w:rsid w:val="001A1FEA"/>
    <w:rsid w:val="001A2C07"/>
    <w:rsid w:val="001C48BC"/>
    <w:rsid w:val="001C4FA7"/>
    <w:rsid w:val="001D7A6A"/>
    <w:rsid w:val="001E7F3D"/>
    <w:rsid w:val="001F3B03"/>
    <w:rsid w:val="002226D2"/>
    <w:rsid w:val="002373F6"/>
    <w:rsid w:val="00242001"/>
    <w:rsid w:val="0024702D"/>
    <w:rsid w:val="0026702E"/>
    <w:rsid w:val="002700CA"/>
    <w:rsid w:val="002745B0"/>
    <w:rsid w:val="002749A8"/>
    <w:rsid w:val="00276064"/>
    <w:rsid w:val="00281227"/>
    <w:rsid w:val="002C3426"/>
    <w:rsid w:val="002D2C35"/>
    <w:rsid w:val="002D5D90"/>
    <w:rsid w:val="002D5DB2"/>
    <w:rsid w:val="002D6528"/>
    <w:rsid w:val="002E28B6"/>
    <w:rsid w:val="002E4F31"/>
    <w:rsid w:val="002E7997"/>
    <w:rsid w:val="002F46E7"/>
    <w:rsid w:val="00307BCB"/>
    <w:rsid w:val="00312848"/>
    <w:rsid w:val="003171F3"/>
    <w:rsid w:val="00321BE9"/>
    <w:rsid w:val="0033582E"/>
    <w:rsid w:val="00342AC5"/>
    <w:rsid w:val="00371AA0"/>
    <w:rsid w:val="0037574C"/>
    <w:rsid w:val="0038287A"/>
    <w:rsid w:val="003869B5"/>
    <w:rsid w:val="003A6107"/>
    <w:rsid w:val="003B4C91"/>
    <w:rsid w:val="003B7CC1"/>
    <w:rsid w:val="003C5874"/>
    <w:rsid w:val="004118F6"/>
    <w:rsid w:val="00426690"/>
    <w:rsid w:val="004568E7"/>
    <w:rsid w:val="00456E11"/>
    <w:rsid w:val="00460B15"/>
    <w:rsid w:val="0046752A"/>
    <w:rsid w:val="00470A71"/>
    <w:rsid w:val="00470DBB"/>
    <w:rsid w:val="00481361"/>
    <w:rsid w:val="00491C23"/>
    <w:rsid w:val="00492E0F"/>
    <w:rsid w:val="0049699A"/>
    <w:rsid w:val="004C64A8"/>
    <w:rsid w:val="004C7F7B"/>
    <w:rsid w:val="004E69D2"/>
    <w:rsid w:val="004F0902"/>
    <w:rsid w:val="004F6C40"/>
    <w:rsid w:val="00510339"/>
    <w:rsid w:val="00514C3D"/>
    <w:rsid w:val="00566367"/>
    <w:rsid w:val="00572FC4"/>
    <w:rsid w:val="005926FA"/>
    <w:rsid w:val="00594F99"/>
    <w:rsid w:val="005A13ED"/>
    <w:rsid w:val="005A5A42"/>
    <w:rsid w:val="005A783A"/>
    <w:rsid w:val="005B7676"/>
    <w:rsid w:val="005C2429"/>
    <w:rsid w:val="005E611A"/>
    <w:rsid w:val="005E75B3"/>
    <w:rsid w:val="005F526F"/>
    <w:rsid w:val="00604638"/>
    <w:rsid w:val="00606F24"/>
    <w:rsid w:val="006171DF"/>
    <w:rsid w:val="00632CE0"/>
    <w:rsid w:val="00635AFD"/>
    <w:rsid w:val="00644CBE"/>
    <w:rsid w:val="00673D84"/>
    <w:rsid w:val="006A1484"/>
    <w:rsid w:val="006B49DB"/>
    <w:rsid w:val="006C3358"/>
    <w:rsid w:val="006D7677"/>
    <w:rsid w:val="006E2303"/>
    <w:rsid w:val="00704BFA"/>
    <w:rsid w:val="0074238C"/>
    <w:rsid w:val="0075327F"/>
    <w:rsid w:val="007567EF"/>
    <w:rsid w:val="00771410"/>
    <w:rsid w:val="007722EB"/>
    <w:rsid w:val="007754A7"/>
    <w:rsid w:val="00787297"/>
    <w:rsid w:val="007A3BD4"/>
    <w:rsid w:val="007A3E47"/>
    <w:rsid w:val="007A5862"/>
    <w:rsid w:val="007C699A"/>
    <w:rsid w:val="007E5459"/>
    <w:rsid w:val="007F493C"/>
    <w:rsid w:val="007F7415"/>
    <w:rsid w:val="008027DD"/>
    <w:rsid w:val="008271D8"/>
    <w:rsid w:val="0085117B"/>
    <w:rsid w:val="00862EF9"/>
    <w:rsid w:val="00870AA9"/>
    <w:rsid w:val="008B16D2"/>
    <w:rsid w:val="008B2D13"/>
    <w:rsid w:val="008B2F23"/>
    <w:rsid w:val="008B4593"/>
    <w:rsid w:val="008B639D"/>
    <w:rsid w:val="008C3272"/>
    <w:rsid w:val="008C7C8A"/>
    <w:rsid w:val="008D3E11"/>
    <w:rsid w:val="008F621D"/>
    <w:rsid w:val="00900175"/>
    <w:rsid w:val="0090560D"/>
    <w:rsid w:val="00912778"/>
    <w:rsid w:val="00916B4B"/>
    <w:rsid w:val="0093385B"/>
    <w:rsid w:val="0093473A"/>
    <w:rsid w:val="00935F76"/>
    <w:rsid w:val="00961117"/>
    <w:rsid w:val="00965D91"/>
    <w:rsid w:val="00997EE6"/>
    <w:rsid w:val="009A5F9E"/>
    <w:rsid w:val="009D5581"/>
    <w:rsid w:val="009E3599"/>
    <w:rsid w:val="009F1078"/>
    <w:rsid w:val="00A112E5"/>
    <w:rsid w:val="00A1685F"/>
    <w:rsid w:val="00A25497"/>
    <w:rsid w:val="00A37B53"/>
    <w:rsid w:val="00A471DC"/>
    <w:rsid w:val="00A53132"/>
    <w:rsid w:val="00A534C7"/>
    <w:rsid w:val="00A5780E"/>
    <w:rsid w:val="00A64A77"/>
    <w:rsid w:val="00A763C3"/>
    <w:rsid w:val="00A8680C"/>
    <w:rsid w:val="00A91810"/>
    <w:rsid w:val="00AB4D43"/>
    <w:rsid w:val="00AB60F4"/>
    <w:rsid w:val="00AB7C59"/>
    <w:rsid w:val="00AB7FC7"/>
    <w:rsid w:val="00B10ADC"/>
    <w:rsid w:val="00B15FC8"/>
    <w:rsid w:val="00B32DA1"/>
    <w:rsid w:val="00B3555D"/>
    <w:rsid w:val="00B51290"/>
    <w:rsid w:val="00B65589"/>
    <w:rsid w:val="00B67AF3"/>
    <w:rsid w:val="00B82A20"/>
    <w:rsid w:val="00B93BEF"/>
    <w:rsid w:val="00BA301F"/>
    <w:rsid w:val="00BC6B13"/>
    <w:rsid w:val="00BF1B0B"/>
    <w:rsid w:val="00C20258"/>
    <w:rsid w:val="00C20EED"/>
    <w:rsid w:val="00C338D8"/>
    <w:rsid w:val="00C52C49"/>
    <w:rsid w:val="00C55C13"/>
    <w:rsid w:val="00C64FA2"/>
    <w:rsid w:val="00C77DFB"/>
    <w:rsid w:val="00CB3F13"/>
    <w:rsid w:val="00CB6304"/>
    <w:rsid w:val="00CC4DE5"/>
    <w:rsid w:val="00D03E9E"/>
    <w:rsid w:val="00D07AD9"/>
    <w:rsid w:val="00D206BF"/>
    <w:rsid w:val="00D2172C"/>
    <w:rsid w:val="00D3320D"/>
    <w:rsid w:val="00D45565"/>
    <w:rsid w:val="00D673A0"/>
    <w:rsid w:val="00D85DF0"/>
    <w:rsid w:val="00DA592A"/>
    <w:rsid w:val="00DD1A91"/>
    <w:rsid w:val="00DD68A5"/>
    <w:rsid w:val="00E00188"/>
    <w:rsid w:val="00E07AE5"/>
    <w:rsid w:val="00E40847"/>
    <w:rsid w:val="00E42F02"/>
    <w:rsid w:val="00E4539B"/>
    <w:rsid w:val="00E5404A"/>
    <w:rsid w:val="00E64E95"/>
    <w:rsid w:val="00E83AB0"/>
    <w:rsid w:val="00EA00A0"/>
    <w:rsid w:val="00EC204F"/>
    <w:rsid w:val="00ED3FC0"/>
    <w:rsid w:val="00ED77C7"/>
    <w:rsid w:val="00F03C38"/>
    <w:rsid w:val="00F32AEC"/>
    <w:rsid w:val="00F354AC"/>
    <w:rsid w:val="00F45C76"/>
    <w:rsid w:val="00F62AF5"/>
    <w:rsid w:val="00F64C2D"/>
    <w:rsid w:val="00F70DCA"/>
    <w:rsid w:val="00F876E6"/>
    <w:rsid w:val="00F944F4"/>
    <w:rsid w:val="00FA2ADB"/>
    <w:rsid w:val="00FB77C5"/>
    <w:rsid w:val="00FD2992"/>
    <w:rsid w:val="00FE2C73"/>
    <w:rsid w:val="00F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CAA39"/>
  <w15:docId w15:val="{85E0FA1B-FC8E-4801-99C4-A9DF5602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92A"/>
    <w:rPr>
      <w:rFonts w:ascii="Arial" w:eastAsia="Times New Roman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C64A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471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A592A"/>
    <w:pPr>
      <w:jc w:val="both"/>
    </w:pPr>
    <w:rPr>
      <w:b/>
      <w:bCs/>
    </w:rPr>
  </w:style>
  <w:style w:type="character" w:customStyle="1" w:styleId="BodyTextChar">
    <w:name w:val="Body Text Char"/>
    <w:link w:val="BodyText"/>
    <w:rsid w:val="00DA592A"/>
    <w:rPr>
      <w:rFonts w:ascii="Arial" w:eastAsia="Times New Roman" w:hAnsi="Arial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5D9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4C64A8"/>
    <w:rPr>
      <w:rFonts w:ascii="Arial" w:eastAsia="Times New Roman" w:hAnsi="Arial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5E611A"/>
  </w:style>
  <w:style w:type="paragraph" w:styleId="ListParagraph">
    <w:name w:val="List Paragraph"/>
    <w:basedOn w:val="Normal"/>
    <w:uiPriority w:val="34"/>
    <w:qFormat/>
    <w:rsid w:val="00D07AD9"/>
    <w:pPr>
      <w:ind w:left="720"/>
    </w:pPr>
  </w:style>
  <w:style w:type="character" w:styleId="Strong">
    <w:name w:val="Strong"/>
    <w:uiPriority w:val="22"/>
    <w:qFormat/>
    <w:rsid w:val="00470A71"/>
    <w:rPr>
      <w:b/>
      <w:bCs/>
    </w:rPr>
  </w:style>
  <w:style w:type="character" w:customStyle="1" w:styleId="apple-converted-space">
    <w:name w:val="apple-converted-space"/>
    <w:rsid w:val="00470A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621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8F621D"/>
    <w:rPr>
      <w:rFonts w:ascii="Arial" w:eastAsia="Times New Roman" w:hAnsi="Arial"/>
      <w:sz w:val="24"/>
      <w:szCs w:val="24"/>
    </w:rPr>
  </w:style>
  <w:style w:type="paragraph" w:styleId="NoSpacing">
    <w:name w:val="No Spacing"/>
    <w:uiPriority w:val="1"/>
    <w:qFormat/>
    <w:rsid w:val="008F621D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471DC"/>
    <w:rPr>
      <w:rFonts w:ascii="Cambria" w:eastAsia="Times New Roman" w:hAnsi="Cambria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0C500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y\Desktop\Cure\KATS\Dokumen\B4\LOU%20WEIL%20HOTELS%20IPOH%20(18-20%20DEC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2" ma:contentTypeDescription="Create a new document." ma:contentTypeScope="" ma:versionID="a3cac1970ac109c799d53913b8ff78e1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84c68856e2aee1c87b8eba62ca8d22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923F-884B-4419-B1A9-A9B515736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7DA1E9-0408-429C-AB3D-28EDF6F03B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A4C931-6BD0-4DBC-A7E1-BE9E2E481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22772E-BCCC-4521-9EB7-5216BB8C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LOU WEIL HOTELS IPOH (18-20 DEC)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MPC (IEG) 800</vt:lpstr>
    </vt:vector>
  </TitlesOfParts>
  <Company>MIMOS Smart Computing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MPC (IEG) 800</dc:title>
  <dc:creator>Jerry Shahnizal Ab. Aziz</dc:creator>
  <cp:lastModifiedBy>Norhaniza Hamir</cp:lastModifiedBy>
  <cp:revision>2</cp:revision>
  <cp:lastPrinted>2019-04-16T03:26:00Z</cp:lastPrinted>
  <dcterms:created xsi:type="dcterms:W3CDTF">2020-11-20T04:33:00Z</dcterms:created>
  <dcterms:modified xsi:type="dcterms:W3CDTF">2020-11-20T04:33:00Z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