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57080A9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327F4A">
        <w:rPr>
          <w:rFonts w:cs="Arial"/>
          <w:sz w:val="22"/>
          <w:szCs w:val="22"/>
          <w:lang w:eastAsia="en-MY"/>
        </w:rPr>
        <w:t>1</w:t>
      </w:r>
      <w:r w:rsidR="00131B6A">
        <w:rPr>
          <w:rFonts w:cs="Arial"/>
          <w:sz w:val="22"/>
          <w:szCs w:val="22"/>
          <w:lang w:eastAsia="en-MY"/>
        </w:rPr>
        <w:t>/</w:t>
      </w:r>
      <w:r w:rsidR="00327F4A">
        <w:rPr>
          <w:rFonts w:cs="Arial"/>
          <w:sz w:val="22"/>
          <w:szCs w:val="22"/>
          <w:lang w:eastAsia="en-MY"/>
        </w:rPr>
        <w:t>24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6B15B537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 xml:space="preserve">9 </w:t>
      </w:r>
      <w:r w:rsidR="000C7E1E">
        <w:rPr>
          <w:rFonts w:cs="Arial"/>
          <w:color w:val="000000"/>
          <w:sz w:val="22"/>
          <w:szCs w:val="22"/>
          <w:lang w:val="en-GB"/>
        </w:rPr>
        <w:t>Nov</w:t>
      </w:r>
      <w:r w:rsidR="00DD1DA9">
        <w:rPr>
          <w:rFonts w:cs="Arial"/>
          <w:color w:val="000000"/>
          <w:sz w:val="22"/>
          <w:szCs w:val="22"/>
          <w:lang w:val="en-GB"/>
        </w:rPr>
        <w:t>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732B439" w14:textId="77777777" w:rsidR="00DD1DA9" w:rsidRPr="00DD1DA9" w:rsidRDefault="00DD1DA9" w:rsidP="00DD1DA9">
      <w:pPr>
        <w:rPr>
          <w:lang w:val="fi-FI"/>
        </w:rPr>
      </w:pPr>
      <w:r w:rsidRPr="00DD1DA9">
        <w:rPr>
          <w:lang w:val="fi-FI"/>
        </w:rPr>
        <w:t>Manzalina Sulaiman</w:t>
      </w:r>
    </w:p>
    <w:p w14:paraId="0F38A2C9" w14:textId="77777777" w:rsidR="00DD1DA9" w:rsidRPr="00DD1DA9" w:rsidRDefault="00DD1DA9" w:rsidP="00DD1DA9">
      <w:pPr>
        <w:rPr>
          <w:lang w:val="fi-FI"/>
        </w:rPr>
      </w:pPr>
      <w:r w:rsidRPr="00DD1DA9">
        <w:rPr>
          <w:lang w:val="fi-FI"/>
        </w:rPr>
        <w:t>Ideal Connectors</w:t>
      </w:r>
    </w:p>
    <w:p w14:paraId="0AC9B5B7" w14:textId="77777777" w:rsidR="00DD1DA9" w:rsidRPr="00DD1DA9" w:rsidRDefault="00DD1DA9" w:rsidP="00DD1DA9">
      <w:pPr>
        <w:rPr>
          <w:lang w:val="fi-FI"/>
        </w:rPr>
      </w:pPr>
      <w:r w:rsidRPr="00DD1DA9">
        <w:rPr>
          <w:lang w:val="fi-FI"/>
        </w:rPr>
        <w:t>No. 29, Jalan Sutera 2/1B</w:t>
      </w:r>
    </w:p>
    <w:p w14:paraId="774CE5E6" w14:textId="77777777" w:rsidR="00DD1DA9" w:rsidRPr="00DD1DA9" w:rsidRDefault="00DD1DA9" w:rsidP="00DD1DA9">
      <w:pPr>
        <w:rPr>
          <w:lang w:val="fi-FI"/>
        </w:rPr>
      </w:pPr>
      <w:r w:rsidRPr="00DD1DA9">
        <w:rPr>
          <w:lang w:val="fi-FI"/>
        </w:rPr>
        <w:t>Taman Sutera</w:t>
      </w:r>
    </w:p>
    <w:p w14:paraId="5C1CA024" w14:textId="77777777" w:rsidR="00DD1DA9" w:rsidRPr="00DD1DA9" w:rsidRDefault="00DD1DA9" w:rsidP="00DD1DA9">
      <w:pPr>
        <w:rPr>
          <w:lang w:val="fi-FI"/>
        </w:rPr>
      </w:pPr>
      <w:r w:rsidRPr="00DD1DA9">
        <w:rPr>
          <w:lang w:val="fi-FI"/>
        </w:rPr>
        <w:t>43000 Kajang</w:t>
      </w:r>
    </w:p>
    <w:p w14:paraId="3DCDC869" w14:textId="7A08B5C4" w:rsidR="00B95103" w:rsidRDefault="00DD1DA9" w:rsidP="00DD1DA9">
      <w:pPr>
        <w:rPr>
          <w:lang w:val="fi-FI"/>
        </w:rPr>
      </w:pPr>
      <w:r w:rsidRPr="00DD1DA9">
        <w:rPr>
          <w:lang w:val="fi-FI"/>
        </w:rPr>
        <w:t>Selangor Darul Ehsan</w:t>
      </w:r>
    </w:p>
    <w:p w14:paraId="3B321012" w14:textId="77777777" w:rsidR="00DD1DA9" w:rsidRPr="00B95103" w:rsidRDefault="00DD1DA9" w:rsidP="00DD1DA9">
      <w:pPr>
        <w:rPr>
          <w:lang w:val="fi-FI"/>
        </w:rPr>
      </w:pPr>
    </w:p>
    <w:p w14:paraId="4D646433" w14:textId="7E9F855D" w:rsidR="000C500F" w:rsidRPr="00950991" w:rsidRDefault="00DD1DA9" w:rsidP="000C500F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 w:rsidR="000C500F" w:rsidRPr="00950991">
        <w:rPr>
          <w:rFonts w:cs="Arial"/>
          <w:lang w:val="fi-FI"/>
        </w:rPr>
        <w:t>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28B7978A" w:rsidR="000C500F" w:rsidRPr="000C500F" w:rsidRDefault="000C500F" w:rsidP="000C7E1E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0C7E1E" w:rsidRPr="000C7E1E">
        <w:rPr>
          <w:rFonts w:cs="Arial"/>
          <w:szCs w:val="22"/>
          <w:lang w:val="fi-FI"/>
        </w:rPr>
        <w:t xml:space="preserve">KEMENTERIAN PERUSAHAAAN PERLADANGAN DAN KOMODITI (MPIC) (KEMENTERIAN INDUSTRI UTAMA (MPI)) </w:t>
      </w:r>
      <w:r w:rsidR="00327F4A">
        <w:rPr>
          <w:rFonts w:cs="Arial"/>
          <w:szCs w:val="22"/>
          <w:lang w:val="fi-FI"/>
        </w:rPr>
        <w:t xml:space="preserve">BAGI </w:t>
      </w:r>
      <w:r w:rsidR="00327F4A" w:rsidRPr="00327F4A">
        <w:rPr>
          <w:rFonts w:cs="Arial"/>
          <w:szCs w:val="22"/>
          <w:lang w:val="fi-FI"/>
        </w:rPr>
        <w:t>TAHUN 2020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237BD6">
        <w:rPr>
          <w:rFonts w:cs="Arial"/>
          <w:color w:val="000000"/>
          <w:sz w:val="22"/>
          <w:szCs w:val="22"/>
        </w:rPr>
        <w:t xml:space="preserve">Dengan segala hormatnya saya merujuk kepada perkara di atas, </w:t>
      </w:r>
      <w:r w:rsidRPr="00237BD6">
        <w:rPr>
          <w:rFonts w:cs="Arial"/>
          <w:b/>
          <w:color w:val="000000"/>
          <w:sz w:val="22"/>
          <w:szCs w:val="22"/>
        </w:rPr>
        <w:t>Perbadanan Produktiviti Malaysia (MPC)</w:t>
      </w:r>
      <w:r w:rsidRPr="00237BD6">
        <w:rPr>
          <w:rFonts w:cs="Arial"/>
          <w:color w:val="000000"/>
          <w:sz w:val="22"/>
          <w:szCs w:val="22"/>
        </w:rPr>
        <w:t xml:space="preserve"> bersetuju melantik tuan sebagai </w:t>
      </w:r>
      <w:r w:rsidR="0046752A">
        <w:rPr>
          <w:rFonts w:cs="Arial"/>
          <w:color w:val="000000"/>
          <w:sz w:val="22"/>
          <w:szCs w:val="22"/>
        </w:rPr>
        <w:t>tenaga pakar</w:t>
      </w:r>
      <w:r w:rsidRPr="00237BD6">
        <w:rPr>
          <w:rFonts w:cs="Arial"/>
          <w:color w:val="000000"/>
          <w:sz w:val="22"/>
          <w:szCs w:val="22"/>
        </w:rPr>
        <w:t xml:space="preserve"> dengan kaedah bayaran seperti berikut: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7D2A43B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 xml:space="preserve">Cutting Red Tape (MyCURE) bagi </w:t>
            </w:r>
            <w:r w:rsidR="000C7E1E">
              <w:rPr>
                <w:rFonts w:cs="Arial"/>
                <w:b/>
                <w:sz w:val="22"/>
                <w:szCs w:val="22"/>
              </w:rPr>
              <w:t>MPIC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Jumlah Bayaran</w:t>
            </w:r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Mengikut Zon</w:t>
            </w:r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308276BB" w:rsidR="000C500F" w:rsidRPr="00237BD6" w:rsidRDefault="000C7E1E" w:rsidP="00BF7D0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Sehingga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5CCF53B6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  <w:t xml:space="preserve">Sebagai panduan, disertakan bersama Terma Rujukan (TOR) dan juga borang persetujuan untuk pihak </w:t>
      </w:r>
      <w:r w:rsidR="00DD1DA9">
        <w:rPr>
          <w:rFonts w:cs="Arial"/>
          <w:sz w:val="22"/>
          <w:szCs w:val="22"/>
        </w:rPr>
        <w:t>p</w:t>
      </w:r>
      <w:r w:rsidRPr="00237BD6">
        <w:rPr>
          <w:rFonts w:cs="Arial"/>
          <w:sz w:val="22"/>
          <w:szCs w:val="22"/>
        </w:rPr>
        <w:t>uan isi dan kembalikan kepada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6397AEBE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  <w:t xml:space="preserve">Sebarang kemusykilan berkenaan pelantikan ini, pihak </w:t>
      </w:r>
      <w:r w:rsidR="00DD1DA9">
        <w:rPr>
          <w:rFonts w:cs="Arial"/>
          <w:sz w:val="22"/>
          <w:szCs w:val="22"/>
        </w:rPr>
        <w:t>p</w:t>
      </w:r>
      <w:r w:rsidRPr="00237BD6">
        <w:rPr>
          <w:rFonts w:cs="Arial"/>
          <w:sz w:val="22"/>
          <w:szCs w:val="22"/>
        </w:rPr>
        <w:t xml:space="preserve">uan boleh menghubungi </w:t>
      </w:r>
      <w:r w:rsidR="00A534C7">
        <w:rPr>
          <w:rFonts w:cs="Arial"/>
          <w:sz w:val="22"/>
          <w:szCs w:val="22"/>
        </w:rPr>
        <w:t xml:space="preserve">pegawai </w:t>
      </w:r>
      <w:r w:rsidRPr="00237BD6">
        <w:rPr>
          <w:rFonts w:cs="Arial"/>
          <w:sz w:val="22"/>
          <w:szCs w:val="22"/>
        </w:rPr>
        <w:t>saya</w:t>
      </w:r>
      <w:r w:rsidR="00C20EED">
        <w:rPr>
          <w:rFonts w:cs="Arial"/>
          <w:sz w:val="22"/>
          <w:szCs w:val="22"/>
        </w:rPr>
        <w:t xml:space="preserve"> </w:t>
      </w:r>
      <w:r w:rsidR="008B639D">
        <w:rPr>
          <w:rFonts w:cs="Arial"/>
          <w:sz w:val="22"/>
          <w:szCs w:val="22"/>
        </w:rPr>
        <w:t xml:space="preserve">Puan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FD6E8D">
        <w:rPr>
          <w:rFonts w:cs="Arial"/>
        </w:rPr>
        <w:t>6331179)</w:t>
      </w:r>
      <w:bookmarkStart w:id="0" w:name="_GoBack"/>
      <w:bookmarkEnd w:id="0"/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r w:rsidRPr="00237BD6">
        <w:rPr>
          <w:rFonts w:cs="Arial"/>
          <w:sz w:val="22"/>
          <w:szCs w:val="22"/>
        </w:rPr>
        <w:t>Sekian, terima kasih.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>Saya yang menjalankan amanah,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>b.p Ketua Pengarah</w:t>
      </w:r>
    </w:p>
    <w:p w14:paraId="577781B6" w14:textId="77777777" w:rsidR="000C500F" w:rsidRDefault="000C500F" w:rsidP="000C500F">
      <w:pPr>
        <w:jc w:val="both"/>
        <w:rPr>
          <w:rFonts w:cs="Arial"/>
        </w:rPr>
      </w:pPr>
      <w:r w:rsidRPr="00237BD6">
        <w:rPr>
          <w:rFonts w:cs="Arial"/>
          <w:sz w:val="22"/>
        </w:rPr>
        <w:t>Perbadanan Produktiviti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r w:rsidRPr="00327F4A">
        <w:rPr>
          <w:rFonts w:cs="Arial"/>
          <w:b/>
          <w:color w:val="0000FF"/>
          <w:sz w:val="18"/>
        </w:rPr>
        <w:t>TRANSFORMATION . INNOVATION .</w:t>
      </w:r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15D35E97" w14:textId="224AF864" w:rsidR="00C20EE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(Sila rujuk bilangan surat ini apabila menjawab)</w:t>
      </w: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C7E1E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7F4A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534CF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95103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1DA9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3F45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D6E8D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0A801A-DEE7-486A-A7AB-6D723A83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3</cp:revision>
  <cp:lastPrinted>2019-04-16T03:26:00Z</cp:lastPrinted>
  <dcterms:created xsi:type="dcterms:W3CDTF">2020-11-12T17:13:00Z</dcterms:created>
  <dcterms:modified xsi:type="dcterms:W3CDTF">2020-11-12T17:18:00Z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