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72C6" w14:textId="77777777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7F59" wp14:editId="078277E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114A3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418729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EAF07D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7188E8D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3421AF53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4FD43A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108D7D14" w14:textId="77777777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1F043119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7EDC54D5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65AF7DE4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07F59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4DC114A3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418729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EAF07D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7188E8D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3421AF53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4FD43A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108D7D14" w14:textId="77777777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1F043119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7EDC54D5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5AF7DE4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251BC0B7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4BCFB75" w14:textId="0A4A04C4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31B6A" w:rsidRPr="007F1A79">
        <w:rPr>
          <w:rFonts w:cs="Arial"/>
          <w:sz w:val="22"/>
          <w:szCs w:val="22"/>
          <w:lang w:eastAsia="en-MY"/>
        </w:rPr>
        <w:t>2/</w:t>
      </w:r>
      <w:r w:rsidR="00CB6304">
        <w:rPr>
          <w:rFonts w:cs="Arial"/>
          <w:sz w:val="22"/>
          <w:szCs w:val="22"/>
          <w:lang w:eastAsia="en-MY"/>
        </w:rPr>
        <w:t>2</w:t>
      </w:r>
      <w:r w:rsidR="00131B6A">
        <w:rPr>
          <w:rFonts w:cs="Arial"/>
          <w:sz w:val="22"/>
          <w:szCs w:val="22"/>
          <w:lang w:eastAsia="en-MY"/>
        </w:rPr>
        <w:t>/</w:t>
      </w:r>
      <w:r w:rsidR="00C96F23">
        <w:rPr>
          <w:rFonts w:cs="Arial"/>
          <w:sz w:val="22"/>
          <w:szCs w:val="22"/>
          <w:lang w:eastAsia="en-MY"/>
        </w:rPr>
        <w:t>54</w:t>
      </w:r>
    </w:p>
    <w:p w14:paraId="51077C36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2735131D" w14:textId="4A97B9D1" w:rsidR="0049699A" w:rsidRPr="000C500F" w:rsidRDefault="00CB6304" w:rsidP="0049699A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9 November</w:t>
      </w:r>
      <w:r w:rsidR="0049699A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3A2AFDCD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4001F99E" w14:textId="77777777" w:rsidR="009D446F" w:rsidRPr="009D446F" w:rsidRDefault="009D446F" w:rsidP="009D446F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9D446F">
        <w:rPr>
          <w:rFonts w:cs="Arial"/>
          <w:b w:val="0"/>
          <w:bCs w:val="0"/>
          <w:szCs w:val="22"/>
          <w:lang w:val="fi-FI"/>
        </w:rPr>
        <w:t>Syukri Hadafi Bin Hamdan</w:t>
      </w:r>
    </w:p>
    <w:p w14:paraId="26D1EA68" w14:textId="77777777" w:rsidR="009D446F" w:rsidRPr="009D446F" w:rsidRDefault="009D446F" w:rsidP="009D446F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9D446F">
        <w:rPr>
          <w:rFonts w:cs="Arial"/>
          <w:b w:val="0"/>
          <w:bCs w:val="0"/>
          <w:szCs w:val="22"/>
          <w:lang w:val="fi-FI"/>
        </w:rPr>
        <w:t>Gemba Solution Enterprise</w:t>
      </w:r>
    </w:p>
    <w:p w14:paraId="5E1A609C" w14:textId="77777777" w:rsidR="009D446F" w:rsidRPr="009D446F" w:rsidRDefault="009D446F" w:rsidP="009D446F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9D446F">
        <w:rPr>
          <w:rFonts w:cs="Arial"/>
          <w:b w:val="0"/>
          <w:bCs w:val="0"/>
          <w:szCs w:val="22"/>
          <w:lang w:val="fi-FI"/>
        </w:rPr>
        <w:t>No. 61, Jalan Setia Impian U13/8F</w:t>
      </w:r>
    </w:p>
    <w:p w14:paraId="34F92FCB" w14:textId="77777777" w:rsidR="009D446F" w:rsidRPr="009D446F" w:rsidRDefault="009D446F" w:rsidP="009D446F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9D446F">
        <w:rPr>
          <w:rFonts w:cs="Arial"/>
          <w:b w:val="0"/>
          <w:bCs w:val="0"/>
          <w:szCs w:val="22"/>
          <w:lang w:val="fi-FI"/>
        </w:rPr>
        <w:t>Seksyen U13, Bandar Setia Alam</w:t>
      </w:r>
    </w:p>
    <w:p w14:paraId="56AB4088" w14:textId="77777777" w:rsidR="009D446F" w:rsidRPr="009D446F" w:rsidRDefault="009D446F" w:rsidP="009D446F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9D446F">
        <w:rPr>
          <w:rFonts w:cs="Arial"/>
          <w:b w:val="0"/>
          <w:bCs w:val="0"/>
          <w:szCs w:val="22"/>
          <w:lang w:val="fi-FI"/>
        </w:rPr>
        <w:t>40170 Shah Alam</w:t>
      </w:r>
    </w:p>
    <w:p w14:paraId="15C54E95" w14:textId="226311BF" w:rsidR="000C500F" w:rsidRPr="009D446F" w:rsidRDefault="009D446F" w:rsidP="009D446F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9D446F">
        <w:rPr>
          <w:rFonts w:cs="Arial"/>
          <w:b w:val="0"/>
          <w:bCs w:val="0"/>
          <w:szCs w:val="22"/>
          <w:lang w:val="fi-FI"/>
        </w:rPr>
        <w:t>Selangor Darul Ehsan</w:t>
      </w:r>
    </w:p>
    <w:p w14:paraId="4DAC9572" w14:textId="77777777" w:rsidR="009D446F" w:rsidRPr="009D446F" w:rsidRDefault="009D446F" w:rsidP="009D446F">
      <w:pPr>
        <w:rPr>
          <w:lang w:val="fi-FI"/>
        </w:rPr>
      </w:pPr>
    </w:p>
    <w:p w14:paraId="4D646433" w14:textId="77777777" w:rsidR="000C500F" w:rsidRPr="00950991" w:rsidRDefault="000C500F" w:rsidP="000C500F">
      <w:pPr>
        <w:rPr>
          <w:rFonts w:cs="Arial"/>
          <w:lang w:val="fi-FI"/>
        </w:rPr>
      </w:pPr>
      <w:r w:rsidRPr="00950991">
        <w:rPr>
          <w:rFonts w:cs="Arial"/>
          <w:lang w:val="fi-FI"/>
        </w:rPr>
        <w:t>Tuan,</w:t>
      </w:r>
    </w:p>
    <w:p w14:paraId="1F64C99A" w14:textId="77777777" w:rsidR="000C500F" w:rsidRPr="00085B0D" w:rsidRDefault="000C500F" w:rsidP="000C500F">
      <w:pPr>
        <w:rPr>
          <w:lang w:val="fi-FI"/>
        </w:rPr>
      </w:pPr>
    </w:p>
    <w:p w14:paraId="2AEFCB21" w14:textId="77777777" w:rsidR="00C96F23" w:rsidRPr="00C96F23" w:rsidRDefault="000C500F" w:rsidP="00C96F23">
      <w:pPr>
        <w:pStyle w:val="Heading1"/>
        <w:rPr>
          <w:rFonts w:cs="Arial"/>
          <w:szCs w:val="22"/>
          <w:lang w:val="fi-FI"/>
        </w:rPr>
      </w:pPr>
      <w:r w:rsidRPr="000C500F">
        <w:rPr>
          <w:rFonts w:cs="Arial"/>
          <w:szCs w:val="22"/>
          <w:lang w:val="fi-FI"/>
        </w:rPr>
        <w:t xml:space="preserve">PELANTIKAN SEBAGAI </w:t>
      </w:r>
      <w:r w:rsidR="0046752A">
        <w:rPr>
          <w:rFonts w:cs="Arial"/>
          <w:szCs w:val="22"/>
          <w:lang w:val="fi-FI"/>
        </w:rPr>
        <w:t>TENAGA PAKAR</w:t>
      </w:r>
      <w:r w:rsidRPr="000C500F">
        <w:rPr>
          <w:rFonts w:cs="Arial"/>
          <w:szCs w:val="22"/>
          <w:lang w:val="fi-FI"/>
        </w:rPr>
        <w:t xml:space="preserve"> BAGI PROJEK CUTTING RED TAPE (MyCURE) </w:t>
      </w:r>
      <w:r w:rsidR="00C96F23" w:rsidRPr="00C96F23">
        <w:rPr>
          <w:rFonts w:cs="Arial"/>
          <w:szCs w:val="22"/>
          <w:lang w:val="fi-FI"/>
        </w:rPr>
        <w:t>KEMENTERIAN PERTANIAN DAN INDUSTRI ASAS TANI (MOA)</w:t>
      </w:r>
    </w:p>
    <w:p w14:paraId="7896E0F3" w14:textId="7C5D00BE" w:rsidR="000C500F" w:rsidRPr="000C500F" w:rsidRDefault="00C96F23" w:rsidP="00C96F23">
      <w:pPr>
        <w:pStyle w:val="Heading1"/>
        <w:rPr>
          <w:rFonts w:cs="Arial"/>
          <w:szCs w:val="22"/>
          <w:lang w:val="fi-FI"/>
        </w:rPr>
      </w:pPr>
      <w:r w:rsidRPr="00C96F23">
        <w:rPr>
          <w:rFonts w:cs="Arial"/>
          <w:szCs w:val="22"/>
          <w:lang w:val="fi-FI"/>
        </w:rPr>
        <w:t>(KEMENTERIAN PERTANIAN DAN INDUSTRI MAKANAN (MAFI))</w:t>
      </w:r>
      <w:r>
        <w:rPr>
          <w:rFonts w:cs="Arial"/>
          <w:szCs w:val="22"/>
          <w:lang w:val="fi-FI"/>
        </w:rPr>
        <w:t xml:space="preserve"> </w:t>
      </w:r>
    </w:p>
    <w:p w14:paraId="4F40B97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01181FB7" w14:textId="0167AFF1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tuan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tenaga</w:t>
      </w:r>
      <w:proofErr w:type="spellEnd"/>
      <w:r w:rsidR="0046752A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pakar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15857145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5729FA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0C500F" w:rsidRPr="00237BD6" w14:paraId="3D754B35" w14:textId="77777777" w:rsidTr="00BF7D0F">
        <w:trPr>
          <w:trHeight w:val="298"/>
        </w:trPr>
        <w:tc>
          <w:tcPr>
            <w:tcW w:w="2340" w:type="dxa"/>
          </w:tcPr>
          <w:p w14:paraId="19F22CDC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7AAFA53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F62697A" w14:textId="210E125D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Cutting Red Tape (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MyCURE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)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bagi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96F23">
              <w:rPr>
                <w:rFonts w:cs="Arial"/>
                <w:b/>
                <w:sz w:val="22"/>
                <w:szCs w:val="22"/>
              </w:rPr>
              <w:t>MAFI</w:t>
            </w:r>
          </w:p>
        </w:tc>
      </w:tr>
      <w:tr w:rsidR="000C500F" w:rsidRPr="00237BD6" w14:paraId="34425419" w14:textId="77777777" w:rsidTr="00BF7D0F">
        <w:trPr>
          <w:trHeight w:val="284"/>
        </w:trPr>
        <w:tc>
          <w:tcPr>
            <w:tcW w:w="2340" w:type="dxa"/>
          </w:tcPr>
          <w:p w14:paraId="57D2FA95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Jumlah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53E4072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6DF39259" w14:textId="7777777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Mengikut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Zon</w:t>
            </w:r>
            <w:proofErr w:type="spellEnd"/>
          </w:p>
        </w:tc>
      </w:tr>
      <w:tr w:rsidR="000C500F" w:rsidRPr="00237BD6" w14:paraId="782364E2" w14:textId="77777777" w:rsidTr="00BF7D0F">
        <w:trPr>
          <w:trHeight w:val="342"/>
        </w:trPr>
        <w:tc>
          <w:tcPr>
            <w:tcW w:w="2340" w:type="dxa"/>
          </w:tcPr>
          <w:p w14:paraId="6FA10EFB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10C8B377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7E998E81" w14:textId="4138A024" w:rsidR="000C500F" w:rsidRPr="00237BD6" w:rsidRDefault="00F876E6" w:rsidP="00BF7D0F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  <w:p w14:paraId="63FCE67E" w14:textId="77777777" w:rsidR="000C500F" w:rsidRPr="00237BD6" w:rsidRDefault="000C500F" w:rsidP="00BF7D0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0E22EA3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0023D280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794F1D3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6B20AC77" w14:textId="74577EB2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berkenaan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pelantikan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ini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A534C7">
        <w:rPr>
          <w:rFonts w:cs="Arial"/>
          <w:sz w:val="22"/>
          <w:szCs w:val="22"/>
        </w:rPr>
        <w:t>pegawai</w:t>
      </w:r>
      <w:proofErr w:type="spellEnd"/>
      <w:r w:rsidR="00A534C7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C20EED">
        <w:rPr>
          <w:rFonts w:cs="Arial"/>
          <w:sz w:val="22"/>
          <w:szCs w:val="22"/>
        </w:rPr>
        <w:t xml:space="preserve"> </w:t>
      </w:r>
      <w:proofErr w:type="spellStart"/>
      <w:r w:rsidR="008B639D">
        <w:rPr>
          <w:rFonts w:cs="Arial"/>
          <w:sz w:val="22"/>
          <w:szCs w:val="22"/>
        </w:rPr>
        <w:t>Puan</w:t>
      </w:r>
      <w:proofErr w:type="spellEnd"/>
      <w:r w:rsidR="008B639D">
        <w:rPr>
          <w:rFonts w:cs="Arial"/>
          <w:sz w:val="22"/>
          <w:szCs w:val="22"/>
        </w:rPr>
        <w:t xml:space="preserve"> </w:t>
      </w:r>
      <w:r w:rsidR="00CB6304">
        <w:rPr>
          <w:rFonts w:cs="Arial"/>
          <w:sz w:val="22"/>
          <w:szCs w:val="22"/>
        </w:rPr>
        <w:t>Norhaniza Hamir</w:t>
      </w:r>
      <w:r w:rsidR="008B639D" w:rsidRPr="00237BD6">
        <w:rPr>
          <w:rFonts w:cs="Arial"/>
          <w:sz w:val="22"/>
          <w:szCs w:val="22"/>
        </w:rPr>
        <w:t xml:space="preserve"> (</w:t>
      </w:r>
      <w:r w:rsidR="00CB6304">
        <w:rPr>
          <w:rFonts w:cs="Arial"/>
        </w:rPr>
        <w:t>norhaniza</w:t>
      </w:r>
      <w:r w:rsidR="008B639D" w:rsidRPr="00237BD6">
        <w:rPr>
          <w:rFonts w:cs="Arial"/>
        </w:rPr>
        <w:t>@mpc.go</w:t>
      </w:r>
      <w:r w:rsidR="008B639D">
        <w:rPr>
          <w:rFonts w:cs="Arial"/>
        </w:rPr>
        <w:t>v.my/012-3347131</w:t>
      </w:r>
      <w:r w:rsidR="008B639D" w:rsidRPr="00237BD6">
        <w:rPr>
          <w:rFonts w:cs="Arial"/>
          <w:sz w:val="22"/>
          <w:szCs w:val="22"/>
        </w:rPr>
        <w:t>).</w:t>
      </w:r>
    </w:p>
    <w:p w14:paraId="5F8551BB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189D608E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688DF775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295B3579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2B1F2100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6441BFC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9666F9C" w14:textId="2882B28B" w:rsidR="000C500F" w:rsidRPr="00237BD6" w:rsidRDefault="00CB6304" w:rsidP="000C500F">
      <w:pPr>
        <w:jc w:val="both"/>
        <w:rPr>
          <w:rFonts w:cs="Arial"/>
          <w:sz w:val="22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DF5A57" wp14:editId="4C1EB485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884680" cy="1009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8333" r="89881">
                                  <a14:foregroundMark x1="34524" y1="56667" x2="34524" y2="56667"/>
                                  <a14:foregroundMark x1="39881" y1="48889" x2="39881" y2="48889"/>
                                  <a14:foregroundMark x1="42262" y1="56667" x2="42262" y2="56667"/>
                                  <a14:foregroundMark x1="42262" y1="60000" x2="41071" y2="82222"/>
                                  <a14:foregroundMark x1="75595" y1="71111" x2="32738" y2="74444"/>
                                  <a14:foregroundMark x1="36905" y1="58889" x2="67857" y2="60000"/>
                                  <a14:foregroundMark x1="67857" y1="60000" x2="76786" y2="76667"/>
                                  <a14:foregroundMark x1="76786" y1="73333" x2="88095" y2="74444"/>
                                  <a14:foregroundMark x1="17857" y1="42222" x2="43452" y2="36667"/>
                                  <a14:foregroundMark x1="14286" y1="74444" x2="8333" y2="7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0F" w:rsidRPr="00237BD6">
        <w:rPr>
          <w:rFonts w:cs="Arial"/>
          <w:sz w:val="22"/>
        </w:rPr>
        <w:t xml:space="preserve">Saya yang </w:t>
      </w:r>
      <w:proofErr w:type="spellStart"/>
      <w:r w:rsidR="000C500F" w:rsidRPr="00237BD6">
        <w:rPr>
          <w:rFonts w:cs="Arial"/>
          <w:sz w:val="22"/>
        </w:rPr>
        <w:t>menjalankan</w:t>
      </w:r>
      <w:proofErr w:type="spellEnd"/>
      <w:r w:rsidR="000C500F" w:rsidRPr="00237BD6">
        <w:rPr>
          <w:rFonts w:cs="Arial"/>
          <w:sz w:val="22"/>
        </w:rPr>
        <w:t xml:space="preserve"> </w:t>
      </w:r>
      <w:proofErr w:type="spellStart"/>
      <w:r w:rsidR="000C500F" w:rsidRPr="00237BD6">
        <w:rPr>
          <w:rFonts w:cs="Arial"/>
          <w:sz w:val="22"/>
        </w:rPr>
        <w:t>amanah</w:t>
      </w:r>
      <w:proofErr w:type="spellEnd"/>
      <w:r w:rsidR="000C500F" w:rsidRPr="00237BD6">
        <w:rPr>
          <w:rFonts w:cs="Arial"/>
          <w:sz w:val="22"/>
        </w:rPr>
        <w:t>,</w:t>
      </w:r>
    </w:p>
    <w:p w14:paraId="79D4905B" w14:textId="56EEF6E6" w:rsidR="000C500F" w:rsidRPr="00237BD6" w:rsidRDefault="000C500F" w:rsidP="000C500F">
      <w:pPr>
        <w:jc w:val="both"/>
        <w:rPr>
          <w:rFonts w:cs="Arial"/>
          <w:sz w:val="20"/>
        </w:rPr>
      </w:pPr>
    </w:p>
    <w:p w14:paraId="6AB2E758" w14:textId="70C37F0C" w:rsidR="000C500F" w:rsidRDefault="00C20EED" w:rsidP="000C500F">
      <w:pPr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n-MY" w:eastAsia="en-MY"/>
        </w:rPr>
        <w:drawing>
          <wp:anchor distT="0" distB="0" distL="114300" distR="114300" simplePos="0" relativeHeight="251658240" behindDoc="1" locked="0" layoutInCell="1" allowOverlap="1" wp14:anchorId="333E114A" wp14:editId="6F2A04D8">
            <wp:simplePos x="0" y="0"/>
            <wp:positionH relativeFrom="column">
              <wp:posOffset>995680</wp:posOffset>
            </wp:positionH>
            <wp:positionV relativeFrom="paragraph">
              <wp:posOffset>2753995</wp:posOffset>
            </wp:positionV>
            <wp:extent cx="937895" cy="6508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21792" w14:textId="59A882DF" w:rsidR="006D7677" w:rsidRDefault="006D7677" w:rsidP="000C500F">
      <w:pPr>
        <w:jc w:val="both"/>
        <w:rPr>
          <w:rFonts w:cs="Arial"/>
          <w:sz w:val="20"/>
        </w:rPr>
      </w:pPr>
    </w:p>
    <w:p w14:paraId="0A2F3EDE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518B83D1" w14:textId="77777777" w:rsidR="00C20EED" w:rsidRDefault="00C20EED" w:rsidP="000C500F">
      <w:pPr>
        <w:jc w:val="both"/>
        <w:rPr>
          <w:rFonts w:cs="Arial"/>
          <w:b/>
          <w:sz w:val="22"/>
        </w:rPr>
      </w:pPr>
    </w:p>
    <w:p w14:paraId="704CD977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49699A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4F3FA3B0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77781B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1EB7F6BD" w14:textId="77777777" w:rsidR="000C500F" w:rsidRDefault="000C500F" w:rsidP="000C500F">
      <w:pPr>
        <w:jc w:val="both"/>
        <w:rPr>
          <w:rFonts w:cs="Arial"/>
        </w:rPr>
      </w:pPr>
    </w:p>
    <w:p w14:paraId="1595938F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bookmarkStart w:id="0" w:name="_GoBack"/>
      <w:bookmarkEnd w:id="0"/>
      <w:r w:rsidRPr="000C500F">
        <w:rPr>
          <w:rFonts w:cs="Arial"/>
          <w:b/>
          <w:color w:val="0000FF"/>
          <w:sz w:val="18"/>
        </w:rPr>
        <w:t xml:space="preserve">TRANSFORMATION . </w:t>
      </w:r>
      <w:proofErr w:type="gramStart"/>
      <w:r w:rsidRPr="000C500F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264A9218" w14:textId="77777777" w:rsidR="000F20FD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p w14:paraId="15D35E97" w14:textId="77777777" w:rsidR="00C20EED" w:rsidRDefault="00C20EED" w:rsidP="000C500F">
      <w:pPr>
        <w:spacing w:line="360" w:lineRule="auto"/>
        <w:jc w:val="center"/>
        <w:rPr>
          <w:rFonts w:cs="Arial"/>
          <w:i/>
          <w:sz w:val="18"/>
        </w:rPr>
      </w:pPr>
    </w:p>
    <w:sectPr w:rsidR="00C20EED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645F"/>
    <w:rsid w:val="001129B7"/>
    <w:rsid w:val="00115331"/>
    <w:rsid w:val="00131B6A"/>
    <w:rsid w:val="0016262F"/>
    <w:rsid w:val="00182935"/>
    <w:rsid w:val="00197297"/>
    <w:rsid w:val="001A1FEA"/>
    <w:rsid w:val="001A2C07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3582E"/>
    <w:rsid w:val="00342AC5"/>
    <w:rsid w:val="00371AA0"/>
    <w:rsid w:val="0037574C"/>
    <w:rsid w:val="0038287A"/>
    <w:rsid w:val="003869B5"/>
    <w:rsid w:val="003A6107"/>
    <w:rsid w:val="003B4C91"/>
    <w:rsid w:val="003B7CC1"/>
    <w:rsid w:val="003C5874"/>
    <w:rsid w:val="004118F6"/>
    <w:rsid w:val="00426690"/>
    <w:rsid w:val="004568E7"/>
    <w:rsid w:val="00456E11"/>
    <w:rsid w:val="00460B15"/>
    <w:rsid w:val="0046752A"/>
    <w:rsid w:val="00470A71"/>
    <w:rsid w:val="00470DBB"/>
    <w:rsid w:val="00481361"/>
    <w:rsid w:val="00491C23"/>
    <w:rsid w:val="00492E0F"/>
    <w:rsid w:val="0049699A"/>
    <w:rsid w:val="004C64A8"/>
    <w:rsid w:val="004C7F7B"/>
    <w:rsid w:val="004E69D2"/>
    <w:rsid w:val="004F0902"/>
    <w:rsid w:val="004F6C40"/>
    <w:rsid w:val="00510339"/>
    <w:rsid w:val="00514C3D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171DF"/>
    <w:rsid w:val="00632CE0"/>
    <w:rsid w:val="00635AFD"/>
    <w:rsid w:val="00644CBE"/>
    <w:rsid w:val="00673D84"/>
    <w:rsid w:val="006A1484"/>
    <w:rsid w:val="006B49DB"/>
    <w:rsid w:val="006C3358"/>
    <w:rsid w:val="006D7677"/>
    <w:rsid w:val="006E2303"/>
    <w:rsid w:val="00704BFA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B16D2"/>
    <w:rsid w:val="008B2D13"/>
    <w:rsid w:val="008B2F23"/>
    <w:rsid w:val="008B4593"/>
    <w:rsid w:val="008B639D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446F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34C7"/>
    <w:rsid w:val="00A5780E"/>
    <w:rsid w:val="00A64A77"/>
    <w:rsid w:val="00A763C3"/>
    <w:rsid w:val="00A8680C"/>
    <w:rsid w:val="00A91810"/>
    <w:rsid w:val="00AB4D43"/>
    <w:rsid w:val="00AB60F4"/>
    <w:rsid w:val="00AB7C59"/>
    <w:rsid w:val="00AB7FC7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C6B13"/>
    <w:rsid w:val="00BF1B0B"/>
    <w:rsid w:val="00C20258"/>
    <w:rsid w:val="00C20EED"/>
    <w:rsid w:val="00C338D8"/>
    <w:rsid w:val="00C52C49"/>
    <w:rsid w:val="00C55C13"/>
    <w:rsid w:val="00C64FA2"/>
    <w:rsid w:val="00C77DFB"/>
    <w:rsid w:val="00C96F23"/>
    <w:rsid w:val="00CB3F13"/>
    <w:rsid w:val="00CB6304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D3FC0"/>
    <w:rsid w:val="00ED77C7"/>
    <w:rsid w:val="00F03C38"/>
    <w:rsid w:val="00F32AEC"/>
    <w:rsid w:val="00F354AC"/>
    <w:rsid w:val="00F45C76"/>
    <w:rsid w:val="00F62AF5"/>
    <w:rsid w:val="00F64C2D"/>
    <w:rsid w:val="00F70DCA"/>
    <w:rsid w:val="00F876E6"/>
    <w:rsid w:val="00F944F4"/>
    <w:rsid w:val="00FA2ADB"/>
    <w:rsid w:val="00FB77C5"/>
    <w:rsid w:val="00FC7AD0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A39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923F-884B-4419-B1A9-A9B515736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DA1E9-0408-429C-AB3D-28EDF6F03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A4C931-6BD0-4DBC-A7E1-BE9E2E48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6DE00-40B1-4E6A-BFA4-B3C6E9B9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2</cp:revision>
  <cp:lastPrinted>2019-04-16T03:26:00Z</cp:lastPrinted>
  <dcterms:created xsi:type="dcterms:W3CDTF">2020-11-12T16:49:00Z</dcterms:created>
  <dcterms:modified xsi:type="dcterms:W3CDTF">2020-11-12T16:49:00Z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