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C72C6" w14:textId="77777777" w:rsidR="003B7CC1" w:rsidRDefault="00870AA9" w:rsidP="00182935">
      <w:pPr>
        <w:jc w:val="both"/>
        <w:rPr>
          <w:rFonts w:cs="Arial"/>
        </w:rPr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8E07F59" wp14:editId="078277E4">
                <wp:simplePos x="0" y="0"/>
                <wp:positionH relativeFrom="column">
                  <wp:posOffset>-1120877</wp:posOffset>
                </wp:positionH>
                <wp:positionV relativeFrom="paragraph">
                  <wp:posOffset>-907026</wp:posOffset>
                </wp:positionV>
                <wp:extent cx="8001000" cy="1010285"/>
                <wp:effectExtent l="0" t="0" r="1905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0" cy="1010285"/>
                          <a:chOff x="-7" y="-25"/>
                          <a:chExt cx="12600" cy="1591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-7" y="1547"/>
                            <a:ext cx="12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033" y="-25"/>
                            <a:ext cx="11040" cy="1591"/>
                            <a:chOff x="1033" y="-25"/>
                            <a:chExt cx="11040" cy="1591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5" descr="Logo MPC (Latest)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3" y="204"/>
                              <a:ext cx="2115" cy="9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38" y="-25"/>
                              <a:ext cx="7740" cy="15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C114A3" w14:textId="77777777" w:rsidR="001153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03418729" w14:textId="77777777" w:rsidR="007722EB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03EAF07D" w14:textId="77777777" w:rsidR="007722EB" w:rsidRPr="001E1D97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67188E8D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PE</w:t>
                                </w:r>
                                <w:r w:rsidR="0085117B"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RBADANAN PRODUKTIVITI MALAYSIA</w:t>
                                </w:r>
                                <w:r w:rsidR="0085117B">
                                  <w:rPr>
                                    <w:rFonts w:ascii="Century Gothic" w:hAnsi="Century Gothic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A84F36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1E1D97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MALAYSIA PRODUCTIVITY CORPORATION)</w:t>
                                </w:r>
                              </w:p>
                              <w:p w14:paraId="3421AF53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  <w:t>Peti Surat 64, Jalan Sultan, 46904 Petaling Jaya, Selangor D.E Malaysia</w:t>
                                </w:r>
                              </w:p>
                              <w:p w14:paraId="0B4FD43A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Tel: 603-79557266, 79557050, 79557080, 79557172, 79557190, 79557232, 79557341</w:t>
                                </w:r>
                              </w:p>
                              <w:p w14:paraId="108D7D14" w14:textId="77777777" w:rsidR="00BA301F" w:rsidRPr="0085117B" w:rsidRDefault="00115331" w:rsidP="0085117B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Fax: 603-79558068 (E), 79551824, 79606264(B), 79540795 (Promosi)</w:t>
                                </w:r>
                              </w:p>
                              <w:p w14:paraId="1F043119" w14:textId="77777777" w:rsidR="00115331" w:rsidRPr="0085117B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</w:pPr>
                                <w:r w:rsidRPr="0085117B"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  <w:t>http://www.mpc.gov.my</w:t>
                                </w:r>
                              </w:p>
                              <w:p w14:paraId="7EDC54D5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 w:cs="Arial"/>
                                    <w:sz w:val="16"/>
                                    <w:szCs w:val="16"/>
                                    <w:lang w:val="sv-SE"/>
                                  </w:rPr>
                                </w:pPr>
                              </w:p>
                              <w:p w14:paraId="65AF7DE4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  <w:lang w:val="sv-SE"/>
                                  </w:rPr>
                                </w:pPr>
                                <w:r w:rsidRPr="001E1D97">
                                  <w:rPr>
                                    <w:rFonts w:ascii="Century Gothic" w:hAnsi="Century Gothic" w:cs="Arial"/>
                                    <w:sz w:val="14"/>
                                    <w:szCs w:val="14"/>
                                    <w:lang w:val="sv-SE"/>
                                  </w:rPr>
                                  <w:t>(Badan Berkanun di bawah Kementerian Perdagangan Antarabangsa dan Industri – MITI)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7" descr="qms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738" y="204"/>
                              <a:ext cx="1335" cy="1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07F59" id="Group 2" o:spid="_x0000_s1026" style="position:absolute;left:0;text-align:left;margin-left:-88.25pt;margin-top:-71.4pt;width:630pt;height:79.55pt;z-index:251656704" coordorigin="-7,-25" coordsize="12600,15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7Nnn0bgFwgAAAQB0Uk5T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">
                <v:line id="Line 3" o:spid="_x0000_s1027" style="position:absolute;visibility:visible;mso-wrap-style:square" from="-7,1547" to="12593,1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" strokecolor="red" strokeweight="1pt"/>
                <v:group id="Group 4" o:spid="_x0000_s1028" style="position:absolute;left:1033;top:-25;width:11040;height:1591" coordorigin="1033,-25" coordsize="11040,1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Logo MPC (Latest)" style="position:absolute;left:1033;top:204;width:2115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">
                    <v:imagedata r:id="rId11" o:title="Logo MPC (Latest)"/>
                  </v:shape>
                  <v:rect id="Rectangle 6" o:spid="_x0000_s1030" style="position:absolute;left:2938;top:-25;width:7740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<v:textbox>
                      <w:txbxContent>
                        <w:p w14:paraId="4DC114A3" w14:textId="77777777" w:rsidR="001153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03418729" w14:textId="77777777" w:rsidR="007722EB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03EAF07D" w14:textId="77777777" w:rsidR="007722EB" w:rsidRPr="001E1D97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67188E8D" w14:textId="77777777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PE</w:t>
                          </w:r>
                          <w:r w:rsidR="0085117B"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RBADANAN PRODUKTIVITI MALAYSIA</w:t>
                          </w:r>
                          <w:r w:rsidR="0085117B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84F36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(</w:t>
                          </w:r>
                          <w:r w:rsidRPr="001E1D97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MALAYSIA PRODUCTIVITY CORPORATION)</w:t>
                          </w:r>
                        </w:p>
                        <w:p w14:paraId="3421AF53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  <w:t>Peti Surat 64, Jalan Sultan, 46904 Petaling Jaya, Selangor D.E Malaysia</w:t>
                          </w:r>
                        </w:p>
                        <w:p w14:paraId="0B4FD43A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Tel: 603-79557266, 79557050, 79557080, 79557172, 79557190, 79557232, 79557341</w:t>
                          </w:r>
                        </w:p>
                        <w:p w14:paraId="108D7D14" w14:textId="77777777" w:rsidR="00BA301F" w:rsidRPr="0085117B" w:rsidRDefault="00115331" w:rsidP="0085117B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Fax: 603-79558068 (E), 79551824, 79606264(B), 79540795 (Promosi)</w:t>
                          </w:r>
                        </w:p>
                        <w:p w14:paraId="1F043119" w14:textId="77777777" w:rsidR="00115331" w:rsidRPr="0085117B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</w:pPr>
                          <w:r w:rsidRPr="0085117B"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  <w:t>http://www.mpc.gov.my</w:t>
                          </w:r>
                        </w:p>
                        <w:p w14:paraId="7EDC54D5" w14:textId="77777777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65AF7DE4" w14:textId="77777777" w:rsidR="00115331" w:rsidRPr="001E1D97" w:rsidRDefault="00115331" w:rsidP="00115331">
                          <w:pPr>
                            <w:jc w:val="center"/>
                            <w:rPr>
                              <w:sz w:val="14"/>
                              <w:szCs w:val="14"/>
                              <w:lang w:val="sv-SE"/>
                            </w:rPr>
                          </w:pPr>
                          <w:r w:rsidRPr="001E1D97">
                            <w:rPr>
                              <w:rFonts w:ascii="Century Gothic" w:hAnsi="Century Gothic" w:cs="Arial"/>
                              <w:sz w:val="14"/>
                              <w:szCs w:val="14"/>
                              <w:lang w:val="sv-SE"/>
                            </w:rPr>
                            <w:t>(Badan Berkanun di bawah Kementerian Perdagangan Antarabangsa dan Industri – MITI)</w:t>
                          </w:r>
                        </w:p>
                      </w:txbxContent>
                    </v:textbox>
                  </v:rect>
                  <v:shape id="Picture 7" o:spid="_x0000_s1031" type="#_x0000_t75" alt="qms2" style="position:absolute;left:10738;top:204;width:1335;height:1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">
                    <v:imagedata r:id="rId12" o:title="qms2"/>
                  </v:shape>
                </v:group>
              </v:group>
            </w:pict>
          </mc:Fallback>
        </mc:AlternateContent>
      </w:r>
    </w:p>
    <w:p w14:paraId="251BC0B7" w14:textId="77777777" w:rsidR="0085117B" w:rsidRPr="000C500F" w:rsidRDefault="0085117B" w:rsidP="00182935">
      <w:pPr>
        <w:jc w:val="both"/>
        <w:rPr>
          <w:rFonts w:cs="Arial"/>
          <w:sz w:val="22"/>
          <w:szCs w:val="22"/>
        </w:rPr>
      </w:pPr>
    </w:p>
    <w:p w14:paraId="34BCFB75" w14:textId="4E279838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>MPC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(PCD)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600-</w:t>
      </w:r>
      <w:r w:rsidR="00131B6A" w:rsidRPr="007F1A79">
        <w:rPr>
          <w:rFonts w:cs="Arial"/>
          <w:sz w:val="22"/>
          <w:szCs w:val="22"/>
          <w:lang w:eastAsia="en-MY"/>
        </w:rPr>
        <w:t>2/</w:t>
      </w:r>
      <w:r w:rsidR="00CB6304">
        <w:rPr>
          <w:rFonts w:cs="Arial"/>
          <w:sz w:val="22"/>
          <w:szCs w:val="22"/>
          <w:lang w:eastAsia="en-MY"/>
        </w:rPr>
        <w:t>2</w:t>
      </w:r>
      <w:r w:rsidR="00131B6A">
        <w:rPr>
          <w:rFonts w:cs="Arial"/>
          <w:sz w:val="22"/>
          <w:szCs w:val="22"/>
          <w:lang w:eastAsia="en-MY"/>
        </w:rPr>
        <w:t>/</w:t>
      </w:r>
      <w:r w:rsidR="00CB6304">
        <w:rPr>
          <w:rFonts w:cs="Arial"/>
          <w:sz w:val="22"/>
          <w:szCs w:val="22"/>
          <w:lang w:eastAsia="en-MY"/>
        </w:rPr>
        <w:t>30</w:t>
      </w:r>
    </w:p>
    <w:p w14:paraId="51077C36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2735131D" w14:textId="4A97B9D1" w:rsidR="0049699A" w:rsidRPr="000C500F" w:rsidRDefault="00CB6304" w:rsidP="0049699A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>9 November</w:t>
      </w:r>
      <w:r w:rsidR="0049699A">
        <w:rPr>
          <w:rFonts w:cs="Arial"/>
          <w:color w:val="000000"/>
          <w:sz w:val="22"/>
          <w:szCs w:val="22"/>
          <w:lang w:val="en-GB"/>
        </w:rPr>
        <w:t xml:space="preserve"> 2020</w:t>
      </w:r>
    </w:p>
    <w:p w14:paraId="3A2AFDCD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1E577924" w14:textId="77777777" w:rsidR="000C500F" w:rsidRPr="000C500F" w:rsidRDefault="000C500F" w:rsidP="000C500F">
      <w:pPr>
        <w:rPr>
          <w:rStyle w:val="Strong"/>
          <w:rFonts w:cs="Arial"/>
          <w:b w:val="0"/>
          <w:sz w:val="22"/>
          <w:szCs w:val="22"/>
          <w:shd w:val="clear" w:color="auto" w:fill="FFFFFF"/>
        </w:rPr>
      </w:pPr>
      <w:r w:rsidRPr="000C500F"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Ir. </w:t>
      </w:r>
      <w:proofErr w:type="spellStart"/>
      <w:r w:rsidRPr="000C500F">
        <w:rPr>
          <w:rStyle w:val="Strong"/>
          <w:rFonts w:cs="Arial"/>
          <w:b w:val="0"/>
          <w:sz w:val="22"/>
          <w:szCs w:val="22"/>
          <w:shd w:val="clear" w:color="auto" w:fill="FFFFFF"/>
        </w:rPr>
        <w:t>Riwayat</w:t>
      </w:r>
      <w:proofErr w:type="spellEnd"/>
      <w:r w:rsidRPr="000C500F"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 Bin Mansur</w:t>
      </w:r>
    </w:p>
    <w:p w14:paraId="1CCF217D" w14:textId="77777777" w:rsidR="000C500F" w:rsidRPr="000C500F" w:rsidRDefault="000C500F" w:rsidP="000C500F">
      <w:pPr>
        <w:rPr>
          <w:rStyle w:val="Strong"/>
          <w:rFonts w:cs="Arial"/>
          <w:b w:val="0"/>
          <w:sz w:val="22"/>
          <w:szCs w:val="22"/>
          <w:shd w:val="clear" w:color="auto" w:fill="FFFFFF"/>
        </w:rPr>
      </w:pPr>
      <w:r w:rsidRPr="000C500F">
        <w:rPr>
          <w:rStyle w:val="Strong"/>
          <w:rFonts w:cs="Arial"/>
          <w:b w:val="0"/>
          <w:sz w:val="22"/>
          <w:szCs w:val="22"/>
          <w:shd w:val="clear" w:color="auto" w:fill="FFFFFF"/>
        </w:rPr>
        <w:t>Andal Consult PTL</w:t>
      </w:r>
    </w:p>
    <w:p w14:paraId="51446FDB" w14:textId="77777777" w:rsidR="000C500F" w:rsidRPr="000C500F" w:rsidRDefault="000C500F" w:rsidP="000C500F">
      <w:pPr>
        <w:rPr>
          <w:rStyle w:val="Strong"/>
          <w:rFonts w:cs="Arial"/>
          <w:b w:val="0"/>
          <w:sz w:val="22"/>
          <w:szCs w:val="22"/>
          <w:shd w:val="clear" w:color="auto" w:fill="FFFFFF"/>
        </w:rPr>
      </w:pPr>
      <w:r w:rsidRPr="000C500F"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18-2 Jalan </w:t>
      </w:r>
      <w:proofErr w:type="spellStart"/>
      <w:r w:rsidRPr="000C500F">
        <w:rPr>
          <w:rStyle w:val="Strong"/>
          <w:rFonts w:cs="Arial"/>
          <w:b w:val="0"/>
          <w:sz w:val="22"/>
          <w:szCs w:val="22"/>
          <w:shd w:val="clear" w:color="auto" w:fill="FFFFFF"/>
        </w:rPr>
        <w:t>Bidara</w:t>
      </w:r>
      <w:proofErr w:type="spellEnd"/>
      <w:r w:rsidRPr="000C500F"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 7/1</w:t>
      </w:r>
    </w:p>
    <w:p w14:paraId="49840E48" w14:textId="77777777" w:rsidR="000C500F" w:rsidRPr="000C500F" w:rsidRDefault="000C500F" w:rsidP="000C500F">
      <w:pPr>
        <w:rPr>
          <w:rStyle w:val="Strong"/>
          <w:rFonts w:cs="Arial"/>
          <w:b w:val="0"/>
          <w:sz w:val="22"/>
          <w:szCs w:val="22"/>
          <w:shd w:val="clear" w:color="auto" w:fill="FFFFFF"/>
        </w:rPr>
      </w:pPr>
      <w:r w:rsidRPr="000C500F"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Bandar </w:t>
      </w:r>
      <w:proofErr w:type="spellStart"/>
      <w:r w:rsidRPr="000C500F">
        <w:rPr>
          <w:rStyle w:val="Strong"/>
          <w:rFonts w:cs="Arial"/>
          <w:b w:val="0"/>
          <w:sz w:val="22"/>
          <w:szCs w:val="22"/>
          <w:shd w:val="clear" w:color="auto" w:fill="FFFFFF"/>
        </w:rPr>
        <w:t>Saujana</w:t>
      </w:r>
      <w:proofErr w:type="spellEnd"/>
      <w:r w:rsidRPr="000C500F"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 Utama</w:t>
      </w:r>
    </w:p>
    <w:p w14:paraId="6A24C54F" w14:textId="77777777" w:rsidR="000C500F" w:rsidRPr="000C500F" w:rsidRDefault="000C500F" w:rsidP="000C500F">
      <w:pPr>
        <w:rPr>
          <w:rStyle w:val="Strong"/>
          <w:rFonts w:cs="Arial"/>
          <w:b w:val="0"/>
          <w:sz w:val="22"/>
          <w:szCs w:val="22"/>
          <w:shd w:val="clear" w:color="auto" w:fill="FFFFFF"/>
        </w:rPr>
      </w:pPr>
      <w:r w:rsidRPr="000C500F"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47000 Sungai </w:t>
      </w:r>
      <w:proofErr w:type="spellStart"/>
      <w:r w:rsidRPr="000C500F">
        <w:rPr>
          <w:rStyle w:val="Strong"/>
          <w:rFonts w:cs="Arial"/>
          <w:b w:val="0"/>
          <w:sz w:val="22"/>
          <w:szCs w:val="22"/>
          <w:shd w:val="clear" w:color="auto" w:fill="FFFFFF"/>
        </w:rPr>
        <w:t>Buloh</w:t>
      </w:r>
      <w:proofErr w:type="spellEnd"/>
    </w:p>
    <w:p w14:paraId="1FB249C8" w14:textId="77777777" w:rsidR="000C500F" w:rsidRPr="000C500F" w:rsidRDefault="000C500F" w:rsidP="000C500F">
      <w:pPr>
        <w:rPr>
          <w:rFonts w:eastAsiaTheme="minorHAnsi" w:cs="Arial"/>
          <w:bCs/>
          <w:sz w:val="22"/>
          <w:szCs w:val="22"/>
          <w:shd w:val="clear" w:color="auto" w:fill="FFFFFF"/>
        </w:rPr>
      </w:pPr>
      <w:r w:rsidRPr="000C500F">
        <w:rPr>
          <w:rStyle w:val="Strong"/>
          <w:rFonts w:cs="Arial"/>
          <w:b w:val="0"/>
          <w:sz w:val="22"/>
          <w:szCs w:val="22"/>
          <w:shd w:val="clear" w:color="auto" w:fill="FFFFFF"/>
        </w:rPr>
        <w:t>Selangor</w:t>
      </w:r>
      <w:r w:rsidR="003869B5"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3869B5">
        <w:rPr>
          <w:rStyle w:val="Strong"/>
          <w:rFonts w:cs="Arial"/>
          <w:b w:val="0"/>
          <w:sz w:val="22"/>
          <w:szCs w:val="22"/>
          <w:shd w:val="clear" w:color="auto" w:fill="FFFFFF"/>
        </w:rPr>
        <w:t>Darul</w:t>
      </w:r>
      <w:proofErr w:type="spellEnd"/>
      <w:r w:rsidR="003869B5"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 Ehsan</w:t>
      </w:r>
    </w:p>
    <w:p w14:paraId="15C54E95" w14:textId="77777777" w:rsidR="000C500F" w:rsidRDefault="000C500F" w:rsidP="000C500F">
      <w:pPr>
        <w:pStyle w:val="Heading1"/>
        <w:spacing w:before="120"/>
        <w:rPr>
          <w:rFonts w:cs="Arial"/>
          <w:szCs w:val="22"/>
          <w:lang w:val="fi-FI"/>
        </w:rPr>
      </w:pPr>
    </w:p>
    <w:p w14:paraId="4D646433" w14:textId="77777777" w:rsidR="000C500F" w:rsidRPr="00950991" w:rsidRDefault="000C500F" w:rsidP="000C500F">
      <w:pPr>
        <w:rPr>
          <w:rFonts w:cs="Arial"/>
          <w:lang w:val="fi-FI"/>
        </w:rPr>
      </w:pPr>
      <w:r w:rsidRPr="00950991">
        <w:rPr>
          <w:rFonts w:cs="Arial"/>
          <w:lang w:val="fi-FI"/>
        </w:rPr>
        <w:t>Tuan,</w:t>
      </w:r>
    </w:p>
    <w:p w14:paraId="1F64C99A" w14:textId="77777777" w:rsidR="000C500F" w:rsidRPr="00085B0D" w:rsidRDefault="000C500F" w:rsidP="000C500F">
      <w:pPr>
        <w:rPr>
          <w:lang w:val="fi-FI"/>
        </w:rPr>
      </w:pPr>
    </w:p>
    <w:p w14:paraId="7896E0F3" w14:textId="63032860" w:rsidR="000C500F" w:rsidRPr="000C500F" w:rsidRDefault="000C500F" w:rsidP="000C500F">
      <w:pPr>
        <w:pStyle w:val="Heading1"/>
        <w:rPr>
          <w:rFonts w:cs="Arial"/>
          <w:szCs w:val="22"/>
          <w:lang w:val="fi-FI"/>
        </w:rPr>
      </w:pPr>
      <w:r w:rsidRPr="000C500F">
        <w:rPr>
          <w:rFonts w:cs="Arial"/>
          <w:szCs w:val="22"/>
          <w:lang w:val="fi-FI"/>
        </w:rPr>
        <w:t xml:space="preserve">PELANTIKAN SEBAGAI </w:t>
      </w:r>
      <w:r w:rsidR="0046752A">
        <w:rPr>
          <w:rFonts w:cs="Arial"/>
          <w:szCs w:val="22"/>
          <w:lang w:val="fi-FI"/>
        </w:rPr>
        <w:t>TENAGA PAKAR</w:t>
      </w:r>
      <w:r w:rsidRPr="000C500F">
        <w:rPr>
          <w:rFonts w:cs="Arial"/>
          <w:szCs w:val="22"/>
          <w:lang w:val="fi-FI"/>
        </w:rPr>
        <w:t xml:space="preserve"> BAGI PROJEK CUTTING RED TAPE (MyCURE) </w:t>
      </w:r>
      <w:r w:rsidR="0049699A" w:rsidRPr="0049699A">
        <w:rPr>
          <w:rFonts w:cs="Arial"/>
          <w:szCs w:val="22"/>
          <w:lang w:val="fi-FI"/>
        </w:rPr>
        <w:t xml:space="preserve">NEGERI </w:t>
      </w:r>
      <w:r w:rsidR="00CB6304">
        <w:rPr>
          <w:rFonts w:cs="Arial"/>
          <w:szCs w:val="22"/>
          <w:lang w:val="fi-FI"/>
        </w:rPr>
        <w:t>JOHOR</w:t>
      </w:r>
    </w:p>
    <w:p w14:paraId="4F40B978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01181FB7" w14:textId="0167AFF1" w:rsidR="000C500F" w:rsidRPr="00237BD6" w:rsidRDefault="000C500F" w:rsidP="000C500F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2"/>
          <w:szCs w:val="22"/>
        </w:rPr>
      </w:pPr>
      <w:proofErr w:type="spellStart"/>
      <w:r w:rsidRPr="00237BD6">
        <w:rPr>
          <w:rFonts w:cs="Arial"/>
          <w:color w:val="000000"/>
          <w:sz w:val="22"/>
          <w:szCs w:val="22"/>
        </w:rPr>
        <w:t>Dengan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segala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hormatnya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saya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merujuk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kepada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perkara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di </w:t>
      </w:r>
      <w:proofErr w:type="spellStart"/>
      <w:r w:rsidRPr="00237BD6">
        <w:rPr>
          <w:rFonts w:cs="Arial"/>
          <w:color w:val="000000"/>
          <w:sz w:val="22"/>
          <w:szCs w:val="22"/>
        </w:rPr>
        <w:t>atas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, </w:t>
      </w:r>
      <w:proofErr w:type="spellStart"/>
      <w:r w:rsidRPr="00237BD6">
        <w:rPr>
          <w:rFonts w:cs="Arial"/>
          <w:b/>
          <w:color w:val="000000"/>
          <w:sz w:val="22"/>
          <w:szCs w:val="22"/>
        </w:rPr>
        <w:t>Perbadanan</w:t>
      </w:r>
      <w:proofErr w:type="spellEnd"/>
      <w:r w:rsidRPr="00237BD6">
        <w:rPr>
          <w:rFonts w:cs="Arial"/>
          <w:b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b/>
          <w:color w:val="000000"/>
          <w:sz w:val="22"/>
          <w:szCs w:val="22"/>
        </w:rPr>
        <w:t>Produktiviti</w:t>
      </w:r>
      <w:proofErr w:type="spellEnd"/>
      <w:r w:rsidRPr="00237BD6">
        <w:rPr>
          <w:rFonts w:cs="Arial"/>
          <w:b/>
          <w:color w:val="000000"/>
          <w:sz w:val="22"/>
          <w:szCs w:val="22"/>
        </w:rPr>
        <w:t xml:space="preserve"> Malaysia (MPC)</w:t>
      </w:r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bersetuju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melantik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tuan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sebagai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46752A">
        <w:rPr>
          <w:rFonts w:cs="Arial"/>
          <w:color w:val="000000"/>
          <w:sz w:val="22"/>
          <w:szCs w:val="22"/>
        </w:rPr>
        <w:t>tenaga</w:t>
      </w:r>
      <w:proofErr w:type="spellEnd"/>
      <w:r w:rsidR="0046752A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46752A">
        <w:rPr>
          <w:rFonts w:cs="Arial"/>
          <w:color w:val="000000"/>
          <w:sz w:val="22"/>
          <w:szCs w:val="22"/>
        </w:rPr>
        <w:t>pakar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dengan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kaedah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bayaran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seperti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berikut</w:t>
      </w:r>
      <w:proofErr w:type="spellEnd"/>
      <w:r w:rsidRPr="00237BD6">
        <w:rPr>
          <w:rFonts w:cs="Arial"/>
          <w:color w:val="000000"/>
          <w:sz w:val="22"/>
          <w:szCs w:val="22"/>
        </w:rPr>
        <w:t>:</w:t>
      </w:r>
    </w:p>
    <w:p w14:paraId="15857145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3B5729FA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96"/>
        <w:gridCol w:w="5798"/>
      </w:tblGrid>
      <w:tr w:rsidR="000C500F" w:rsidRPr="00237BD6" w14:paraId="3D754B35" w14:textId="77777777" w:rsidTr="00BF7D0F">
        <w:trPr>
          <w:trHeight w:val="298"/>
        </w:trPr>
        <w:tc>
          <w:tcPr>
            <w:tcW w:w="2340" w:type="dxa"/>
          </w:tcPr>
          <w:p w14:paraId="19F22CDC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Projek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7AAFA539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3F62697A" w14:textId="1EF8C490" w:rsidR="000C500F" w:rsidRPr="00237BD6" w:rsidRDefault="000C500F" w:rsidP="00BF7D0F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Cutting Red Tape (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MyCURE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)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bagi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 xml:space="preserve">Negeri </w:t>
            </w:r>
            <w:r w:rsidR="00CB6304">
              <w:rPr>
                <w:rFonts w:cs="Arial"/>
                <w:b/>
                <w:color w:val="000000"/>
                <w:sz w:val="22"/>
                <w:szCs w:val="22"/>
              </w:rPr>
              <w:t>Johor</w:t>
            </w:r>
          </w:p>
        </w:tc>
      </w:tr>
      <w:tr w:rsidR="000C500F" w:rsidRPr="00237BD6" w14:paraId="34425419" w14:textId="77777777" w:rsidTr="00BF7D0F">
        <w:trPr>
          <w:trHeight w:val="284"/>
        </w:trPr>
        <w:tc>
          <w:tcPr>
            <w:tcW w:w="2340" w:type="dxa"/>
          </w:tcPr>
          <w:p w14:paraId="57D2FA95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Jumlah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Bayaran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53E40729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6DF39259" w14:textId="77777777" w:rsidR="000C500F" w:rsidRPr="00237BD6" w:rsidRDefault="000C500F" w:rsidP="00BF7D0F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Mengikut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Zon</w:t>
            </w:r>
            <w:proofErr w:type="spellEnd"/>
          </w:p>
        </w:tc>
      </w:tr>
      <w:tr w:rsidR="000C500F" w:rsidRPr="00237BD6" w14:paraId="782364E2" w14:textId="77777777" w:rsidTr="00BF7D0F">
        <w:trPr>
          <w:trHeight w:val="342"/>
        </w:trPr>
        <w:tc>
          <w:tcPr>
            <w:tcW w:w="2340" w:type="dxa"/>
          </w:tcPr>
          <w:p w14:paraId="6FA10EFB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Tempoh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10C8B377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7E998E81" w14:textId="1FFAEB3E" w:rsidR="000C500F" w:rsidRPr="009611FB" w:rsidRDefault="009611FB" w:rsidP="00BF7D0F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</w:rPr>
              <w:t>Sehingga</w:t>
            </w:r>
            <w:bookmarkStart w:id="0" w:name="_GoBack"/>
            <w:bookmarkEnd w:id="0"/>
            <w:proofErr w:type="spellEnd"/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>Disember</w:t>
            </w:r>
            <w:proofErr w:type="spellEnd"/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 xml:space="preserve"> 2020</w:t>
            </w:r>
          </w:p>
          <w:p w14:paraId="63FCE67E" w14:textId="77777777" w:rsidR="000C500F" w:rsidRPr="00237BD6" w:rsidRDefault="000C500F" w:rsidP="00BF7D0F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00E22EA3" w14:textId="77777777" w:rsidR="000C500F" w:rsidRPr="00237BD6" w:rsidRDefault="000C500F" w:rsidP="000C500F">
      <w:pPr>
        <w:rPr>
          <w:rFonts w:ascii="Times New Roman" w:hAnsi="Times New Roman"/>
          <w:color w:val="595959" w:themeColor="text1" w:themeTint="A6"/>
          <w:sz w:val="22"/>
          <w:szCs w:val="22"/>
        </w:rPr>
      </w:pPr>
    </w:p>
    <w:p w14:paraId="0023D280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  <w:r w:rsidRPr="00237BD6">
        <w:rPr>
          <w:rFonts w:cs="Arial"/>
          <w:sz w:val="22"/>
          <w:szCs w:val="22"/>
        </w:rPr>
        <w:t>3.</w:t>
      </w:r>
      <w:r w:rsidRPr="00237BD6">
        <w:rPr>
          <w:rFonts w:cs="Arial"/>
          <w:sz w:val="22"/>
          <w:szCs w:val="22"/>
        </w:rPr>
        <w:tab/>
      </w:r>
      <w:proofErr w:type="spellStart"/>
      <w:r w:rsidRPr="00237BD6">
        <w:rPr>
          <w:rFonts w:cs="Arial"/>
          <w:sz w:val="22"/>
          <w:szCs w:val="22"/>
        </w:rPr>
        <w:t>Sebagai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panduan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disertakan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bersama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Terma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Rujukan</w:t>
      </w:r>
      <w:proofErr w:type="spellEnd"/>
      <w:r w:rsidRPr="00237BD6">
        <w:rPr>
          <w:rFonts w:cs="Arial"/>
          <w:sz w:val="22"/>
          <w:szCs w:val="22"/>
        </w:rPr>
        <w:t xml:space="preserve"> (TOR) dan juga </w:t>
      </w:r>
      <w:proofErr w:type="spellStart"/>
      <w:r w:rsidRPr="00237BD6">
        <w:rPr>
          <w:rFonts w:cs="Arial"/>
          <w:sz w:val="22"/>
          <w:szCs w:val="22"/>
        </w:rPr>
        <w:t>borang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persetujuan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untuk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pihak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isi</w:t>
      </w:r>
      <w:proofErr w:type="spellEnd"/>
      <w:r w:rsidRPr="00237BD6">
        <w:rPr>
          <w:rFonts w:cs="Arial"/>
          <w:sz w:val="22"/>
          <w:szCs w:val="22"/>
        </w:rPr>
        <w:t xml:space="preserve"> dan </w:t>
      </w:r>
      <w:proofErr w:type="spellStart"/>
      <w:r w:rsidRPr="00237BD6">
        <w:rPr>
          <w:rFonts w:cs="Arial"/>
          <w:sz w:val="22"/>
          <w:szCs w:val="22"/>
        </w:rPr>
        <w:t>kembalikan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kepada</w:t>
      </w:r>
      <w:proofErr w:type="spellEnd"/>
      <w:r w:rsidRPr="00237BD6">
        <w:rPr>
          <w:rFonts w:cs="Arial"/>
          <w:sz w:val="22"/>
          <w:szCs w:val="22"/>
        </w:rPr>
        <w:t xml:space="preserve"> MPC.</w:t>
      </w:r>
    </w:p>
    <w:p w14:paraId="794F1D36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6B20AC77" w14:textId="74577EB2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  <w:r w:rsidRPr="00237BD6">
        <w:rPr>
          <w:rFonts w:cs="Arial"/>
          <w:sz w:val="22"/>
          <w:szCs w:val="22"/>
        </w:rPr>
        <w:t>4.</w:t>
      </w:r>
      <w:r w:rsidRPr="00237BD6">
        <w:rPr>
          <w:rFonts w:cs="Arial"/>
          <w:sz w:val="22"/>
          <w:szCs w:val="22"/>
        </w:rPr>
        <w:tab/>
      </w:r>
      <w:proofErr w:type="spellStart"/>
      <w:r w:rsidRPr="00237BD6">
        <w:rPr>
          <w:rFonts w:cs="Arial"/>
          <w:sz w:val="22"/>
          <w:szCs w:val="22"/>
        </w:rPr>
        <w:t>Sebarang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kemusykilan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berkenaan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pelantikan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ini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pihak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boleh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menghubungi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="00A534C7">
        <w:rPr>
          <w:rFonts w:cs="Arial"/>
          <w:sz w:val="22"/>
          <w:szCs w:val="22"/>
        </w:rPr>
        <w:t>pegawai</w:t>
      </w:r>
      <w:proofErr w:type="spellEnd"/>
      <w:r w:rsidR="00A534C7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saya</w:t>
      </w:r>
      <w:proofErr w:type="spellEnd"/>
      <w:r w:rsidR="00C20EED">
        <w:rPr>
          <w:rFonts w:cs="Arial"/>
          <w:sz w:val="22"/>
          <w:szCs w:val="22"/>
        </w:rPr>
        <w:t xml:space="preserve"> </w:t>
      </w:r>
      <w:proofErr w:type="spellStart"/>
      <w:r w:rsidR="008B639D">
        <w:rPr>
          <w:rFonts w:cs="Arial"/>
          <w:sz w:val="22"/>
          <w:szCs w:val="22"/>
        </w:rPr>
        <w:t>Puan</w:t>
      </w:r>
      <w:proofErr w:type="spellEnd"/>
      <w:r w:rsidR="008B639D">
        <w:rPr>
          <w:rFonts w:cs="Arial"/>
          <w:sz w:val="22"/>
          <w:szCs w:val="22"/>
        </w:rPr>
        <w:t xml:space="preserve"> </w:t>
      </w:r>
      <w:r w:rsidR="00CB6304">
        <w:rPr>
          <w:rFonts w:cs="Arial"/>
          <w:sz w:val="22"/>
          <w:szCs w:val="22"/>
        </w:rPr>
        <w:t>Norhaniza Hamir</w:t>
      </w:r>
      <w:r w:rsidR="008B639D" w:rsidRPr="00237BD6">
        <w:rPr>
          <w:rFonts w:cs="Arial"/>
          <w:sz w:val="22"/>
          <w:szCs w:val="22"/>
        </w:rPr>
        <w:t xml:space="preserve"> (</w:t>
      </w:r>
      <w:r w:rsidR="00CB6304">
        <w:rPr>
          <w:rFonts w:cs="Arial"/>
        </w:rPr>
        <w:t>norhaniza</w:t>
      </w:r>
      <w:r w:rsidR="008B639D" w:rsidRPr="00237BD6">
        <w:rPr>
          <w:rFonts w:cs="Arial"/>
        </w:rPr>
        <w:t>@mpc.go</w:t>
      </w:r>
      <w:r w:rsidR="008B639D">
        <w:rPr>
          <w:rFonts w:cs="Arial"/>
        </w:rPr>
        <w:t>v.my/012-3347131</w:t>
      </w:r>
      <w:r w:rsidR="008B639D" w:rsidRPr="00237BD6">
        <w:rPr>
          <w:rFonts w:cs="Arial"/>
          <w:sz w:val="22"/>
          <w:szCs w:val="22"/>
        </w:rPr>
        <w:t>).</w:t>
      </w:r>
    </w:p>
    <w:p w14:paraId="5F8551BB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189D608E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0"/>
          <w:szCs w:val="22"/>
        </w:rPr>
      </w:pPr>
      <w:proofErr w:type="spellStart"/>
      <w:r w:rsidRPr="00237BD6">
        <w:rPr>
          <w:rFonts w:cs="Arial"/>
          <w:sz w:val="22"/>
          <w:szCs w:val="22"/>
        </w:rPr>
        <w:t>Sekian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terima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kasih</w:t>
      </w:r>
      <w:proofErr w:type="spellEnd"/>
      <w:r w:rsidRPr="00237BD6">
        <w:rPr>
          <w:rFonts w:cs="Arial"/>
          <w:sz w:val="22"/>
          <w:szCs w:val="22"/>
        </w:rPr>
        <w:t>.</w:t>
      </w:r>
    </w:p>
    <w:p w14:paraId="688DF775" w14:textId="77777777" w:rsidR="000C500F" w:rsidRPr="00237BD6" w:rsidRDefault="000C500F" w:rsidP="000C500F">
      <w:pPr>
        <w:jc w:val="both"/>
        <w:rPr>
          <w:rFonts w:cs="Arial"/>
          <w:sz w:val="22"/>
        </w:rPr>
      </w:pPr>
    </w:p>
    <w:p w14:paraId="295B3579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“BERKHIDMAT UNTUK NEGARA”</w:t>
      </w:r>
    </w:p>
    <w:p w14:paraId="2B1F2100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“MEMACU PRODUKTIVITI NEGARA”</w:t>
      </w:r>
    </w:p>
    <w:p w14:paraId="6441BFC2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</w:p>
    <w:p w14:paraId="49666F9C" w14:textId="2882B28B" w:rsidR="000C500F" w:rsidRPr="00237BD6" w:rsidRDefault="00CB6304" w:rsidP="000C500F">
      <w:pPr>
        <w:jc w:val="both"/>
        <w:rPr>
          <w:rFonts w:cs="Arial"/>
          <w:sz w:val="22"/>
        </w:rPr>
      </w:pPr>
      <w:r>
        <w:rPr>
          <w:rFonts w:cs="Arial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ADF5A57" wp14:editId="4C1EB485">
            <wp:simplePos x="0" y="0"/>
            <wp:positionH relativeFrom="column">
              <wp:posOffset>19050</wp:posOffset>
            </wp:positionH>
            <wp:positionV relativeFrom="paragraph">
              <wp:posOffset>137160</wp:posOffset>
            </wp:positionV>
            <wp:extent cx="1884680" cy="10096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8333" r="89881">
                                  <a14:foregroundMark x1="34524" y1="56667" x2="34524" y2="56667"/>
                                  <a14:foregroundMark x1="39881" y1="48889" x2="39881" y2="48889"/>
                                  <a14:foregroundMark x1="42262" y1="56667" x2="42262" y2="56667"/>
                                  <a14:foregroundMark x1="42262" y1="60000" x2="41071" y2="82222"/>
                                  <a14:foregroundMark x1="75595" y1="71111" x2="32738" y2="74444"/>
                                  <a14:foregroundMark x1="36905" y1="58889" x2="67857" y2="60000"/>
                                  <a14:foregroundMark x1="67857" y1="60000" x2="76786" y2="76667"/>
                                  <a14:foregroundMark x1="76786" y1="73333" x2="88095" y2="74444"/>
                                  <a14:foregroundMark x1="17857" y1="42222" x2="43452" y2="36667"/>
                                  <a14:foregroundMark x1="14286" y1="74444" x2="8333" y2="722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00F" w:rsidRPr="00237BD6">
        <w:rPr>
          <w:rFonts w:cs="Arial"/>
          <w:sz w:val="22"/>
        </w:rPr>
        <w:t xml:space="preserve">Saya yang </w:t>
      </w:r>
      <w:proofErr w:type="spellStart"/>
      <w:r w:rsidR="000C500F" w:rsidRPr="00237BD6">
        <w:rPr>
          <w:rFonts w:cs="Arial"/>
          <w:sz w:val="22"/>
        </w:rPr>
        <w:t>menjalankan</w:t>
      </w:r>
      <w:proofErr w:type="spellEnd"/>
      <w:r w:rsidR="000C500F" w:rsidRPr="00237BD6">
        <w:rPr>
          <w:rFonts w:cs="Arial"/>
          <w:sz w:val="22"/>
        </w:rPr>
        <w:t xml:space="preserve"> </w:t>
      </w:r>
      <w:proofErr w:type="spellStart"/>
      <w:r w:rsidR="000C500F" w:rsidRPr="00237BD6">
        <w:rPr>
          <w:rFonts w:cs="Arial"/>
          <w:sz w:val="22"/>
        </w:rPr>
        <w:t>amanah</w:t>
      </w:r>
      <w:proofErr w:type="spellEnd"/>
      <w:r w:rsidR="000C500F" w:rsidRPr="00237BD6">
        <w:rPr>
          <w:rFonts w:cs="Arial"/>
          <w:sz w:val="22"/>
        </w:rPr>
        <w:t>,</w:t>
      </w:r>
    </w:p>
    <w:p w14:paraId="79D4905B" w14:textId="56EEF6E6" w:rsidR="000C500F" w:rsidRPr="00237BD6" w:rsidRDefault="000C500F" w:rsidP="000C500F">
      <w:pPr>
        <w:jc w:val="both"/>
        <w:rPr>
          <w:rFonts w:cs="Arial"/>
          <w:sz w:val="20"/>
        </w:rPr>
      </w:pPr>
    </w:p>
    <w:p w14:paraId="6AB2E758" w14:textId="70C37F0C" w:rsidR="000C500F" w:rsidRDefault="00C20EED" w:rsidP="000C500F">
      <w:pPr>
        <w:jc w:val="both"/>
        <w:rPr>
          <w:rFonts w:cs="Arial"/>
          <w:sz w:val="20"/>
        </w:rPr>
      </w:pPr>
      <w:r>
        <w:rPr>
          <w:rFonts w:cs="Arial"/>
          <w:noProof/>
          <w:sz w:val="20"/>
          <w:lang w:val="en-MY" w:eastAsia="en-MY"/>
        </w:rPr>
        <w:drawing>
          <wp:anchor distT="0" distB="0" distL="114300" distR="114300" simplePos="0" relativeHeight="251658240" behindDoc="1" locked="0" layoutInCell="1" allowOverlap="1" wp14:anchorId="333E114A" wp14:editId="6F2A04D8">
            <wp:simplePos x="0" y="0"/>
            <wp:positionH relativeFrom="column">
              <wp:posOffset>995680</wp:posOffset>
            </wp:positionH>
            <wp:positionV relativeFrom="paragraph">
              <wp:posOffset>2753995</wp:posOffset>
            </wp:positionV>
            <wp:extent cx="937895" cy="6508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21792" w14:textId="59A882DF" w:rsidR="006D7677" w:rsidRDefault="006D7677" w:rsidP="000C500F">
      <w:pPr>
        <w:jc w:val="both"/>
        <w:rPr>
          <w:rFonts w:cs="Arial"/>
          <w:sz w:val="20"/>
        </w:rPr>
      </w:pPr>
    </w:p>
    <w:p w14:paraId="0A2F3EDE" w14:textId="77777777" w:rsidR="000C500F" w:rsidRPr="00237BD6" w:rsidRDefault="000C500F" w:rsidP="000C500F">
      <w:pPr>
        <w:jc w:val="both"/>
        <w:rPr>
          <w:rFonts w:cs="Arial"/>
          <w:sz w:val="20"/>
        </w:rPr>
      </w:pPr>
    </w:p>
    <w:p w14:paraId="518B83D1" w14:textId="77777777" w:rsidR="00C20EED" w:rsidRDefault="00C20EED" w:rsidP="000C500F">
      <w:pPr>
        <w:jc w:val="both"/>
        <w:rPr>
          <w:rFonts w:cs="Arial"/>
          <w:b/>
          <w:sz w:val="22"/>
        </w:rPr>
      </w:pPr>
    </w:p>
    <w:p w14:paraId="704CD977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(</w:t>
      </w:r>
      <w:r w:rsidR="0049699A" w:rsidRPr="00386C8C">
        <w:rPr>
          <w:rFonts w:cs="Arial"/>
          <w:b/>
          <w:sz w:val="22"/>
        </w:rPr>
        <w:t>MOHAMAD AZROL MOHAMAD DALI</w:t>
      </w:r>
      <w:r w:rsidRPr="00237BD6">
        <w:rPr>
          <w:rFonts w:cs="Arial"/>
          <w:b/>
          <w:sz w:val="22"/>
        </w:rPr>
        <w:t>)</w:t>
      </w:r>
    </w:p>
    <w:p w14:paraId="4F3FA3B0" w14:textId="77777777" w:rsidR="000C500F" w:rsidRPr="00237BD6" w:rsidRDefault="000C500F" w:rsidP="000C500F">
      <w:pPr>
        <w:jc w:val="both"/>
        <w:rPr>
          <w:rFonts w:cs="Arial"/>
          <w:sz w:val="22"/>
        </w:rPr>
      </w:pPr>
      <w:proofErr w:type="spellStart"/>
      <w:r w:rsidRPr="00237BD6">
        <w:rPr>
          <w:rFonts w:cs="Arial"/>
          <w:sz w:val="22"/>
        </w:rPr>
        <w:t>b.p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Ketua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Pengarah</w:t>
      </w:r>
      <w:proofErr w:type="spellEnd"/>
    </w:p>
    <w:p w14:paraId="577781B6" w14:textId="77777777" w:rsidR="000C500F" w:rsidRDefault="000C500F" w:rsidP="000C500F">
      <w:pPr>
        <w:jc w:val="both"/>
        <w:rPr>
          <w:rFonts w:cs="Arial"/>
        </w:rPr>
      </w:pPr>
      <w:proofErr w:type="spellStart"/>
      <w:r w:rsidRPr="00237BD6">
        <w:rPr>
          <w:rFonts w:cs="Arial"/>
          <w:sz w:val="22"/>
        </w:rPr>
        <w:t>Perbadanan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Produktiviti</w:t>
      </w:r>
      <w:proofErr w:type="spellEnd"/>
      <w:r w:rsidRPr="00237BD6">
        <w:rPr>
          <w:rFonts w:cs="Arial"/>
          <w:sz w:val="22"/>
        </w:rPr>
        <w:t xml:space="preserve"> Malaysia</w:t>
      </w:r>
      <w:r w:rsidRPr="006D0CB9">
        <w:rPr>
          <w:rFonts w:cs="Arial"/>
        </w:rPr>
        <w:t xml:space="preserve"> </w:t>
      </w:r>
    </w:p>
    <w:p w14:paraId="1EB7F6BD" w14:textId="77777777" w:rsidR="000C500F" w:rsidRDefault="000C500F" w:rsidP="000C500F">
      <w:pPr>
        <w:jc w:val="both"/>
        <w:rPr>
          <w:rFonts w:cs="Arial"/>
        </w:rPr>
      </w:pPr>
    </w:p>
    <w:p w14:paraId="12817F6A" w14:textId="77777777" w:rsidR="000C500F" w:rsidRDefault="000C500F" w:rsidP="000C500F">
      <w:pPr>
        <w:jc w:val="both"/>
        <w:rPr>
          <w:rFonts w:cs="Arial"/>
        </w:rPr>
      </w:pPr>
    </w:p>
    <w:p w14:paraId="0D01B551" w14:textId="77777777" w:rsidR="000F20FD" w:rsidRDefault="000F20FD" w:rsidP="00916B4B">
      <w:pPr>
        <w:contextualSpacing/>
        <w:rPr>
          <w:rFonts w:cs="Arial"/>
          <w:sz w:val="22"/>
          <w:szCs w:val="22"/>
        </w:rPr>
      </w:pPr>
    </w:p>
    <w:p w14:paraId="1595938F" w14:textId="77777777" w:rsidR="00A112E5" w:rsidRPr="000C500F" w:rsidRDefault="00A112E5" w:rsidP="00A112E5">
      <w:pPr>
        <w:spacing w:line="360" w:lineRule="auto"/>
        <w:jc w:val="center"/>
        <w:rPr>
          <w:rFonts w:cs="Arial"/>
          <w:b/>
          <w:color w:val="0000FF"/>
          <w:sz w:val="18"/>
        </w:rPr>
      </w:pPr>
      <w:r w:rsidRPr="000C500F">
        <w:rPr>
          <w:rFonts w:cs="Arial"/>
          <w:b/>
          <w:color w:val="0000FF"/>
          <w:sz w:val="18"/>
        </w:rPr>
        <w:t>TRANSFORMATION . INNOVATION . PARTNERSHIP</w:t>
      </w:r>
    </w:p>
    <w:p w14:paraId="264A9218" w14:textId="77777777" w:rsidR="000F20FD" w:rsidRDefault="00A112E5" w:rsidP="000C500F">
      <w:pPr>
        <w:spacing w:line="360" w:lineRule="auto"/>
        <w:jc w:val="center"/>
        <w:rPr>
          <w:rFonts w:cs="Arial"/>
          <w:i/>
          <w:sz w:val="18"/>
        </w:rPr>
      </w:pPr>
      <w:r w:rsidRPr="000C500F">
        <w:rPr>
          <w:rFonts w:cs="Arial"/>
          <w:i/>
          <w:sz w:val="18"/>
        </w:rPr>
        <w:t>(</w:t>
      </w:r>
      <w:proofErr w:type="spellStart"/>
      <w:r w:rsidRPr="000C500F">
        <w:rPr>
          <w:rFonts w:cs="Arial"/>
          <w:i/>
          <w:sz w:val="18"/>
        </w:rPr>
        <w:t>Sila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rujuk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bilangan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surat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ini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apabila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menjawab</w:t>
      </w:r>
      <w:proofErr w:type="spellEnd"/>
      <w:r w:rsidRPr="000C500F">
        <w:rPr>
          <w:rFonts w:cs="Arial"/>
          <w:i/>
          <w:sz w:val="18"/>
        </w:rPr>
        <w:t>)</w:t>
      </w:r>
    </w:p>
    <w:p w14:paraId="15D35E97" w14:textId="77777777" w:rsidR="00C20EED" w:rsidRDefault="00C20EED" w:rsidP="000C500F">
      <w:pPr>
        <w:spacing w:line="360" w:lineRule="auto"/>
        <w:jc w:val="center"/>
        <w:rPr>
          <w:rFonts w:cs="Arial"/>
          <w:i/>
          <w:sz w:val="18"/>
        </w:rPr>
      </w:pPr>
    </w:p>
    <w:sectPr w:rsidR="00C20EED" w:rsidSect="00BA301F">
      <w:pgSz w:w="12240" w:h="15840"/>
      <w:pgMar w:top="1440" w:right="108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03B93"/>
    <w:multiLevelType w:val="hybridMultilevel"/>
    <w:tmpl w:val="7464C2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1DBF"/>
    <w:multiLevelType w:val="hybridMultilevel"/>
    <w:tmpl w:val="28E8D3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7AE"/>
    <w:multiLevelType w:val="hybridMultilevel"/>
    <w:tmpl w:val="F8D49A6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E7018"/>
    <w:multiLevelType w:val="hybridMultilevel"/>
    <w:tmpl w:val="997A6446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CAB7040"/>
    <w:multiLevelType w:val="hybridMultilevel"/>
    <w:tmpl w:val="A574F012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26374128"/>
    <w:multiLevelType w:val="hybridMultilevel"/>
    <w:tmpl w:val="6246A5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427287"/>
    <w:multiLevelType w:val="hybridMultilevel"/>
    <w:tmpl w:val="B6E287DC"/>
    <w:lvl w:ilvl="0" w:tplc="6C30E368">
      <w:start w:val="2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D2097E"/>
    <w:multiLevelType w:val="hybridMultilevel"/>
    <w:tmpl w:val="8BB646C4"/>
    <w:lvl w:ilvl="0" w:tplc="269445BC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725E4161"/>
    <w:multiLevelType w:val="hybridMultilevel"/>
    <w:tmpl w:val="8A126F32"/>
    <w:lvl w:ilvl="0" w:tplc="295E3F70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C013EF"/>
    <w:multiLevelType w:val="hybridMultilevel"/>
    <w:tmpl w:val="DF22CF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85C4B"/>
    <w:multiLevelType w:val="hybridMultilevel"/>
    <w:tmpl w:val="C1DC8D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C35"/>
    <w:rsid w:val="00004A1D"/>
    <w:rsid w:val="00004BBB"/>
    <w:rsid w:val="000361BC"/>
    <w:rsid w:val="00053F9C"/>
    <w:rsid w:val="00055E76"/>
    <w:rsid w:val="00057D2A"/>
    <w:rsid w:val="00064752"/>
    <w:rsid w:val="0007646F"/>
    <w:rsid w:val="00081B1F"/>
    <w:rsid w:val="000842F2"/>
    <w:rsid w:val="000A76B8"/>
    <w:rsid w:val="000C500F"/>
    <w:rsid w:val="000C6887"/>
    <w:rsid w:val="000E1F96"/>
    <w:rsid w:val="000F20FD"/>
    <w:rsid w:val="000F3279"/>
    <w:rsid w:val="0010645F"/>
    <w:rsid w:val="001129B7"/>
    <w:rsid w:val="00115331"/>
    <w:rsid w:val="00131B6A"/>
    <w:rsid w:val="0016262F"/>
    <w:rsid w:val="00182935"/>
    <w:rsid w:val="00197297"/>
    <w:rsid w:val="001A1FEA"/>
    <w:rsid w:val="001A2C07"/>
    <w:rsid w:val="001C48BC"/>
    <w:rsid w:val="001C4FA7"/>
    <w:rsid w:val="001D7A6A"/>
    <w:rsid w:val="001F3B03"/>
    <w:rsid w:val="002226D2"/>
    <w:rsid w:val="002373F6"/>
    <w:rsid w:val="00242001"/>
    <w:rsid w:val="0024702D"/>
    <w:rsid w:val="0026702E"/>
    <w:rsid w:val="002700CA"/>
    <w:rsid w:val="002745B0"/>
    <w:rsid w:val="00276064"/>
    <w:rsid w:val="00281227"/>
    <w:rsid w:val="002C3426"/>
    <w:rsid w:val="002D2C35"/>
    <w:rsid w:val="002D5D90"/>
    <w:rsid w:val="002D5DB2"/>
    <w:rsid w:val="002D6528"/>
    <w:rsid w:val="002E28B6"/>
    <w:rsid w:val="002E4F31"/>
    <w:rsid w:val="002E7997"/>
    <w:rsid w:val="002F46E7"/>
    <w:rsid w:val="00307BCB"/>
    <w:rsid w:val="00312848"/>
    <w:rsid w:val="003171F3"/>
    <w:rsid w:val="0033582E"/>
    <w:rsid w:val="00342AC5"/>
    <w:rsid w:val="00371AA0"/>
    <w:rsid w:val="0037574C"/>
    <w:rsid w:val="0038287A"/>
    <w:rsid w:val="003869B5"/>
    <w:rsid w:val="003A6107"/>
    <w:rsid w:val="003B4C91"/>
    <w:rsid w:val="003B7CC1"/>
    <w:rsid w:val="003C5874"/>
    <w:rsid w:val="004118F6"/>
    <w:rsid w:val="00426690"/>
    <w:rsid w:val="004568E7"/>
    <w:rsid w:val="00456E11"/>
    <w:rsid w:val="00460B15"/>
    <w:rsid w:val="0046752A"/>
    <w:rsid w:val="00470A71"/>
    <w:rsid w:val="00470DBB"/>
    <w:rsid w:val="00481361"/>
    <w:rsid w:val="00491C23"/>
    <w:rsid w:val="00492E0F"/>
    <w:rsid w:val="0049699A"/>
    <w:rsid w:val="004C64A8"/>
    <w:rsid w:val="004C7F7B"/>
    <w:rsid w:val="004E69D2"/>
    <w:rsid w:val="004F0902"/>
    <w:rsid w:val="004F6C40"/>
    <w:rsid w:val="00510339"/>
    <w:rsid w:val="00514C3D"/>
    <w:rsid w:val="005534CF"/>
    <w:rsid w:val="00566367"/>
    <w:rsid w:val="00572FC4"/>
    <w:rsid w:val="005926FA"/>
    <w:rsid w:val="00594F99"/>
    <w:rsid w:val="005A13ED"/>
    <w:rsid w:val="005A5A42"/>
    <w:rsid w:val="005A783A"/>
    <w:rsid w:val="005B7676"/>
    <w:rsid w:val="005C2429"/>
    <w:rsid w:val="005E611A"/>
    <w:rsid w:val="005E75B3"/>
    <w:rsid w:val="005F526F"/>
    <w:rsid w:val="00604638"/>
    <w:rsid w:val="00606F24"/>
    <w:rsid w:val="006171DF"/>
    <w:rsid w:val="00632CE0"/>
    <w:rsid w:val="00635AFD"/>
    <w:rsid w:val="00644CBE"/>
    <w:rsid w:val="00673D84"/>
    <w:rsid w:val="006A1484"/>
    <w:rsid w:val="006B49DB"/>
    <w:rsid w:val="006C3358"/>
    <w:rsid w:val="006D7677"/>
    <w:rsid w:val="006E2303"/>
    <w:rsid w:val="00704BFA"/>
    <w:rsid w:val="0074238C"/>
    <w:rsid w:val="0075327F"/>
    <w:rsid w:val="007567EF"/>
    <w:rsid w:val="00771410"/>
    <w:rsid w:val="007722EB"/>
    <w:rsid w:val="007754A7"/>
    <w:rsid w:val="00787297"/>
    <w:rsid w:val="007A3BD4"/>
    <w:rsid w:val="007A3E47"/>
    <w:rsid w:val="007A5862"/>
    <w:rsid w:val="007C699A"/>
    <w:rsid w:val="007E5459"/>
    <w:rsid w:val="007F493C"/>
    <w:rsid w:val="007F7415"/>
    <w:rsid w:val="008027DD"/>
    <w:rsid w:val="008271D8"/>
    <w:rsid w:val="0085117B"/>
    <w:rsid w:val="00862EF9"/>
    <w:rsid w:val="00870AA9"/>
    <w:rsid w:val="008B16D2"/>
    <w:rsid w:val="008B2D13"/>
    <w:rsid w:val="008B2F23"/>
    <w:rsid w:val="008B4593"/>
    <w:rsid w:val="008B639D"/>
    <w:rsid w:val="008C3272"/>
    <w:rsid w:val="008C7C8A"/>
    <w:rsid w:val="008D3E11"/>
    <w:rsid w:val="008F621D"/>
    <w:rsid w:val="00900175"/>
    <w:rsid w:val="0090560D"/>
    <w:rsid w:val="00912778"/>
    <w:rsid w:val="00916B4B"/>
    <w:rsid w:val="0093385B"/>
    <w:rsid w:val="0093473A"/>
    <w:rsid w:val="00935F76"/>
    <w:rsid w:val="00961117"/>
    <w:rsid w:val="009611FB"/>
    <w:rsid w:val="00965D91"/>
    <w:rsid w:val="00997EE6"/>
    <w:rsid w:val="009A5F9E"/>
    <w:rsid w:val="009D5581"/>
    <w:rsid w:val="009E3599"/>
    <w:rsid w:val="009F1078"/>
    <w:rsid w:val="00A112E5"/>
    <w:rsid w:val="00A1685F"/>
    <w:rsid w:val="00A25497"/>
    <w:rsid w:val="00A37B53"/>
    <w:rsid w:val="00A471DC"/>
    <w:rsid w:val="00A53132"/>
    <w:rsid w:val="00A534C7"/>
    <w:rsid w:val="00A5780E"/>
    <w:rsid w:val="00A64A77"/>
    <w:rsid w:val="00A763C3"/>
    <w:rsid w:val="00A8680C"/>
    <w:rsid w:val="00A91810"/>
    <w:rsid w:val="00AB4D43"/>
    <w:rsid w:val="00AB60F4"/>
    <w:rsid w:val="00AB7C59"/>
    <w:rsid w:val="00AB7FC7"/>
    <w:rsid w:val="00B10ADC"/>
    <w:rsid w:val="00B15FC8"/>
    <w:rsid w:val="00B32DA1"/>
    <w:rsid w:val="00B3555D"/>
    <w:rsid w:val="00B51290"/>
    <w:rsid w:val="00B65589"/>
    <w:rsid w:val="00B67AF3"/>
    <w:rsid w:val="00B82A20"/>
    <w:rsid w:val="00B93BEF"/>
    <w:rsid w:val="00BA301F"/>
    <w:rsid w:val="00BC6B13"/>
    <w:rsid w:val="00BF1B0B"/>
    <w:rsid w:val="00C20258"/>
    <w:rsid w:val="00C20EED"/>
    <w:rsid w:val="00C338D8"/>
    <w:rsid w:val="00C52C49"/>
    <w:rsid w:val="00C55C13"/>
    <w:rsid w:val="00C64FA2"/>
    <w:rsid w:val="00C77DFB"/>
    <w:rsid w:val="00CB3F13"/>
    <w:rsid w:val="00CB6304"/>
    <w:rsid w:val="00CC4DE5"/>
    <w:rsid w:val="00D03E9E"/>
    <w:rsid w:val="00D07AD9"/>
    <w:rsid w:val="00D206BF"/>
    <w:rsid w:val="00D2172C"/>
    <w:rsid w:val="00D3320D"/>
    <w:rsid w:val="00D45565"/>
    <w:rsid w:val="00D673A0"/>
    <w:rsid w:val="00D85DF0"/>
    <w:rsid w:val="00DA592A"/>
    <w:rsid w:val="00DD1A91"/>
    <w:rsid w:val="00DD68A5"/>
    <w:rsid w:val="00E00188"/>
    <w:rsid w:val="00E07AE5"/>
    <w:rsid w:val="00E40847"/>
    <w:rsid w:val="00E42F02"/>
    <w:rsid w:val="00E4539B"/>
    <w:rsid w:val="00E5404A"/>
    <w:rsid w:val="00E64E95"/>
    <w:rsid w:val="00E83AB0"/>
    <w:rsid w:val="00EA00A0"/>
    <w:rsid w:val="00ED3FC0"/>
    <w:rsid w:val="00ED77C7"/>
    <w:rsid w:val="00EF3F45"/>
    <w:rsid w:val="00F03C38"/>
    <w:rsid w:val="00F32AEC"/>
    <w:rsid w:val="00F354AC"/>
    <w:rsid w:val="00F45C76"/>
    <w:rsid w:val="00F62AF5"/>
    <w:rsid w:val="00F64C2D"/>
    <w:rsid w:val="00F70DCA"/>
    <w:rsid w:val="00F944F4"/>
    <w:rsid w:val="00FA2ADB"/>
    <w:rsid w:val="00FB77C5"/>
    <w:rsid w:val="00FD2992"/>
    <w:rsid w:val="00FE2C73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CAA39"/>
  <w15:docId w15:val="{85E0FA1B-FC8E-4801-99C4-A9DF5602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92A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64A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A471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A592A"/>
    <w:pPr>
      <w:jc w:val="both"/>
    </w:pPr>
    <w:rPr>
      <w:b/>
      <w:bCs/>
    </w:rPr>
  </w:style>
  <w:style w:type="character" w:customStyle="1" w:styleId="BodyTextChar">
    <w:name w:val="Body Text Char"/>
    <w:link w:val="BodyText"/>
    <w:rsid w:val="00DA592A"/>
    <w:rPr>
      <w:rFonts w:ascii="Arial" w:eastAsia="Times New Roman" w:hAnsi="Arial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5D9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4C64A8"/>
    <w:rPr>
      <w:rFonts w:ascii="Arial" w:eastAsia="Times New Roman" w:hAnsi="Arial"/>
      <w:b/>
      <w:bCs/>
      <w:sz w:val="24"/>
      <w:szCs w:val="24"/>
    </w:rPr>
  </w:style>
  <w:style w:type="character" w:customStyle="1" w:styleId="apple-style-span">
    <w:name w:val="apple-style-span"/>
    <w:basedOn w:val="DefaultParagraphFont"/>
    <w:rsid w:val="005E611A"/>
  </w:style>
  <w:style w:type="paragraph" w:styleId="ListParagraph">
    <w:name w:val="List Paragraph"/>
    <w:basedOn w:val="Normal"/>
    <w:uiPriority w:val="34"/>
    <w:qFormat/>
    <w:rsid w:val="00D07AD9"/>
    <w:pPr>
      <w:ind w:left="720"/>
    </w:pPr>
  </w:style>
  <w:style w:type="character" w:styleId="Strong">
    <w:name w:val="Strong"/>
    <w:uiPriority w:val="22"/>
    <w:qFormat/>
    <w:rsid w:val="00470A71"/>
    <w:rPr>
      <w:b/>
      <w:bCs/>
    </w:rPr>
  </w:style>
  <w:style w:type="character" w:customStyle="1" w:styleId="apple-converted-space">
    <w:name w:val="apple-converted-space"/>
    <w:rsid w:val="00470A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621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F621D"/>
    <w:rPr>
      <w:rFonts w:ascii="Arial" w:eastAsia="Times New Roman" w:hAnsi="Arial"/>
      <w:sz w:val="24"/>
      <w:szCs w:val="24"/>
    </w:rPr>
  </w:style>
  <w:style w:type="paragraph" w:styleId="NoSpacing">
    <w:name w:val="No Spacing"/>
    <w:uiPriority w:val="1"/>
    <w:qFormat/>
    <w:rsid w:val="008F621D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A471DC"/>
    <w:rPr>
      <w:rFonts w:ascii="Cambria" w:eastAsia="Times New Roman" w:hAnsi="Cambria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0C50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ry\Desktop\Cure\KATS\Dokumen\B4\LOU%20WEIL%20HOTELS%20IPOH%20(18-20%20DEC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4C931-6BD0-4DBC-A7E1-BE9E2E481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77923F-884B-4419-B1A9-A9B515736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7DA1E9-0408-429C-AB3D-28EDF6F03B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0D4FA2-72B3-482E-9795-0B4A6B9A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LOU WEIL HOTELS IPOH (18-20 DEC)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MPC (IEG) 800</vt:lpstr>
    </vt:vector>
  </TitlesOfParts>
  <Company>MIMOS Smart Computing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MPC (IEG) 800</dc:title>
  <dc:creator>Jerry Shahnizal Ab. Aziz</dc:creator>
  <cp:lastModifiedBy>Norhaniza Hamir</cp:lastModifiedBy>
  <cp:revision>3</cp:revision>
  <cp:lastPrinted>2019-04-16T03:26:00Z</cp:lastPrinted>
  <dcterms:created xsi:type="dcterms:W3CDTF">2020-11-12T15:24:00Z</dcterms:created>
  <dcterms:modified xsi:type="dcterms:W3CDTF">2020-11-12T15:52:00Z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