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C29CA" id="Group 2" o:spid="_x0000_s1026" style="position:absolute;left:0;text-align:left;margin-left:-88.25pt;margin-top:-71.4pt;width:630pt;height:79.55pt;z-index:251656704" coordorigin="-7,-25" coordsize="12600,15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7Nnn0bgFwgAAAQB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">
                <v:line id="Line 3" o:spid="_x0000_s1027" style="position:absolute;visibility:visible;mso-wrap-style:square" from="-7,1547" to="12593,1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Z6MEAAADaAAAADwAAAGRycy9kb3ducmV2LnhtbESPzWrDMBCE74W+g9hCb40cH1rjWDYm&#10;YCjkkt/7Ym1sJ9bKSGri9OmrQqHHYWa+YYpqNqO4kfODZQXLRQKCuLV64E7B8dC8ZSB8QNY4WiYF&#10;D/JQlc9PBeba3nlHt33oRISwz1FBH8KUS+nbngz6hZ2Io3e2zmCI0nVSO7xHuBllmiTv0uDAcaHH&#10;idY9tdf9l1GQnIbllrLLJtOjrde7xnXfmw+lXl/megUi0Bz+w3/tT60ghd8r8QbI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hxnowQAAANoAAAAPAAAAAAAAAAAAAAAA&#10;AKECAABkcnMvZG93bnJldi54bWxQSwUGAAAAAAQABAD5AAAAjwMAAAAA&#10;" strokecolor="red" strokeweight="1pt"/>
                <v:group id="Group 4" o:spid="_x0000_s1028" style="position:absolute;left:1033;top:-25;width:11040;height:1591" coordorigin="1033,-25" coordsize="11040,1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QbXzDAAAA2gAAAA8AAABkcnMvZG93bnJldi54bWxEj0FrwkAUhO8F/8PyBC9FNy2llegqQVrw&#10;otRU8frIPpNo9m3YXU36791CweMwM98w82VvGnEj52vLCl4mCQjiwuqaSwX7n6/xFIQPyBoby6Tg&#10;lzwsF4OnOabadryjWx5KESHsU1RQhdCmUvqiIoN+Ylvi6J2sMxiidKXUDrsIN418TZJ3abDmuFBh&#10;S6uKikt+NQrCsdm5w/l76/Nsc+DseW+7j0+lRsM+m4EI1IdH+L+91gre4O9KvAFyc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1BtfMMAAADaAAAADwAAAAAAAAAAAAAAAACf&#10;AgAAZHJzL2Rvd25yZXYueG1sUEsFBgAAAAAEAAQA9wAAAI8D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  <v:textbox>
                      <w:txbxContent>
                        <w:p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I4DvDAAAA2gAAAA8AAABkcnMvZG93bnJldi54bWxEj0Frg0AUhO+F/IflFXpr1oYQqs0qIRBo&#10;yClWc35xX1XivhV3q7a/vhso9DjMzDfMNptNJ0YaXGtZwcsyAkFcWd1yraD4ODy/gnAeWWNnmRR8&#10;k4MsXTxsMdF24jONua9FgLBLUEHjfZ9I6aqGDLql7YmD92kHgz7IoZZ6wCnATSdXUbSRBlsOCw32&#10;tG+ouuVfRgGfTmV8jK9zV/xc4jKy7bqscqWeHufdGwhPs/8P/7XftYIN3K+EGyDT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4jgO8MAAADaAAAADwAAAAAAAAAAAAAAAACf&#10;AgAAZHJzL2Rvd25yZXYueG1sUEsFBgAAAAAEAAQA9wAAAI8D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4E279838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CB6304">
        <w:rPr>
          <w:rFonts w:cs="Arial"/>
          <w:sz w:val="22"/>
          <w:szCs w:val="22"/>
          <w:lang w:eastAsia="en-MY"/>
        </w:rPr>
        <w:t>30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1E577924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Ir. Riwayat Bin Mansur</w:t>
      </w:r>
    </w:p>
    <w:p w14:paraId="1CCF217D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Andal Consult PTL</w:t>
      </w:r>
    </w:p>
    <w:p w14:paraId="51446FDB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18-2 Jalan Bidara 7/1</w:t>
      </w:r>
    </w:p>
    <w:p w14:paraId="49840E48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Bandar Saujana Utama</w:t>
      </w:r>
    </w:p>
    <w:p w14:paraId="6A24C54F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47000 Sungai Buloh</w:t>
      </w:r>
    </w:p>
    <w:p w14:paraId="1FB249C8" w14:textId="77777777" w:rsidR="000C500F" w:rsidRPr="000C500F" w:rsidRDefault="000C500F" w:rsidP="000C500F">
      <w:pPr>
        <w:rPr>
          <w:rFonts w:eastAsiaTheme="minorHAnsi" w:cs="Arial"/>
          <w:bCs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Selangor</w:t>
      </w:r>
      <w:r w:rsidR="003869B5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Darul Ehsan</w:t>
      </w:r>
    </w:p>
    <w:p w14:paraId="15C54E95" w14:textId="77777777" w:rsidR="000C500F" w:rsidRDefault="000C500F" w:rsidP="000C500F">
      <w:pPr>
        <w:pStyle w:val="Heading1"/>
        <w:spacing w:before="120"/>
        <w:rPr>
          <w:rFonts w:cs="Arial"/>
          <w:szCs w:val="22"/>
          <w:lang w:val="fi-FI"/>
        </w:rPr>
      </w:pPr>
    </w:p>
    <w:p w14:paraId="4D646433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35EF2156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CB6304">
        <w:rPr>
          <w:rFonts w:cs="Arial"/>
          <w:szCs w:val="22"/>
          <w:lang w:val="fi-FI"/>
        </w:rPr>
        <w:t>JOHOR</w:t>
      </w:r>
      <w:bookmarkStart w:id="0" w:name="_GoBack"/>
      <w:bookmarkEnd w:id="0"/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237BD6">
        <w:rPr>
          <w:rFonts w:cs="Arial"/>
          <w:color w:val="000000"/>
          <w:sz w:val="22"/>
          <w:szCs w:val="22"/>
        </w:rPr>
        <w:t xml:space="preserve">Dengan segala hormatnya saya merujuk kepada perkara di atas, </w:t>
      </w:r>
      <w:r w:rsidRPr="00237BD6">
        <w:rPr>
          <w:rFonts w:cs="Arial"/>
          <w:b/>
          <w:color w:val="000000"/>
          <w:sz w:val="22"/>
          <w:szCs w:val="22"/>
        </w:rPr>
        <w:t>Perbadanan Produktiviti Malaysia (MPC)</w:t>
      </w:r>
      <w:r w:rsidRPr="00237BD6">
        <w:rPr>
          <w:rFonts w:cs="Arial"/>
          <w:color w:val="000000"/>
          <w:sz w:val="22"/>
          <w:szCs w:val="22"/>
        </w:rPr>
        <w:t xml:space="preserve"> bersetuju melantik tuan sebagai </w:t>
      </w:r>
      <w:r w:rsidR="0046752A">
        <w:rPr>
          <w:rFonts w:cs="Arial"/>
          <w:color w:val="000000"/>
          <w:sz w:val="22"/>
          <w:szCs w:val="22"/>
        </w:rPr>
        <w:t>tenaga pakar</w:t>
      </w:r>
      <w:r w:rsidRPr="00237BD6">
        <w:rPr>
          <w:rFonts w:cs="Arial"/>
          <w:color w:val="000000"/>
          <w:sz w:val="22"/>
          <w:szCs w:val="22"/>
        </w:rPr>
        <w:t xml:space="preserve"> dengan kaedah bayaran seperti berikut: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1EF8C490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 xml:space="preserve">Cutting Red Tape (MyCURE) bagi </w:t>
            </w:r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Negeri </w:t>
            </w:r>
            <w:r w:rsidR="00CB6304">
              <w:rPr>
                <w:rFonts w:cs="Arial"/>
                <w:b/>
                <w:color w:val="000000"/>
                <w:sz w:val="22"/>
                <w:szCs w:val="22"/>
              </w:rPr>
              <w:t>Johor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Jumlah Bayaran</w:t>
            </w:r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Mengikut Zon</w:t>
            </w:r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Disember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  <w:t>Sebagai panduan, disertakan bersama Terma Rujukan (TOR) dan juga borang persetujuan untuk pihak tuan isi dan kembalikan kepada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74577EB2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  <w:t xml:space="preserve">Sebarang kemusykilan berkenaan pelantikan ini, pihak tuan boleh menghubungi </w:t>
      </w:r>
      <w:r w:rsidR="00A534C7">
        <w:rPr>
          <w:rFonts w:cs="Arial"/>
          <w:sz w:val="22"/>
          <w:szCs w:val="22"/>
        </w:rPr>
        <w:t xml:space="preserve">pegawai </w:t>
      </w:r>
      <w:r w:rsidRPr="00237BD6">
        <w:rPr>
          <w:rFonts w:cs="Arial"/>
          <w:sz w:val="22"/>
          <w:szCs w:val="22"/>
        </w:rPr>
        <w:t>saya</w:t>
      </w:r>
      <w:r w:rsidR="00C20EED">
        <w:rPr>
          <w:rFonts w:cs="Arial"/>
          <w:sz w:val="22"/>
          <w:szCs w:val="22"/>
        </w:rPr>
        <w:t xml:space="preserve"> </w:t>
      </w:r>
      <w:r w:rsidR="008B639D">
        <w:rPr>
          <w:rFonts w:cs="Arial"/>
          <w:sz w:val="22"/>
          <w:szCs w:val="22"/>
        </w:rPr>
        <w:t xml:space="preserve">Puan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v.my/012-3347131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r w:rsidRPr="00237BD6">
        <w:rPr>
          <w:rFonts w:cs="Arial"/>
          <w:sz w:val="22"/>
          <w:szCs w:val="22"/>
        </w:rPr>
        <w:t>Sekian, terima kasih.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>Saya yang menjalankan amanah,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r w:rsidRPr="00237BD6">
        <w:rPr>
          <w:rFonts w:cs="Arial"/>
          <w:sz w:val="22"/>
        </w:rPr>
        <w:t>b.p Ketua Pengarah</w:t>
      </w:r>
    </w:p>
    <w:p w14:paraId="577781B6" w14:textId="77777777" w:rsidR="000C500F" w:rsidRDefault="000C500F" w:rsidP="000C500F">
      <w:pPr>
        <w:jc w:val="both"/>
        <w:rPr>
          <w:rFonts w:cs="Arial"/>
        </w:rPr>
      </w:pPr>
      <w:r w:rsidRPr="00237BD6">
        <w:rPr>
          <w:rFonts w:cs="Arial"/>
          <w:sz w:val="22"/>
        </w:rPr>
        <w:t>Perbadanan Produktiviti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r w:rsidRPr="000C500F">
        <w:rPr>
          <w:rFonts w:cs="Arial"/>
          <w:b/>
          <w:color w:val="0000FF"/>
          <w:sz w:val="18"/>
        </w:rPr>
        <w:t>TRANSFORMATION . INNOVATION .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(Sila rujuk bilangan surat ini apabila menjawab)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7E6FE-1B43-4F54-A4CA-EAA0396C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3</cp:revision>
  <cp:lastPrinted>2019-04-16T03:26:00Z</cp:lastPrinted>
  <dcterms:created xsi:type="dcterms:W3CDTF">2020-11-12T15:23:00Z</dcterms:created>
  <dcterms:modified xsi:type="dcterms:W3CDTF">2020-11-12T15:34:00Z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