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17240" w14:textId="63FB6DBC" w:rsidR="003B7CC1" w:rsidRDefault="00870AA9" w:rsidP="00182935">
      <w:pPr>
        <w:jc w:val="both"/>
        <w:rPr>
          <w:rFonts w:cs="Arial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F9C29CA" wp14:editId="560D8EB4">
                <wp:simplePos x="0" y="0"/>
                <wp:positionH relativeFrom="column">
                  <wp:posOffset>-1120877</wp:posOffset>
                </wp:positionH>
                <wp:positionV relativeFrom="paragraph">
                  <wp:posOffset>-907026</wp:posOffset>
                </wp:positionV>
                <wp:extent cx="8001000" cy="1010285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010285"/>
                          <a:chOff x="-7" y="-25"/>
                          <a:chExt cx="12600" cy="159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7" y="1547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33" y="-25"/>
                            <a:ext cx="11040" cy="1591"/>
                            <a:chOff x="1033" y="-25"/>
                            <a:chExt cx="11040" cy="159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 descr="Logo MPC (Latest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" y="204"/>
                              <a:ext cx="2115" cy="9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-25"/>
                              <a:ext cx="7740" cy="1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BF916" w14:textId="77777777" w:rsidR="001153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6EEF7C55" w14:textId="77777777" w:rsidR="007722EB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7481C3B0" w14:textId="77777777" w:rsidR="007722EB" w:rsidRPr="001E1D97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313D1C9E" w14:textId="5155CF38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PE</w:t>
                                </w:r>
                                <w:r w:rsidR="0085117B"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RBADANAN PRODUKTIVITI MALAYSIA</w:t>
                                </w:r>
                                <w:r w:rsidR="0085117B">
                                  <w:rPr>
                                    <w:rFonts w:ascii="Century Gothic" w:hAnsi="Century Gothic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84F36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E1D97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MALAYSIA PRODUCTIVITY CORPORATION)</w:t>
                                </w:r>
                              </w:p>
                              <w:p w14:paraId="107F9F9C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  <w:t>Peti Surat 64, Jalan Sultan, 46904 Petaling Jaya, Selangor D.E Malaysia</w:t>
                                </w:r>
                              </w:p>
                              <w:p w14:paraId="0B1ADEB8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Tel: 603-79557266, 79557050, 79557080, 79557172, 79557190, 79557232, 79557341</w:t>
                                </w:r>
                              </w:p>
                              <w:p w14:paraId="23E04EAB" w14:textId="18B3B40A" w:rsidR="00BA301F" w:rsidRPr="0085117B" w:rsidRDefault="00115331" w:rsidP="0085117B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Fax: 603-79558068 (E), 79551824, 79606264(B), 79540795 (Promosi)</w:t>
                                </w:r>
                              </w:p>
                              <w:p w14:paraId="6F36C3D2" w14:textId="77777777" w:rsidR="00115331" w:rsidRPr="0085117B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</w:pPr>
                                <w:r w:rsidRPr="0085117B"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  <w:t>http://www.mpc.gov.my</w:t>
                                </w:r>
                              </w:p>
                              <w:p w14:paraId="230336FE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</w:p>
                              <w:p w14:paraId="4D6170BC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lang w:val="sv-SE"/>
                                  </w:rPr>
                                </w:pPr>
                                <w:r w:rsidRPr="001E1D97">
                                  <w:rPr>
                                    <w:rFonts w:ascii="Century Gothic" w:hAnsi="Century Gothic" w:cs="Arial"/>
                                    <w:sz w:val="14"/>
                                    <w:szCs w:val="14"/>
                                    <w:lang w:val="sv-SE"/>
                                  </w:rPr>
                                  <w:t>(Badan Berkanun di bawah Kementerian Perdagangan Antarabangsa dan Industri – MITI)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qms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38" y="204"/>
                              <a:ext cx="1335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C29CA" id="Group 2" o:spid="_x0000_s1026" style="position:absolute;left:0;text-align:left;margin-left:-88.25pt;margin-top:-71.4pt;width:630pt;height:79.55pt;z-index:251656704" coordorigin="-7,-25" coordsize="12600,159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7Nnn0bgFwgAAAQB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">
                <v:line id="Line 3" o:spid="_x0000_s1027" style="position:absolute;visibility:visible;mso-wrap-style:square" from="-7,1547" to="12593,1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cZ6MEAAADaAAAADwAAAGRycy9kb3ducmV2LnhtbESPzWrDMBCE74W+g9hCb40cH1rjWDYm&#10;YCjkkt/7Ym1sJ9bKSGri9OmrQqHHYWa+YYpqNqO4kfODZQXLRQKCuLV64E7B8dC8ZSB8QNY4WiYF&#10;D/JQlc9PBeba3nlHt33oRISwz1FBH8KUS+nbngz6hZ2Io3e2zmCI0nVSO7xHuBllmiTv0uDAcaHH&#10;idY9tdf9l1GQnIbllrLLJtOjrde7xnXfmw+lXl/megUi0Bz+w3/tT60ghd8r8QbI8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hxnowQAAANoAAAAPAAAAAAAAAAAAAAAA&#10;AKECAABkcnMvZG93bnJldi54bWxQSwUGAAAAAAQABAD5AAAAjwMAAAAA&#10;" strokecolor="red" strokeweight="1pt"/>
                <v:group id="Group 4" o:spid="_x0000_s1028" style="position:absolute;left:1033;top:-25;width:11040;height:1591" coordorigin="1033,-25" coordsize="11040,15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 MPC (Latest)" style="position:absolute;left:1033;top:204;width:2115;height: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QbXzDAAAA2gAAAA8AAABkcnMvZG93bnJldi54bWxEj0FrwkAUhO8F/8PyBC9FNy2llegqQVrw&#10;otRU8frIPpNo9m3YXU36791CweMwM98w82VvGnEj52vLCl4mCQjiwuqaSwX7n6/xFIQPyBoby6Tg&#10;lzwsF4OnOabadryjWx5KESHsU1RQhdCmUvqiIoN+Ylvi6J2sMxiidKXUDrsIN418TZJ3abDmuFBh&#10;S6uKikt+NQrCsdm5w/l76/Nsc+DseW+7j0+lRsM+m4EI1IdH+L+91gre4O9KvAFyc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1BtfMMAAADaAAAADwAAAAAAAAAAAAAAAACf&#10;AgAAZHJzL2Rvd25yZXYueG1sUEsFBgAAAAAEAAQA9wAAAI8DAAAAAA==&#10;">
                    <v:imagedata r:id="rId8" o:title="Logo MPC (Latest)"/>
                  </v:shape>
                  <v:rect id="Rectangle 6" o:spid="_x0000_s1030" style="position:absolute;left:2938;top:-25;width:7740;height:1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jlHcMA&#10;AADaAAAADwAAAGRycy9kb3ducmV2LnhtbESPQWvCQBSE74L/YXlCL6KbFpQ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jlHcMAAADaAAAADwAAAAAAAAAAAAAAAACYAgAAZHJzL2Rv&#10;d25yZXYueG1sUEsFBgAAAAAEAAQA9QAAAIgDAAAAAA==&#10;" filled="f" stroked="f">
                    <v:textbox>
                      <w:txbxContent>
                        <w:p w14:paraId="01DBF916" w14:textId="77777777" w:rsidR="001153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EEF7C55" w14:textId="77777777" w:rsidR="007722EB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7481C3B0" w14:textId="77777777" w:rsidR="007722EB" w:rsidRPr="001E1D97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313D1C9E" w14:textId="5155CF38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PE</w:t>
                          </w:r>
                          <w:r w:rsidR="0085117B"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RBADANAN PRODUKTIVITI MALAYSIA</w:t>
                          </w:r>
                          <w:r w:rsidR="0085117B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84F36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(</w:t>
                          </w:r>
                          <w:r w:rsidRPr="001E1D97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MALAYSIA PRODUCTIVITY CORPORATION)</w:t>
                          </w:r>
                        </w:p>
                        <w:p w14:paraId="107F9F9C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  <w:t>Peti Surat 64, Jalan Sultan, 46904 Petaling Jaya, Selangor D.E Malaysia</w:t>
                          </w:r>
                        </w:p>
                        <w:p w14:paraId="0B1ADEB8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Tel: 603-79557266, 79557050, 79557080, 79557172, 79557190, 79557232, 79557341</w:t>
                          </w:r>
                        </w:p>
                        <w:p w14:paraId="23E04EAB" w14:textId="18B3B40A" w:rsidR="00BA301F" w:rsidRPr="0085117B" w:rsidRDefault="00115331" w:rsidP="0085117B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Fax: 603-79558068 (E), 79551824, 79606264(B), 79540795 (Promosi)</w:t>
                          </w:r>
                        </w:p>
                        <w:p w14:paraId="6F36C3D2" w14:textId="77777777" w:rsidR="00115331" w:rsidRPr="0085117B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</w:pPr>
                          <w:r w:rsidRPr="0085117B"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  <w:t>http://www.mpc.gov.my</w:t>
                          </w:r>
                        </w:p>
                        <w:p w14:paraId="230336FE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4D6170BC" w14:textId="77777777" w:rsidR="00115331" w:rsidRPr="001E1D97" w:rsidRDefault="00115331" w:rsidP="00115331">
                          <w:pPr>
                            <w:jc w:val="center"/>
                            <w:rPr>
                              <w:sz w:val="14"/>
                              <w:szCs w:val="14"/>
                              <w:lang w:val="sv-SE"/>
                            </w:rPr>
                          </w:pPr>
                          <w:r w:rsidRPr="001E1D97">
                            <w:rPr>
                              <w:rFonts w:ascii="Century Gothic" w:hAnsi="Century Gothic" w:cs="Arial"/>
                              <w:sz w:val="14"/>
                              <w:szCs w:val="14"/>
                              <w:lang w:val="sv-SE"/>
                            </w:rPr>
                            <w:t>(Badan Berkanun di bawah Kementerian Perdagangan Antarabangsa dan Industri – MITI)</w:t>
                          </w:r>
                        </w:p>
                      </w:txbxContent>
                    </v:textbox>
                  </v:rect>
                  <v:shape id="Picture 7" o:spid="_x0000_s1031" type="#_x0000_t75" alt="qms2" style="position:absolute;left:10738;top:204;width:1335;height:10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I4DvDAAAA2gAAAA8AAABkcnMvZG93bnJldi54bWxEj0Frg0AUhO+F/IflFXpr1oYQqs0qIRBo&#10;yClWc35xX1XivhV3q7a/vhso9DjMzDfMNptNJ0YaXGtZwcsyAkFcWd1yraD4ODy/gnAeWWNnmRR8&#10;k4MsXTxsMdF24jONua9FgLBLUEHjfZ9I6aqGDLql7YmD92kHgz7IoZZ6wCnATSdXUbSRBlsOCw32&#10;tG+ouuVfRgGfTmV8jK9zV/xc4jKy7bqscqWeHufdGwhPs/8P/7XftYIN3K+EGyDT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4jgO8MAAADaAAAADwAAAAAAAAAAAAAAAACf&#10;AgAAZHJzL2Rvd25yZXYueG1sUEsFBgAAAAAEAAQA9wAAAI8DAAAAAA==&#10;">
                    <v:imagedata r:id="rId9" o:title="qms2"/>
                  </v:shape>
                </v:group>
              </v:group>
            </w:pict>
          </mc:Fallback>
        </mc:AlternateContent>
      </w:r>
    </w:p>
    <w:p w14:paraId="3FADAFB2" w14:textId="77777777" w:rsidR="0085117B" w:rsidRPr="000C500F" w:rsidRDefault="0085117B" w:rsidP="00182935">
      <w:pPr>
        <w:jc w:val="both"/>
        <w:rPr>
          <w:rFonts w:cs="Arial"/>
          <w:sz w:val="22"/>
          <w:szCs w:val="22"/>
        </w:rPr>
      </w:pPr>
    </w:p>
    <w:p w14:paraId="30CE3569" w14:textId="11D7D8F0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MPC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(PCD)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600-</w:t>
      </w:r>
      <w:r w:rsidR="00A63871" w:rsidRPr="007F1A79">
        <w:rPr>
          <w:rFonts w:cs="Arial"/>
          <w:sz w:val="22"/>
          <w:szCs w:val="22"/>
          <w:lang w:eastAsia="en-MY"/>
        </w:rPr>
        <w:t>2/</w:t>
      </w:r>
      <w:r w:rsidR="00A63871">
        <w:rPr>
          <w:rFonts w:cs="Arial"/>
          <w:sz w:val="22"/>
          <w:szCs w:val="22"/>
          <w:lang w:eastAsia="en-MY"/>
        </w:rPr>
        <w:t>3/1</w:t>
      </w:r>
    </w:p>
    <w:p w14:paraId="71E3C778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4A684DFD" w14:textId="36BA0FCB" w:rsidR="000C500F" w:rsidRPr="000C500F" w:rsidRDefault="00386C8C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30 Jun</w:t>
      </w:r>
      <w:r w:rsidR="00375F0C">
        <w:rPr>
          <w:rFonts w:cs="Arial"/>
          <w:color w:val="000000"/>
          <w:sz w:val="22"/>
          <w:szCs w:val="22"/>
          <w:lang w:val="en-GB"/>
        </w:rPr>
        <w:t xml:space="preserve"> 2020</w:t>
      </w:r>
    </w:p>
    <w:p w14:paraId="1E84C571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244D4DDB" w14:textId="77777777" w:rsidR="00317C1C" w:rsidRDefault="00317C1C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Muhammad </w:t>
      </w:r>
      <w:proofErr w:type="spellStart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Khairil</w:t>
      </w:r>
      <w:proofErr w:type="spellEnd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Faiez</w:t>
      </w:r>
      <w:proofErr w:type="spellEnd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Bin Abdul Aziz</w:t>
      </w:r>
    </w:p>
    <w:p w14:paraId="6283790A" w14:textId="77777777" w:rsidR="00317C1C" w:rsidRDefault="00317C1C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proofErr w:type="spellStart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Flexcility</w:t>
      </w:r>
      <w:proofErr w:type="spellEnd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Systems </w:t>
      </w:r>
    </w:p>
    <w:p w14:paraId="6947C5B7" w14:textId="30830713" w:rsidR="007315FF" w:rsidRDefault="007315FF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D3-05-03, Tamarind Square</w:t>
      </w:r>
    </w:p>
    <w:p w14:paraId="17251138" w14:textId="77777777" w:rsidR="007315FF" w:rsidRDefault="007315FF" w:rsidP="000C500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Persiaran Multimedia</w:t>
      </w:r>
    </w:p>
    <w:p w14:paraId="554C8910" w14:textId="365B473B" w:rsidR="000C500F" w:rsidRDefault="007315FF" w:rsidP="007315FF">
      <w:pPr>
        <w:rPr>
          <w:rStyle w:val="Strong"/>
          <w:rFonts w:cs="Arial"/>
          <w:b w:val="0"/>
          <w:sz w:val="22"/>
          <w:szCs w:val="22"/>
          <w:shd w:val="clear" w:color="auto" w:fill="FFFFFF"/>
        </w:rPr>
      </w:pPr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63000 Cyberjaya</w:t>
      </w:r>
    </w:p>
    <w:p w14:paraId="44482085" w14:textId="11652744" w:rsidR="00636F72" w:rsidRPr="00636F72" w:rsidRDefault="00636F72" w:rsidP="00636F72">
      <w:pPr>
        <w:rPr>
          <w:rFonts w:cs="Arial"/>
          <w:bCs/>
          <w:sz w:val="22"/>
          <w:szCs w:val="22"/>
          <w:shd w:val="clear" w:color="auto" w:fill="FFFFFF"/>
        </w:rPr>
      </w:pPr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Selangor </w:t>
      </w:r>
      <w:proofErr w:type="spellStart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>Darul</w:t>
      </w:r>
      <w:proofErr w:type="spellEnd"/>
      <w:r>
        <w:rPr>
          <w:rStyle w:val="Strong"/>
          <w:rFonts w:cs="Arial"/>
          <w:b w:val="0"/>
          <w:sz w:val="22"/>
          <w:szCs w:val="22"/>
          <w:shd w:val="clear" w:color="auto" w:fill="FFFFFF"/>
        </w:rPr>
        <w:t xml:space="preserve"> Ehsan</w:t>
      </w:r>
    </w:p>
    <w:p w14:paraId="7433040D" w14:textId="77777777" w:rsidR="000C500F" w:rsidRDefault="000C500F" w:rsidP="000C500F">
      <w:pPr>
        <w:pStyle w:val="Heading1"/>
        <w:spacing w:before="120"/>
        <w:rPr>
          <w:rFonts w:cs="Arial"/>
          <w:szCs w:val="22"/>
          <w:lang w:val="fi-FI"/>
        </w:rPr>
      </w:pPr>
    </w:p>
    <w:p w14:paraId="642F4D5F" w14:textId="77777777" w:rsidR="000C500F" w:rsidRPr="00950991" w:rsidRDefault="000C500F" w:rsidP="000C500F">
      <w:pPr>
        <w:rPr>
          <w:rFonts w:cs="Arial"/>
          <w:lang w:val="fi-FI"/>
        </w:rPr>
      </w:pPr>
      <w:r w:rsidRPr="00950991">
        <w:rPr>
          <w:rFonts w:cs="Arial"/>
          <w:lang w:val="fi-FI"/>
        </w:rPr>
        <w:t>Tuan,</w:t>
      </w:r>
    </w:p>
    <w:p w14:paraId="05B83006" w14:textId="77777777" w:rsidR="000C500F" w:rsidRPr="00085B0D" w:rsidRDefault="000C500F" w:rsidP="000C500F">
      <w:pPr>
        <w:rPr>
          <w:lang w:val="fi-FI"/>
        </w:rPr>
      </w:pPr>
    </w:p>
    <w:p w14:paraId="087CAB12" w14:textId="38693941" w:rsidR="00745A01" w:rsidRPr="00F26436" w:rsidRDefault="00745A01" w:rsidP="00745A01">
      <w:pPr>
        <w:autoSpaceDE w:val="0"/>
        <w:autoSpaceDN w:val="0"/>
        <w:adjustRightInd w:val="0"/>
        <w:spacing w:line="276" w:lineRule="auto"/>
        <w:ind w:right="-7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PELANTIKAN SEBAGAI </w:t>
      </w:r>
      <w:r w:rsidR="00DC008C">
        <w:rPr>
          <w:rFonts w:cs="Arial"/>
          <w:b/>
          <w:sz w:val="22"/>
          <w:szCs w:val="22"/>
        </w:rPr>
        <w:t>TENAGA PAKAR</w:t>
      </w:r>
      <w:r>
        <w:rPr>
          <w:rFonts w:cs="Arial"/>
          <w:b/>
          <w:sz w:val="22"/>
          <w:szCs w:val="22"/>
        </w:rPr>
        <w:t xml:space="preserve"> BAGI PROJEK CUTTING RED TAPE (</w:t>
      </w:r>
      <w:proofErr w:type="spellStart"/>
      <w:r>
        <w:rPr>
          <w:rFonts w:cs="Arial"/>
          <w:b/>
          <w:sz w:val="22"/>
          <w:szCs w:val="22"/>
        </w:rPr>
        <w:t>MyCURE</w:t>
      </w:r>
      <w:proofErr w:type="spellEnd"/>
      <w:r>
        <w:rPr>
          <w:rFonts w:cs="Arial"/>
          <w:b/>
          <w:sz w:val="22"/>
          <w:szCs w:val="22"/>
        </w:rPr>
        <w:t xml:space="preserve">) </w:t>
      </w:r>
      <w:r w:rsidR="00386C8C">
        <w:rPr>
          <w:rFonts w:cs="Arial"/>
          <w:b/>
          <w:sz w:val="22"/>
          <w:szCs w:val="22"/>
        </w:rPr>
        <w:t>NEGERI MELAKA</w:t>
      </w:r>
    </w:p>
    <w:p w14:paraId="3CC064DE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3BEA70C4" w14:textId="01BB9E3D" w:rsidR="000C500F" w:rsidRPr="00237BD6" w:rsidRDefault="000C500F" w:rsidP="000C500F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</w:rPr>
      </w:pP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segala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hormatnya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saya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merujuk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kepada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perkara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di </w:t>
      </w:r>
      <w:proofErr w:type="spellStart"/>
      <w:r w:rsidRPr="00237BD6">
        <w:rPr>
          <w:rFonts w:cs="Arial"/>
          <w:color w:val="000000"/>
          <w:sz w:val="22"/>
          <w:szCs w:val="22"/>
        </w:rPr>
        <w:t>atas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Perbadanan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Produktiviti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Malaysia (MPC)</w:t>
      </w:r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bersetuju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melantik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tuan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sebagai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r w:rsidR="00DC008C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DC008C">
        <w:rPr>
          <w:rFonts w:cs="Arial"/>
          <w:color w:val="000000"/>
          <w:sz w:val="22"/>
          <w:szCs w:val="22"/>
        </w:rPr>
        <w:t>tenaga</w:t>
      </w:r>
      <w:proofErr w:type="spellEnd"/>
      <w:r w:rsidR="00DC008C">
        <w:rPr>
          <w:rFonts w:cs="Arial"/>
          <w:color w:val="000000"/>
          <w:sz w:val="22"/>
          <w:szCs w:val="22"/>
        </w:rPr>
        <w:t xml:space="preserve"> </w:t>
      </w:r>
      <w:bookmarkStart w:id="0" w:name="_GoBack"/>
      <w:bookmarkEnd w:id="0"/>
      <w:proofErr w:type="spellStart"/>
      <w:r w:rsidR="00DC008C">
        <w:rPr>
          <w:rFonts w:cs="Arial"/>
          <w:color w:val="000000"/>
          <w:sz w:val="22"/>
          <w:szCs w:val="22"/>
        </w:rPr>
        <w:t>pakar</w:t>
      </w:r>
      <w:proofErr w:type="spellEnd"/>
      <w:r w:rsidR="00DC008C">
        <w:rPr>
          <w:rFonts w:cs="Arial"/>
          <w:color w:val="000000"/>
          <w:sz w:val="22"/>
          <w:szCs w:val="22"/>
        </w:rPr>
        <w:t xml:space="preserve"> </w:t>
      </w:r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kaedah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bayaran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seperti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berikut</w:t>
      </w:r>
      <w:proofErr w:type="spellEnd"/>
      <w:r w:rsidRPr="00237BD6">
        <w:rPr>
          <w:rFonts w:cs="Arial"/>
          <w:color w:val="000000"/>
          <w:sz w:val="22"/>
          <w:szCs w:val="22"/>
        </w:rPr>
        <w:t>:</w:t>
      </w:r>
    </w:p>
    <w:p w14:paraId="2BF4DA0F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6B5E3688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96"/>
        <w:gridCol w:w="5798"/>
      </w:tblGrid>
      <w:tr w:rsidR="00745A01" w:rsidRPr="00237BD6" w14:paraId="7917ECCA" w14:textId="77777777" w:rsidTr="00BF7D0F">
        <w:trPr>
          <w:trHeight w:val="298"/>
        </w:trPr>
        <w:tc>
          <w:tcPr>
            <w:tcW w:w="2340" w:type="dxa"/>
          </w:tcPr>
          <w:p w14:paraId="185EEB61" w14:textId="1C5A9CF4" w:rsidR="00745A01" w:rsidRPr="00237BD6" w:rsidRDefault="00745A01" w:rsidP="00745A01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456F6">
              <w:rPr>
                <w:rFonts w:eastAsia="MS Mincho" w:cs="Arial"/>
                <w:b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0C78B857" w14:textId="5B33DFFB" w:rsidR="00745A01" w:rsidRPr="00237BD6" w:rsidRDefault="00745A01" w:rsidP="00745A0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456F6">
              <w:rPr>
                <w:rFonts w:eastAsia="MS Mincho"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0E449BC1" w14:textId="7B5ACCE8" w:rsidR="00745A01" w:rsidRPr="00237BD6" w:rsidRDefault="00745A01" w:rsidP="00386C8C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Cutting Red Tape (</w:t>
            </w:r>
            <w:proofErr w:type="spellStart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MyCURE</w:t>
            </w:r>
            <w:proofErr w:type="spellEnd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bagi</w:t>
            </w:r>
            <w:proofErr w:type="spellEnd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386C8C">
              <w:rPr>
                <w:rFonts w:cs="Arial"/>
                <w:b/>
                <w:color w:val="000000"/>
                <w:sz w:val="22"/>
                <w:szCs w:val="22"/>
              </w:rPr>
              <w:t>Negeri Melaka</w:t>
            </w:r>
          </w:p>
        </w:tc>
      </w:tr>
      <w:tr w:rsidR="00745A01" w:rsidRPr="00237BD6" w14:paraId="21B57BE7" w14:textId="77777777" w:rsidTr="00BF7D0F">
        <w:trPr>
          <w:trHeight w:val="284"/>
        </w:trPr>
        <w:tc>
          <w:tcPr>
            <w:tcW w:w="2340" w:type="dxa"/>
          </w:tcPr>
          <w:p w14:paraId="25E3EBA2" w14:textId="56A52533" w:rsidR="00745A01" w:rsidRPr="00237BD6" w:rsidRDefault="00745A01" w:rsidP="00745A01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456F6">
              <w:rPr>
                <w:rFonts w:eastAsia="MS Mincho" w:cs="Arial"/>
                <w:b/>
                <w:sz w:val="22"/>
                <w:szCs w:val="22"/>
              </w:rPr>
              <w:t>Jumlah</w:t>
            </w:r>
            <w:proofErr w:type="spellEnd"/>
            <w:r w:rsidRPr="00D456F6">
              <w:rPr>
                <w:rFonts w:eastAsia="MS Mincho" w:cs="Arial"/>
                <w:b/>
                <w:sz w:val="22"/>
                <w:szCs w:val="22"/>
              </w:rPr>
              <w:t xml:space="preserve"> </w:t>
            </w:r>
            <w:proofErr w:type="spellStart"/>
            <w:r w:rsidRPr="00D456F6">
              <w:rPr>
                <w:rFonts w:eastAsia="MS Mincho" w:cs="Arial"/>
                <w:b/>
                <w:sz w:val="22"/>
                <w:szCs w:val="22"/>
              </w:rPr>
              <w:t>Bayaran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33D36F35" w14:textId="0E0A5A7E" w:rsidR="00745A01" w:rsidRPr="00237BD6" w:rsidRDefault="00745A01" w:rsidP="00745A0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456F6">
              <w:rPr>
                <w:rFonts w:eastAsia="MS Mincho"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515E176C" w14:textId="7703AB20" w:rsidR="00745A01" w:rsidRPr="00237BD6" w:rsidRDefault="00745A01" w:rsidP="00745A01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Mengikut</w:t>
            </w:r>
            <w:proofErr w:type="spellEnd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56F6">
              <w:rPr>
                <w:rFonts w:cs="Arial"/>
                <w:b/>
                <w:color w:val="000000"/>
                <w:sz w:val="22"/>
                <w:szCs w:val="22"/>
              </w:rPr>
              <w:t>Zon</w:t>
            </w:r>
            <w:proofErr w:type="spellEnd"/>
          </w:p>
        </w:tc>
      </w:tr>
      <w:tr w:rsidR="00745A01" w:rsidRPr="00237BD6" w14:paraId="0EB8AAD9" w14:textId="77777777" w:rsidTr="00BF7D0F">
        <w:trPr>
          <w:trHeight w:val="342"/>
        </w:trPr>
        <w:tc>
          <w:tcPr>
            <w:tcW w:w="2340" w:type="dxa"/>
          </w:tcPr>
          <w:p w14:paraId="4A5F1573" w14:textId="4F13EDB6" w:rsidR="00745A01" w:rsidRPr="00237BD6" w:rsidRDefault="00745A01" w:rsidP="00745A01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D456F6">
              <w:rPr>
                <w:rFonts w:eastAsia="MS Mincho" w:cs="Arial"/>
                <w:b/>
                <w:sz w:val="22"/>
                <w:szCs w:val="22"/>
              </w:rPr>
              <w:t>Tempoh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3CC6B006" w14:textId="10471AC9" w:rsidR="00745A01" w:rsidRPr="00237BD6" w:rsidRDefault="00745A01" w:rsidP="00745A01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456F6">
              <w:rPr>
                <w:rFonts w:eastAsia="MS Mincho"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305A2E8D" w14:textId="58A55C8A" w:rsidR="00745A01" w:rsidRPr="00237BD6" w:rsidRDefault="00386C8C" w:rsidP="00745A01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</w:rPr>
              <w:t xml:space="preserve">Jun – </w:t>
            </w: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</w:rPr>
              <w:t>Disember</w:t>
            </w:r>
            <w:proofErr w:type="spellEnd"/>
            <w:r w:rsidR="00745A01">
              <w:rPr>
                <w:rFonts w:cs="Arial"/>
                <w:b/>
                <w:color w:val="000000"/>
                <w:sz w:val="22"/>
                <w:szCs w:val="22"/>
              </w:rPr>
              <w:t xml:space="preserve"> 2020</w:t>
            </w:r>
          </w:p>
        </w:tc>
      </w:tr>
    </w:tbl>
    <w:p w14:paraId="5D7EEF38" w14:textId="77777777" w:rsidR="000C500F" w:rsidRPr="00237BD6" w:rsidRDefault="000C500F" w:rsidP="000C500F">
      <w:pPr>
        <w:rPr>
          <w:rFonts w:ascii="Times New Roman" w:hAnsi="Times New Roman"/>
          <w:color w:val="595959" w:themeColor="text1" w:themeTint="A6"/>
          <w:sz w:val="22"/>
          <w:szCs w:val="22"/>
        </w:rPr>
      </w:pPr>
    </w:p>
    <w:p w14:paraId="69AC0D82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3.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Sebagai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panduan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disertakan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bersama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Terma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Rujukan</w:t>
      </w:r>
      <w:proofErr w:type="spellEnd"/>
      <w:r w:rsidRPr="00237BD6">
        <w:rPr>
          <w:rFonts w:cs="Arial"/>
          <w:sz w:val="22"/>
          <w:szCs w:val="22"/>
        </w:rPr>
        <w:t xml:space="preserve"> (TOR) dan juga </w:t>
      </w:r>
      <w:proofErr w:type="spellStart"/>
      <w:r w:rsidRPr="00237BD6">
        <w:rPr>
          <w:rFonts w:cs="Arial"/>
          <w:sz w:val="22"/>
          <w:szCs w:val="22"/>
        </w:rPr>
        <w:t>borang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persetujuan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untuk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isi</w:t>
      </w:r>
      <w:proofErr w:type="spellEnd"/>
      <w:r w:rsidRPr="00237BD6">
        <w:rPr>
          <w:rFonts w:cs="Arial"/>
          <w:sz w:val="22"/>
          <w:szCs w:val="22"/>
        </w:rPr>
        <w:t xml:space="preserve"> dan </w:t>
      </w:r>
      <w:proofErr w:type="spellStart"/>
      <w:r w:rsidRPr="00237BD6">
        <w:rPr>
          <w:rFonts w:cs="Arial"/>
          <w:sz w:val="22"/>
          <w:szCs w:val="22"/>
        </w:rPr>
        <w:t>kembalikan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kepada</w:t>
      </w:r>
      <w:proofErr w:type="spellEnd"/>
      <w:r w:rsidRPr="00237BD6">
        <w:rPr>
          <w:rFonts w:cs="Arial"/>
          <w:sz w:val="22"/>
          <w:szCs w:val="22"/>
        </w:rPr>
        <w:t xml:space="preserve"> MPC.</w:t>
      </w:r>
    </w:p>
    <w:p w14:paraId="088F301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78347921" w14:textId="468E54A8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4.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kemusykilan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berkenaan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pelantikan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ini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boleh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menghubungi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pegawai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saya</w:t>
      </w:r>
      <w:proofErr w:type="spellEnd"/>
      <w:r w:rsidR="001C0942">
        <w:rPr>
          <w:rFonts w:cs="Arial"/>
          <w:sz w:val="22"/>
          <w:szCs w:val="22"/>
        </w:rPr>
        <w:t>,</w:t>
      </w:r>
      <w:r w:rsidRPr="00237BD6">
        <w:rPr>
          <w:rFonts w:cs="Arial"/>
          <w:sz w:val="22"/>
          <w:szCs w:val="22"/>
        </w:rPr>
        <w:t xml:space="preserve"> </w:t>
      </w:r>
      <w:proofErr w:type="spellStart"/>
      <w:r w:rsidR="00375F0C">
        <w:rPr>
          <w:rFonts w:cs="Arial"/>
          <w:sz w:val="22"/>
          <w:szCs w:val="22"/>
        </w:rPr>
        <w:t>Puan</w:t>
      </w:r>
      <w:proofErr w:type="spellEnd"/>
      <w:r w:rsidR="00375F0C">
        <w:rPr>
          <w:rFonts w:cs="Arial"/>
          <w:sz w:val="22"/>
          <w:szCs w:val="22"/>
        </w:rPr>
        <w:t xml:space="preserve"> Melissa Ahmad Arshad</w:t>
      </w:r>
      <w:r w:rsidRPr="00237BD6">
        <w:rPr>
          <w:rFonts w:cs="Arial"/>
          <w:sz w:val="22"/>
          <w:szCs w:val="22"/>
        </w:rPr>
        <w:t xml:space="preserve"> (</w:t>
      </w:r>
      <w:r w:rsidR="00375F0C">
        <w:rPr>
          <w:rFonts w:cs="Arial"/>
        </w:rPr>
        <w:t>melissa</w:t>
      </w:r>
      <w:r w:rsidRPr="00237BD6">
        <w:rPr>
          <w:rFonts w:cs="Arial"/>
        </w:rPr>
        <w:t>@mpc.go</w:t>
      </w:r>
      <w:r w:rsidR="00375F0C">
        <w:rPr>
          <w:rFonts w:cs="Arial"/>
        </w:rPr>
        <w:t>v.my/012-3347131</w:t>
      </w:r>
      <w:r w:rsidRPr="00237BD6">
        <w:rPr>
          <w:rFonts w:cs="Arial"/>
          <w:sz w:val="22"/>
          <w:szCs w:val="22"/>
        </w:rPr>
        <w:t>).</w:t>
      </w:r>
    </w:p>
    <w:p w14:paraId="1017EF9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014F0611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0"/>
          <w:szCs w:val="22"/>
        </w:rPr>
      </w:pPr>
      <w:proofErr w:type="spellStart"/>
      <w:r w:rsidRPr="00237BD6">
        <w:rPr>
          <w:rFonts w:cs="Arial"/>
          <w:sz w:val="22"/>
          <w:szCs w:val="22"/>
        </w:rPr>
        <w:t>Sekian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terima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kasih</w:t>
      </w:r>
      <w:proofErr w:type="spellEnd"/>
      <w:r w:rsidRPr="00237BD6">
        <w:rPr>
          <w:rFonts w:cs="Arial"/>
          <w:sz w:val="22"/>
          <w:szCs w:val="22"/>
        </w:rPr>
        <w:t>.</w:t>
      </w:r>
    </w:p>
    <w:p w14:paraId="4FA872F9" w14:textId="77777777" w:rsidR="000C500F" w:rsidRPr="00237BD6" w:rsidRDefault="000C500F" w:rsidP="000C500F">
      <w:pPr>
        <w:jc w:val="both"/>
        <w:rPr>
          <w:rFonts w:cs="Arial"/>
          <w:sz w:val="22"/>
        </w:rPr>
      </w:pPr>
    </w:p>
    <w:p w14:paraId="0C4F882A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“BERKHIDMAT UNTUK NEGARA”</w:t>
      </w:r>
    </w:p>
    <w:p w14:paraId="622759B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“MEMACU PRODUKTIVITI NEGARA”</w:t>
      </w:r>
    </w:p>
    <w:p w14:paraId="5C05098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</w:p>
    <w:p w14:paraId="484A99FE" w14:textId="21EE52A0" w:rsidR="000C500F" w:rsidRPr="00237BD6" w:rsidRDefault="000C500F" w:rsidP="000C500F">
      <w:pPr>
        <w:jc w:val="both"/>
        <w:rPr>
          <w:rFonts w:cs="Arial"/>
          <w:sz w:val="22"/>
        </w:rPr>
      </w:pPr>
      <w:r w:rsidRPr="00237BD6">
        <w:rPr>
          <w:rFonts w:cs="Arial"/>
          <w:sz w:val="22"/>
        </w:rPr>
        <w:t xml:space="preserve">Saya yang </w:t>
      </w:r>
      <w:proofErr w:type="spellStart"/>
      <w:r w:rsidRPr="00237BD6">
        <w:rPr>
          <w:rFonts w:cs="Arial"/>
          <w:sz w:val="22"/>
        </w:rPr>
        <w:t>menjalankan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amanah</w:t>
      </w:r>
      <w:proofErr w:type="spellEnd"/>
      <w:r w:rsidRPr="00237BD6">
        <w:rPr>
          <w:rFonts w:cs="Arial"/>
          <w:sz w:val="22"/>
        </w:rPr>
        <w:t>,</w:t>
      </w:r>
    </w:p>
    <w:p w14:paraId="71026FF9" w14:textId="26BCE45B" w:rsidR="000C500F" w:rsidRPr="00237BD6" w:rsidRDefault="000C500F" w:rsidP="000C500F">
      <w:pPr>
        <w:jc w:val="both"/>
        <w:rPr>
          <w:rFonts w:cs="Arial"/>
          <w:sz w:val="20"/>
        </w:rPr>
      </w:pPr>
    </w:p>
    <w:p w14:paraId="058EA756" w14:textId="379141EA" w:rsidR="000C500F" w:rsidRDefault="00386C8C" w:rsidP="000C500F">
      <w:pPr>
        <w:jc w:val="both"/>
        <w:rPr>
          <w:rFonts w:cs="Arial"/>
          <w:sz w:val="20"/>
        </w:rPr>
      </w:pPr>
      <w:r>
        <w:rPr>
          <w:noProof/>
          <w:lang w:val="en-MY" w:eastAsia="en-MY"/>
        </w:rPr>
        <w:drawing>
          <wp:anchor distT="0" distB="0" distL="114300" distR="114300" simplePos="0" relativeHeight="251658240" behindDoc="0" locked="0" layoutInCell="1" allowOverlap="1" wp14:anchorId="4AF6E210" wp14:editId="57DAB55D">
            <wp:simplePos x="0" y="0"/>
            <wp:positionH relativeFrom="column">
              <wp:posOffset>190500</wp:posOffset>
            </wp:positionH>
            <wp:positionV relativeFrom="paragraph">
              <wp:posOffset>83185</wp:posOffset>
            </wp:positionV>
            <wp:extent cx="1047750" cy="439186"/>
            <wp:effectExtent l="0" t="0" r="0" b="0"/>
            <wp:wrapNone/>
            <wp:docPr id="7" name="image2.png" descr="C:\Users\syuhaida\Desktop\sign azr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39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A23C0" w14:textId="5F4C9CB4" w:rsidR="000C500F" w:rsidRDefault="000C500F" w:rsidP="000C500F">
      <w:pPr>
        <w:jc w:val="both"/>
        <w:rPr>
          <w:rFonts w:cs="Arial"/>
          <w:sz w:val="20"/>
        </w:rPr>
      </w:pPr>
    </w:p>
    <w:p w14:paraId="17A9C47C" w14:textId="5F531F38" w:rsidR="00BA4D27" w:rsidRDefault="00BA4D27" w:rsidP="000C500F">
      <w:pPr>
        <w:jc w:val="both"/>
        <w:rPr>
          <w:rFonts w:cs="Arial"/>
          <w:sz w:val="20"/>
        </w:rPr>
      </w:pPr>
    </w:p>
    <w:p w14:paraId="440A62E1" w14:textId="77777777" w:rsidR="000C500F" w:rsidRPr="00237BD6" w:rsidRDefault="000C500F" w:rsidP="000C500F">
      <w:pPr>
        <w:jc w:val="both"/>
        <w:rPr>
          <w:rFonts w:cs="Arial"/>
          <w:sz w:val="20"/>
        </w:rPr>
      </w:pPr>
    </w:p>
    <w:p w14:paraId="4CB635BB" w14:textId="12B311C4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(</w:t>
      </w:r>
      <w:r w:rsidR="00386C8C" w:rsidRPr="00386C8C">
        <w:rPr>
          <w:rFonts w:cs="Arial"/>
          <w:b/>
          <w:sz w:val="22"/>
        </w:rPr>
        <w:t>MOHAMAD AZROL MOHAMAD DALI</w:t>
      </w:r>
      <w:r w:rsidRPr="00237BD6">
        <w:rPr>
          <w:rFonts w:cs="Arial"/>
          <w:b/>
          <w:sz w:val="22"/>
        </w:rPr>
        <w:t>)</w:t>
      </w:r>
    </w:p>
    <w:p w14:paraId="05381636" w14:textId="77777777" w:rsidR="000C500F" w:rsidRPr="00237BD6" w:rsidRDefault="000C500F" w:rsidP="000C500F">
      <w:pPr>
        <w:jc w:val="both"/>
        <w:rPr>
          <w:rFonts w:cs="Arial"/>
          <w:sz w:val="22"/>
        </w:rPr>
      </w:pPr>
      <w:proofErr w:type="spellStart"/>
      <w:r w:rsidRPr="00237BD6">
        <w:rPr>
          <w:rFonts w:cs="Arial"/>
          <w:sz w:val="22"/>
        </w:rPr>
        <w:t>b.p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Ketua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Pengarah</w:t>
      </w:r>
      <w:proofErr w:type="spellEnd"/>
    </w:p>
    <w:p w14:paraId="53B8CFD6" w14:textId="77777777" w:rsidR="000C500F" w:rsidRDefault="000C500F" w:rsidP="000C500F">
      <w:pPr>
        <w:jc w:val="both"/>
        <w:rPr>
          <w:rFonts w:cs="Arial"/>
        </w:rPr>
      </w:pPr>
      <w:proofErr w:type="spellStart"/>
      <w:r w:rsidRPr="00237BD6">
        <w:rPr>
          <w:rFonts w:cs="Arial"/>
          <w:sz w:val="22"/>
        </w:rPr>
        <w:t>Perbadanan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Produktiviti</w:t>
      </w:r>
      <w:proofErr w:type="spellEnd"/>
      <w:r w:rsidRPr="00237BD6">
        <w:rPr>
          <w:rFonts w:cs="Arial"/>
          <w:sz w:val="22"/>
        </w:rPr>
        <w:t xml:space="preserve"> Malaysia</w:t>
      </w:r>
      <w:r w:rsidRPr="006D0CB9">
        <w:rPr>
          <w:rFonts w:cs="Arial"/>
        </w:rPr>
        <w:t xml:space="preserve"> </w:t>
      </w:r>
    </w:p>
    <w:p w14:paraId="5D801B64" w14:textId="77777777" w:rsidR="000C500F" w:rsidRDefault="000C500F" w:rsidP="000C500F">
      <w:pPr>
        <w:jc w:val="both"/>
        <w:rPr>
          <w:rFonts w:cs="Arial"/>
        </w:rPr>
      </w:pPr>
    </w:p>
    <w:p w14:paraId="16A7BA60" w14:textId="77777777" w:rsidR="000C500F" w:rsidRDefault="000C500F" w:rsidP="000C500F">
      <w:pPr>
        <w:jc w:val="both"/>
        <w:rPr>
          <w:rFonts w:cs="Arial"/>
        </w:rPr>
      </w:pPr>
    </w:p>
    <w:p w14:paraId="7E6F19C3" w14:textId="77777777" w:rsidR="000F20FD" w:rsidRDefault="000F20FD" w:rsidP="00916B4B">
      <w:pPr>
        <w:contextualSpacing/>
        <w:rPr>
          <w:rFonts w:cs="Arial"/>
          <w:sz w:val="22"/>
          <w:szCs w:val="22"/>
        </w:rPr>
      </w:pPr>
    </w:p>
    <w:p w14:paraId="073C504B" w14:textId="77777777" w:rsidR="00A112E5" w:rsidRPr="000C500F" w:rsidRDefault="00A112E5" w:rsidP="00A112E5">
      <w:pPr>
        <w:spacing w:line="360" w:lineRule="auto"/>
        <w:jc w:val="center"/>
        <w:rPr>
          <w:rFonts w:cs="Arial"/>
          <w:b/>
          <w:color w:val="0000FF"/>
          <w:sz w:val="18"/>
        </w:rPr>
      </w:pPr>
      <w:proofErr w:type="gramStart"/>
      <w:r w:rsidRPr="000C500F">
        <w:rPr>
          <w:rFonts w:cs="Arial"/>
          <w:b/>
          <w:color w:val="0000FF"/>
          <w:sz w:val="18"/>
        </w:rPr>
        <w:t>TRANSFORMATION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</w:t>
      </w:r>
      <w:proofErr w:type="gramStart"/>
      <w:r w:rsidRPr="000C500F">
        <w:rPr>
          <w:rFonts w:cs="Arial"/>
          <w:b/>
          <w:color w:val="0000FF"/>
          <w:sz w:val="18"/>
        </w:rPr>
        <w:t>INNOVATION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PARTNERSHIP</w:t>
      </w:r>
    </w:p>
    <w:p w14:paraId="67443B19" w14:textId="6215D239" w:rsidR="000F20FD" w:rsidRPr="000C500F" w:rsidRDefault="00A112E5" w:rsidP="000C500F">
      <w:pPr>
        <w:spacing w:line="360" w:lineRule="auto"/>
        <w:jc w:val="center"/>
        <w:rPr>
          <w:rFonts w:cs="Arial"/>
          <w:i/>
          <w:sz w:val="18"/>
        </w:rPr>
      </w:pPr>
      <w:r w:rsidRPr="000C500F">
        <w:rPr>
          <w:rFonts w:cs="Arial"/>
          <w:i/>
          <w:sz w:val="18"/>
        </w:rPr>
        <w:t>(</w:t>
      </w:r>
      <w:proofErr w:type="spellStart"/>
      <w:r w:rsidRPr="000C500F">
        <w:rPr>
          <w:rFonts w:cs="Arial"/>
          <w:i/>
          <w:sz w:val="18"/>
        </w:rPr>
        <w:t>Sila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rujuk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bilangan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surat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ini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apabila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menjawab</w:t>
      </w:r>
      <w:proofErr w:type="spellEnd"/>
      <w:r w:rsidRPr="000C500F">
        <w:rPr>
          <w:rFonts w:cs="Arial"/>
          <w:i/>
          <w:sz w:val="18"/>
        </w:rPr>
        <w:t>)</w:t>
      </w:r>
    </w:p>
    <w:sectPr w:rsidR="000F20FD" w:rsidRPr="000C500F" w:rsidSect="00BA301F">
      <w:pgSz w:w="12240" w:h="15840"/>
      <w:pgMar w:top="144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B93"/>
    <w:multiLevelType w:val="hybridMultilevel"/>
    <w:tmpl w:val="7464C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1DBF"/>
    <w:multiLevelType w:val="hybridMultilevel"/>
    <w:tmpl w:val="28E8D3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7AE"/>
    <w:multiLevelType w:val="hybridMultilevel"/>
    <w:tmpl w:val="F8D49A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7018"/>
    <w:multiLevelType w:val="hybridMultilevel"/>
    <w:tmpl w:val="997A6446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CAB7040"/>
    <w:multiLevelType w:val="hybridMultilevel"/>
    <w:tmpl w:val="A574F012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374128"/>
    <w:multiLevelType w:val="hybridMultilevel"/>
    <w:tmpl w:val="6246A5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427287"/>
    <w:multiLevelType w:val="hybridMultilevel"/>
    <w:tmpl w:val="B6E287DC"/>
    <w:lvl w:ilvl="0" w:tplc="6C30E368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2097E"/>
    <w:multiLevelType w:val="hybridMultilevel"/>
    <w:tmpl w:val="8BB646C4"/>
    <w:lvl w:ilvl="0" w:tplc="269445B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725E4161"/>
    <w:multiLevelType w:val="hybridMultilevel"/>
    <w:tmpl w:val="8A126F32"/>
    <w:lvl w:ilvl="0" w:tplc="295E3F70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013EF"/>
    <w:multiLevelType w:val="hybridMultilevel"/>
    <w:tmpl w:val="DF22CF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5C4B"/>
    <w:multiLevelType w:val="hybridMultilevel"/>
    <w:tmpl w:val="C1DC8D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35"/>
    <w:rsid w:val="00004A1D"/>
    <w:rsid w:val="00004BBB"/>
    <w:rsid w:val="000361BC"/>
    <w:rsid w:val="00053F9C"/>
    <w:rsid w:val="00055E76"/>
    <w:rsid w:val="00057D2A"/>
    <w:rsid w:val="00064752"/>
    <w:rsid w:val="0007646F"/>
    <w:rsid w:val="00081B1F"/>
    <w:rsid w:val="000842F2"/>
    <w:rsid w:val="000A76B8"/>
    <w:rsid w:val="000C500F"/>
    <w:rsid w:val="000C6887"/>
    <w:rsid w:val="000E1F96"/>
    <w:rsid w:val="000F20FD"/>
    <w:rsid w:val="000F3279"/>
    <w:rsid w:val="001000BC"/>
    <w:rsid w:val="0010645F"/>
    <w:rsid w:val="001129B7"/>
    <w:rsid w:val="00115331"/>
    <w:rsid w:val="0016262F"/>
    <w:rsid w:val="00182935"/>
    <w:rsid w:val="00197297"/>
    <w:rsid w:val="001A1FEA"/>
    <w:rsid w:val="001A2C07"/>
    <w:rsid w:val="001C0942"/>
    <w:rsid w:val="001C48BC"/>
    <w:rsid w:val="001C4FA7"/>
    <w:rsid w:val="001D7A6A"/>
    <w:rsid w:val="001F3B03"/>
    <w:rsid w:val="002226D2"/>
    <w:rsid w:val="002373F6"/>
    <w:rsid w:val="00242001"/>
    <w:rsid w:val="0024702D"/>
    <w:rsid w:val="0026702E"/>
    <w:rsid w:val="002700CA"/>
    <w:rsid w:val="002745B0"/>
    <w:rsid w:val="00276064"/>
    <w:rsid w:val="00281227"/>
    <w:rsid w:val="002B4943"/>
    <w:rsid w:val="002C3426"/>
    <w:rsid w:val="002D2C35"/>
    <w:rsid w:val="002D5D90"/>
    <w:rsid w:val="002D5DB2"/>
    <w:rsid w:val="002D6528"/>
    <w:rsid w:val="002E28B6"/>
    <w:rsid w:val="002E4F31"/>
    <w:rsid w:val="002E7997"/>
    <w:rsid w:val="002F46E7"/>
    <w:rsid w:val="00307BCB"/>
    <w:rsid w:val="00312848"/>
    <w:rsid w:val="003171F3"/>
    <w:rsid w:val="00317C1C"/>
    <w:rsid w:val="0033582E"/>
    <w:rsid w:val="00342AC5"/>
    <w:rsid w:val="00371AA0"/>
    <w:rsid w:val="0037574C"/>
    <w:rsid w:val="00375F0C"/>
    <w:rsid w:val="0038287A"/>
    <w:rsid w:val="00386C8C"/>
    <w:rsid w:val="003A6107"/>
    <w:rsid w:val="003B4C91"/>
    <w:rsid w:val="003B7CC1"/>
    <w:rsid w:val="003C5874"/>
    <w:rsid w:val="004118F6"/>
    <w:rsid w:val="00426690"/>
    <w:rsid w:val="004568E7"/>
    <w:rsid w:val="00456E11"/>
    <w:rsid w:val="00460B15"/>
    <w:rsid w:val="00470A71"/>
    <w:rsid w:val="00470DBB"/>
    <w:rsid w:val="00481361"/>
    <w:rsid w:val="00491C23"/>
    <w:rsid w:val="00492E0F"/>
    <w:rsid w:val="004C64A8"/>
    <w:rsid w:val="004E69D2"/>
    <w:rsid w:val="004F0902"/>
    <w:rsid w:val="004F6C40"/>
    <w:rsid w:val="00510339"/>
    <w:rsid w:val="00514C3D"/>
    <w:rsid w:val="00566367"/>
    <w:rsid w:val="00572FC4"/>
    <w:rsid w:val="005926FA"/>
    <w:rsid w:val="00594F99"/>
    <w:rsid w:val="005A13ED"/>
    <w:rsid w:val="005A5A42"/>
    <w:rsid w:val="005A783A"/>
    <w:rsid w:val="005B7676"/>
    <w:rsid w:val="005C2429"/>
    <w:rsid w:val="005E611A"/>
    <w:rsid w:val="005E75B3"/>
    <w:rsid w:val="005F526F"/>
    <w:rsid w:val="00604638"/>
    <w:rsid w:val="00606F24"/>
    <w:rsid w:val="00632CE0"/>
    <w:rsid w:val="00635AFD"/>
    <w:rsid w:val="00636F72"/>
    <w:rsid w:val="00644CBE"/>
    <w:rsid w:val="00673D84"/>
    <w:rsid w:val="006A1484"/>
    <w:rsid w:val="006B49DB"/>
    <w:rsid w:val="006C3358"/>
    <w:rsid w:val="006E2303"/>
    <w:rsid w:val="00704BFA"/>
    <w:rsid w:val="007315FF"/>
    <w:rsid w:val="0074238C"/>
    <w:rsid w:val="00745A01"/>
    <w:rsid w:val="0075327F"/>
    <w:rsid w:val="007567EF"/>
    <w:rsid w:val="00771410"/>
    <w:rsid w:val="007722EB"/>
    <w:rsid w:val="007754A7"/>
    <w:rsid w:val="00787297"/>
    <w:rsid w:val="007A3BD4"/>
    <w:rsid w:val="007A3E47"/>
    <w:rsid w:val="007A5862"/>
    <w:rsid w:val="007C699A"/>
    <w:rsid w:val="007E5459"/>
    <w:rsid w:val="007F493C"/>
    <w:rsid w:val="007F7415"/>
    <w:rsid w:val="008027DD"/>
    <w:rsid w:val="008271D8"/>
    <w:rsid w:val="0085117B"/>
    <w:rsid w:val="00862EF9"/>
    <w:rsid w:val="00870AA9"/>
    <w:rsid w:val="008B16D2"/>
    <w:rsid w:val="008B2D13"/>
    <w:rsid w:val="008B2F23"/>
    <w:rsid w:val="008B4593"/>
    <w:rsid w:val="008C3272"/>
    <w:rsid w:val="008C7C8A"/>
    <w:rsid w:val="008D3E11"/>
    <w:rsid w:val="008F621D"/>
    <w:rsid w:val="00900175"/>
    <w:rsid w:val="0090560D"/>
    <w:rsid w:val="00912778"/>
    <w:rsid w:val="00916B4B"/>
    <w:rsid w:val="0093385B"/>
    <w:rsid w:val="0093473A"/>
    <w:rsid w:val="00935F76"/>
    <w:rsid w:val="00961117"/>
    <w:rsid w:val="00965D91"/>
    <w:rsid w:val="00997EE6"/>
    <w:rsid w:val="009A5F9E"/>
    <w:rsid w:val="009D5581"/>
    <w:rsid w:val="009E3599"/>
    <w:rsid w:val="009F1078"/>
    <w:rsid w:val="00A112E5"/>
    <w:rsid w:val="00A1685F"/>
    <w:rsid w:val="00A25497"/>
    <w:rsid w:val="00A37B53"/>
    <w:rsid w:val="00A471DC"/>
    <w:rsid w:val="00A53132"/>
    <w:rsid w:val="00A5780E"/>
    <w:rsid w:val="00A63871"/>
    <w:rsid w:val="00A64A77"/>
    <w:rsid w:val="00A763C3"/>
    <w:rsid w:val="00A8680C"/>
    <w:rsid w:val="00A91810"/>
    <w:rsid w:val="00AB4D43"/>
    <w:rsid w:val="00AB60F4"/>
    <w:rsid w:val="00AB7C59"/>
    <w:rsid w:val="00AB7FC7"/>
    <w:rsid w:val="00B10ADC"/>
    <w:rsid w:val="00B15FC8"/>
    <w:rsid w:val="00B32DA1"/>
    <w:rsid w:val="00B3555D"/>
    <w:rsid w:val="00B51290"/>
    <w:rsid w:val="00B65589"/>
    <w:rsid w:val="00B67AF3"/>
    <w:rsid w:val="00B82A20"/>
    <w:rsid w:val="00B93BEF"/>
    <w:rsid w:val="00BA301F"/>
    <w:rsid w:val="00BA4D27"/>
    <w:rsid w:val="00BC6B13"/>
    <w:rsid w:val="00BF1B0B"/>
    <w:rsid w:val="00C20258"/>
    <w:rsid w:val="00C338D8"/>
    <w:rsid w:val="00C52C49"/>
    <w:rsid w:val="00C55C13"/>
    <w:rsid w:val="00C64FA2"/>
    <w:rsid w:val="00C77DFB"/>
    <w:rsid w:val="00CB3F13"/>
    <w:rsid w:val="00CC4DE5"/>
    <w:rsid w:val="00D03E9E"/>
    <w:rsid w:val="00D07AD9"/>
    <w:rsid w:val="00D206BF"/>
    <w:rsid w:val="00D2172C"/>
    <w:rsid w:val="00D3320D"/>
    <w:rsid w:val="00D45565"/>
    <w:rsid w:val="00D673A0"/>
    <w:rsid w:val="00D85DF0"/>
    <w:rsid w:val="00DA592A"/>
    <w:rsid w:val="00DC008C"/>
    <w:rsid w:val="00DD1A91"/>
    <w:rsid w:val="00DD68A5"/>
    <w:rsid w:val="00E00188"/>
    <w:rsid w:val="00E07AE5"/>
    <w:rsid w:val="00E40847"/>
    <w:rsid w:val="00E42F02"/>
    <w:rsid w:val="00E4539B"/>
    <w:rsid w:val="00E51DCC"/>
    <w:rsid w:val="00E5404A"/>
    <w:rsid w:val="00E64E95"/>
    <w:rsid w:val="00E83AB0"/>
    <w:rsid w:val="00EA00A0"/>
    <w:rsid w:val="00ED3FC0"/>
    <w:rsid w:val="00ED77C7"/>
    <w:rsid w:val="00F03C38"/>
    <w:rsid w:val="00F32AEC"/>
    <w:rsid w:val="00F354AC"/>
    <w:rsid w:val="00F45C76"/>
    <w:rsid w:val="00F62AF5"/>
    <w:rsid w:val="00F64C2D"/>
    <w:rsid w:val="00F70DCA"/>
    <w:rsid w:val="00F944F4"/>
    <w:rsid w:val="00FA2ADB"/>
    <w:rsid w:val="00FB77C5"/>
    <w:rsid w:val="00FD2992"/>
    <w:rsid w:val="00FE2C73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9E3F"/>
  <w15:docId w15:val="{85E0FA1B-FC8E-4801-99C4-A9DF560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2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4A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471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92A"/>
    <w:pPr>
      <w:jc w:val="both"/>
    </w:pPr>
    <w:rPr>
      <w:b/>
      <w:bCs/>
    </w:rPr>
  </w:style>
  <w:style w:type="character" w:customStyle="1" w:styleId="BodyTextChar">
    <w:name w:val="Body Text Char"/>
    <w:link w:val="BodyText"/>
    <w:rsid w:val="00DA592A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D9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4C64A8"/>
    <w:rPr>
      <w:rFonts w:ascii="Arial" w:eastAsia="Times New Roman" w:hAnsi="Arial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5E611A"/>
  </w:style>
  <w:style w:type="paragraph" w:styleId="ListParagraph">
    <w:name w:val="List Paragraph"/>
    <w:basedOn w:val="Normal"/>
    <w:uiPriority w:val="34"/>
    <w:qFormat/>
    <w:rsid w:val="00D07AD9"/>
    <w:pPr>
      <w:ind w:left="720"/>
    </w:pPr>
  </w:style>
  <w:style w:type="character" w:styleId="Strong">
    <w:name w:val="Strong"/>
    <w:uiPriority w:val="22"/>
    <w:qFormat/>
    <w:rsid w:val="00470A71"/>
    <w:rPr>
      <w:b/>
      <w:bCs/>
    </w:rPr>
  </w:style>
  <w:style w:type="character" w:customStyle="1" w:styleId="apple-converted-space">
    <w:name w:val="apple-converted-space"/>
    <w:rsid w:val="00470A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621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F621D"/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8F621D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471DC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C50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y\Desktop\Cure\KATS\Dokumen\B4\LOU%20WEIL%20HOTELS%20IPOH%20(18-20%20DE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5324BB48F11458184D7EB4DEDB827" ma:contentTypeVersion="3" ma:contentTypeDescription="Create a new document." ma:contentTypeScope="" ma:versionID="fd8887b5b43871346b3f8c4021a678e0">
  <xsd:schema xmlns:xsd="http://www.w3.org/2001/XMLSchema" xmlns:xs="http://www.w3.org/2001/XMLSchema" xmlns:p="http://schemas.microsoft.com/office/2006/metadata/properties" xmlns:ns2="3f750495-bf60-4de1-80fd-322c120d26b8" targetNamespace="http://schemas.microsoft.com/office/2006/metadata/properties" ma:root="true" ma:fieldsID="cbaeb6ec52076c9e8e2870def9ada563" ns2:_="">
    <xsd:import namespace="3f750495-bf60-4de1-80fd-322c120d26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50495-bf60-4de1-80fd-322c120d2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E79220-AF7B-4271-9D2C-0A1B1DF29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3DF20B-F4D6-4093-8C9E-EBEDF767B71F}"/>
</file>

<file path=customXml/itemProps3.xml><?xml version="1.0" encoding="utf-8"?>
<ds:datastoreItem xmlns:ds="http://schemas.openxmlformats.org/officeDocument/2006/customXml" ds:itemID="{7EC4C0C4-C2E8-4EA0-8B7E-090BB5A6B55B}"/>
</file>

<file path=customXml/itemProps4.xml><?xml version="1.0" encoding="utf-8"?>
<ds:datastoreItem xmlns:ds="http://schemas.openxmlformats.org/officeDocument/2006/customXml" ds:itemID="{928D3D31-E73C-44C0-8DB0-C403A9ECFBF0}"/>
</file>

<file path=docProps/app.xml><?xml version="1.0" encoding="utf-8"?>
<Properties xmlns="http://schemas.openxmlformats.org/officeDocument/2006/extended-properties" xmlns:vt="http://schemas.openxmlformats.org/officeDocument/2006/docPropsVTypes">
  <Template>LOU WEIL HOTELS IPOH (18-20 DEC)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MPC (IEG) 800</vt:lpstr>
    </vt:vector>
  </TitlesOfParts>
  <Company>MIMOS Smart Computing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 (IEG) 800</dc:title>
  <dc:creator>Jerry Shahnizal Ab. Aziz</dc:creator>
  <cp:lastModifiedBy>Melissa Ahmad Arshad</cp:lastModifiedBy>
  <cp:revision>2</cp:revision>
  <cp:lastPrinted>2019-04-16T03:26:00Z</cp:lastPrinted>
  <dcterms:created xsi:type="dcterms:W3CDTF">2020-09-15T08:41:00Z</dcterms:created>
  <dcterms:modified xsi:type="dcterms:W3CDTF">2020-09-15T08:41:00Z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0x0101000045324BB48F11458184D7EB4DEDB827</vt:lpwstr>
  </property>
</Properties>
</file>