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55B4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326C445" wp14:editId="21445E9D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4F81E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CDF8471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55E8D251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5FD96396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1CE5C7E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54BF0FEF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40D32C93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0061DAB3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450FA998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04E9F847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6C445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8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CF4F81E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CDF8471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55E8D251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5FD96396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1CE5C7E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54BF0FEF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40D32C93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0061DAB3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450FA998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4E9F847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9" o:title="qms2"/>
                  </v:shape>
                </v:group>
              </v:group>
            </w:pict>
          </mc:Fallback>
        </mc:AlternateContent>
      </w:r>
    </w:p>
    <w:p w14:paraId="580BA118" w14:textId="77777777" w:rsidR="00B86C98" w:rsidRDefault="00B86C98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</w:p>
    <w:p w14:paraId="1468C8AC" w14:textId="6F743469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MPC (PCD) 600-3/1/16 </w:t>
      </w:r>
    </w:p>
    <w:p w14:paraId="12E72DA7" w14:textId="1E53C8D8" w:rsidR="00123779" w:rsidRPr="00123779" w:rsidRDefault="00696EE7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>
        <w:rPr>
          <w:rFonts w:eastAsiaTheme="minorHAnsi" w:cs="Arial"/>
          <w:sz w:val="22"/>
          <w:szCs w:val="22"/>
          <w:lang w:val="sv-SE"/>
        </w:rPr>
        <w:t>15</w:t>
      </w:r>
      <w:r w:rsidR="00123779">
        <w:rPr>
          <w:rFonts w:eastAsiaTheme="minorHAnsi" w:cs="Arial"/>
          <w:sz w:val="22"/>
          <w:szCs w:val="22"/>
          <w:lang w:val="sv-SE"/>
        </w:rPr>
        <w:t xml:space="preserve"> </w:t>
      </w:r>
      <w:r>
        <w:rPr>
          <w:rFonts w:eastAsiaTheme="minorHAnsi" w:cs="Arial"/>
          <w:sz w:val="22"/>
          <w:szCs w:val="22"/>
          <w:lang w:val="sv-SE"/>
        </w:rPr>
        <w:t>OKtober</w:t>
      </w:r>
      <w:r w:rsidR="00123779" w:rsidRPr="00123779">
        <w:rPr>
          <w:rFonts w:eastAsiaTheme="minorHAnsi" w:cs="Arial"/>
          <w:sz w:val="22"/>
          <w:szCs w:val="22"/>
          <w:lang w:val="sv-SE"/>
        </w:rPr>
        <w:t xml:space="preserve"> 2020 </w:t>
      </w:r>
    </w:p>
    <w:p w14:paraId="49CF17DD" w14:textId="77777777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 </w:t>
      </w:r>
    </w:p>
    <w:p w14:paraId="7F3F32A1" w14:textId="5A258BE0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>En. Leong Kin Choong  61</w:t>
      </w:r>
    </w:p>
    <w:p w14:paraId="7F647389" w14:textId="77777777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>Jalan SS 22/20</w:t>
      </w:r>
    </w:p>
    <w:p w14:paraId="28A7A1DF" w14:textId="77777777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>Damansara Jaya</w:t>
      </w:r>
    </w:p>
    <w:p w14:paraId="2169E997" w14:textId="77777777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47400 Petaling Jaya </w:t>
      </w:r>
    </w:p>
    <w:p w14:paraId="28D35BF8" w14:textId="41F9A634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Selangor </w:t>
      </w:r>
    </w:p>
    <w:p w14:paraId="4F7BF509" w14:textId="77777777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 </w:t>
      </w:r>
    </w:p>
    <w:p w14:paraId="61744018" w14:textId="77777777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Tuan, </w:t>
      </w:r>
    </w:p>
    <w:p w14:paraId="43CBD327" w14:textId="77777777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 </w:t>
      </w:r>
    </w:p>
    <w:p w14:paraId="7D70515C" w14:textId="3CB1531A" w:rsidR="00123779" w:rsidRPr="00123779" w:rsidRDefault="00123779" w:rsidP="00123779">
      <w:pPr>
        <w:spacing w:line="276" w:lineRule="auto"/>
        <w:jc w:val="both"/>
        <w:rPr>
          <w:rFonts w:eastAsiaTheme="minorHAnsi" w:cs="Arial"/>
          <w:b/>
          <w:bCs/>
          <w:sz w:val="22"/>
          <w:szCs w:val="22"/>
          <w:lang w:val="sv-SE"/>
        </w:rPr>
      </w:pPr>
      <w:r w:rsidRPr="00123779">
        <w:rPr>
          <w:rFonts w:eastAsiaTheme="minorHAnsi" w:cs="Arial"/>
          <w:b/>
          <w:bCs/>
          <w:sz w:val="22"/>
          <w:szCs w:val="22"/>
          <w:lang w:val="sv-SE"/>
        </w:rPr>
        <w:t xml:space="preserve">PELANTIKAN SELAKU MPC ASSOCIATE UNTUK </w:t>
      </w:r>
      <w:r w:rsidR="00904A3B">
        <w:rPr>
          <w:rFonts w:eastAsiaTheme="minorHAnsi" w:cs="Arial"/>
          <w:b/>
          <w:bCs/>
          <w:sz w:val="22"/>
          <w:szCs w:val="22"/>
          <w:lang w:val="sv-SE"/>
        </w:rPr>
        <w:t>M</w:t>
      </w:r>
      <w:r w:rsidRPr="00123779">
        <w:rPr>
          <w:rFonts w:eastAsiaTheme="minorHAnsi" w:cs="Arial"/>
          <w:b/>
          <w:bCs/>
          <w:sz w:val="22"/>
          <w:szCs w:val="22"/>
          <w:lang w:val="sv-SE"/>
        </w:rPr>
        <w:t xml:space="preserve">ENULIS MINIT BAGI </w:t>
      </w:r>
      <w:r w:rsidR="00696EE7">
        <w:rPr>
          <w:rFonts w:eastAsiaTheme="minorHAnsi" w:cs="Arial"/>
          <w:b/>
          <w:bCs/>
          <w:sz w:val="22"/>
          <w:szCs w:val="22"/>
          <w:lang w:val="sv-SE"/>
        </w:rPr>
        <w:t xml:space="preserve">SESI STRATEGIK </w:t>
      </w:r>
      <w:r w:rsidRPr="00123779">
        <w:rPr>
          <w:rFonts w:eastAsiaTheme="minorHAnsi" w:cs="Arial"/>
          <w:b/>
          <w:bCs/>
          <w:sz w:val="22"/>
          <w:szCs w:val="22"/>
          <w:lang w:val="sv-SE"/>
        </w:rPr>
        <w:t xml:space="preserve">TECHNICAL WORKING GROUP </w:t>
      </w:r>
    </w:p>
    <w:p w14:paraId="7D2EBA09" w14:textId="77777777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</w:p>
    <w:p w14:paraId="58EE4097" w14:textId="77331161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Dengan hormatnya saya diarah merujuk kepada perkara di atas. </w:t>
      </w:r>
    </w:p>
    <w:p w14:paraId="1CB8F34C" w14:textId="77777777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</w:p>
    <w:p w14:paraId="4730B899" w14:textId="184E04C3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>2. Sukacita dimaklumkan</w:t>
      </w:r>
      <w:r>
        <w:rPr>
          <w:rFonts w:eastAsiaTheme="minorHAnsi" w:cs="Arial"/>
          <w:sz w:val="22"/>
          <w:szCs w:val="22"/>
          <w:lang w:val="sv-SE"/>
        </w:rPr>
        <w:t xml:space="preserve"> bahawa </w:t>
      </w:r>
      <w:r w:rsidRPr="00123779">
        <w:rPr>
          <w:rFonts w:eastAsiaTheme="minorHAnsi" w:cs="Arial"/>
          <w:sz w:val="22"/>
          <w:szCs w:val="22"/>
          <w:lang w:val="sv-SE"/>
        </w:rPr>
        <w:t xml:space="preserve">sekretariat TWG akan mengadakan </w:t>
      </w:r>
      <w:r w:rsidR="00696EE7">
        <w:rPr>
          <w:rFonts w:eastAsiaTheme="minorHAnsi" w:cs="Arial"/>
          <w:sz w:val="22"/>
          <w:szCs w:val="22"/>
          <w:lang w:val="sv-SE"/>
        </w:rPr>
        <w:t>sesi strategik</w:t>
      </w:r>
      <w:r w:rsidRPr="00123779">
        <w:rPr>
          <w:rFonts w:eastAsiaTheme="minorHAnsi" w:cs="Arial"/>
          <w:sz w:val="22"/>
          <w:szCs w:val="22"/>
          <w:lang w:val="sv-SE"/>
        </w:rPr>
        <w:t xml:space="preserve"> secara </w:t>
      </w:r>
      <w:r>
        <w:rPr>
          <w:rFonts w:eastAsiaTheme="minorHAnsi" w:cs="Arial"/>
          <w:sz w:val="22"/>
          <w:szCs w:val="22"/>
          <w:lang w:val="sv-SE"/>
        </w:rPr>
        <w:t xml:space="preserve">berkala </w:t>
      </w:r>
      <w:r w:rsidRPr="00123779">
        <w:rPr>
          <w:rFonts w:eastAsiaTheme="minorHAnsi" w:cs="Arial"/>
          <w:sz w:val="22"/>
          <w:szCs w:val="22"/>
          <w:lang w:val="sv-SE"/>
        </w:rPr>
        <w:t xml:space="preserve">seperti </w:t>
      </w:r>
      <w:r>
        <w:rPr>
          <w:rFonts w:eastAsiaTheme="minorHAnsi" w:cs="Arial"/>
          <w:sz w:val="22"/>
          <w:szCs w:val="22"/>
          <w:lang w:val="sv-SE"/>
        </w:rPr>
        <w:t xml:space="preserve">yang dijadualkan dalam Lampiran 1. </w:t>
      </w:r>
    </w:p>
    <w:p w14:paraId="6A06F7B1" w14:textId="66F3482F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</w:p>
    <w:p w14:paraId="28592B67" w14:textId="75E14044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3. Sehubungan dengan itu, MPC berhasrat untuk menjemput tuan untuk sebagai Penulis Minit untuk mesyuarat </w:t>
      </w:r>
      <w:r w:rsidR="004939BD">
        <w:rPr>
          <w:rFonts w:eastAsiaTheme="minorHAnsi" w:cs="Arial"/>
          <w:sz w:val="22"/>
          <w:szCs w:val="22"/>
          <w:lang w:val="sv-SE"/>
        </w:rPr>
        <w:t>tersebut</w:t>
      </w:r>
      <w:r w:rsidRPr="00123779">
        <w:rPr>
          <w:rFonts w:eastAsiaTheme="minorHAnsi" w:cs="Arial"/>
          <w:sz w:val="22"/>
          <w:szCs w:val="22"/>
          <w:lang w:val="sv-SE"/>
        </w:rPr>
        <w:t>. Pembayaran perkhidmatan adalah sebanyak RM1,000/</w:t>
      </w:r>
      <w:r w:rsidR="00696EE7">
        <w:rPr>
          <w:rFonts w:eastAsiaTheme="minorHAnsi" w:cs="Arial"/>
          <w:sz w:val="22"/>
          <w:szCs w:val="22"/>
          <w:lang w:val="sv-SE"/>
        </w:rPr>
        <w:t>sesi</w:t>
      </w:r>
      <w:r w:rsidRPr="00123779">
        <w:rPr>
          <w:rFonts w:eastAsiaTheme="minorHAnsi" w:cs="Arial"/>
          <w:sz w:val="22"/>
          <w:szCs w:val="22"/>
          <w:lang w:val="sv-SE"/>
        </w:rPr>
        <w:t xml:space="preserve">. </w:t>
      </w:r>
    </w:p>
    <w:p w14:paraId="156C61E0" w14:textId="77777777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</w:p>
    <w:p w14:paraId="7FE2C9AF" w14:textId="3E4BCF1D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4. Mohon kerjasama daripada pihak tuan untuk memberi maklumbalas penerimaan jemputan ini dengan melengkapkan maklumat seperti di lampiran. Sebarang pertanyaan boleh terus hubungi </w:t>
      </w:r>
      <w:r w:rsidR="00696EE7">
        <w:rPr>
          <w:rFonts w:eastAsiaTheme="minorHAnsi" w:cs="Arial"/>
          <w:sz w:val="22"/>
          <w:szCs w:val="22"/>
          <w:lang w:val="sv-SE"/>
        </w:rPr>
        <w:t>Cik</w:t>
      </w:r>
      <w:r w:rsidRPr="00123779">
        <w:rPr>
          <w:rFonts w:eastAsiaTheme="minorHAnsi" w:cs="Arial"/>
          <w:sz w:val="22"/>
          <w:szCs w:val="22"/>
          <w:lang w:val="sv-SE"/>
        </w:rPr>
        <w:t xml:space="preserve">. </w:t>
      </w:r>
      <w:r w:rsidR="00696EE7">
        <w:rPr>
          <w:rFonts w:eastAsiaTheme="minorHAnsi" w:cs="Arial"/>
          <w:sz w:val="22"/>
          <w:szCs w:val="22"/>
          <w:lang w:val="sv-SE"/>
        </w:rPr>
        <w:t>Khalidatul Asrin</w:t>
      </w:r>
      <w:r w:rsidRPr="00123779">
        <w:rPr>
          <w:rFonts w:eastAsiaTheme="minorHAnsi" w:cs="Arial"/>
          <w:sz w:val="22"/>
          <w:szCs w:val="22"/>
          <w:lang w:val="sv-SE"/>
        </w:rPr>
        <w:t xml:space="preserve"> di talian 012-</w:t>
      </w:r>
      <w:r w:rsidR="00696EE7">
        <w:rPr>
          <w:rFonts w:eastAsiaTheme="minorHAnsi" w:cs="Arial"/>
          <w:sz w:val="22"/>
          <w:szCs w:val="22"/>
          <w:lang w:val="sv-SE"/>
        </w:rPr>
        <w:t>5525439</w:t>
      </w:r>
      <w:r w:rsidRPr="00123779">
        <w:rPr>
          <w:rFonts w:eastAsiaTheme="minorHAnsi" w:cs="Arial"/>
          <w:sz w:val="22"/>
          <w:szCs w:val="22"/>
          <w:lang w:val="sv-SE"/>
        </w:rPr>
        <w:t xml:space="preserve">. </w:t>
      </w:r>
    </w:p>
    <w:p w14:paraId="2476AD6E" w14:textId="77777777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</w:p>
    <w:p w14:paraId="3A60326A" w14:textId="1176ED11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Sekian, terima kasih. </w:t>
      </w:r>
      <w:r>
        <w:rPr>
          <w:rFonts w:eastAsiaTheme="minorHAnsi" w:cs="Arial"/>
          <w:sz w:val="22"/>
          <w:szCs w:val="22"/>
          <w:lang w:val="sv-SE"/>
        </w:rPr>
        <w:t xml:space="preserve"> </w:t>
      </w:r>
    </w:p>
    <w:p w14:paraId="0102608D" w14:textId="77777777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</w:p>
    <w:p w14:paraId="412F6534" w14:textId="77777777" w:rsidR="00123779" w:rsidRDefault="00123779" w:rsidP="00123779">
      <w:pPr>
        <w:spacing w:line="276" w:lineRule="auto"/>
        <w:jc w:val="both"/>
        <w:rPr>
          <w:rFonts w:eastAsiaTheme="minorHAnsi" w:cs="Arial"/>
          <w:b/>
          <w:bCs/>
          <w:sz w:val="22"/>
          <w:szCs w:val="22"/>
          <w:lang w:val="sv-SE"/>
        </w:rPr>
      </w:pPr>
    </w:p>
    <w:p w14:paraId="177ADF75" w14:textId="7C9BD866" w:rsidR="00123779" w:rsidRPr="00123779" w:rsidRDefault="00696EE7" w:rsidP="00123779">
      <w:pPr>
        <w:spacing w:line="276" w:lineRule="auto"/>
        <w:jc w:val="both"/>
        <w:rPr>
          <w:rFonts w:eastAsiaTheme="minorHAnsi" w:cs="Arial"/>
          <w:b/>
          <w:bCs/>
          <w:sz w:val="22"/>
          <w:szCs w:val="22"/>
          <w:lang w:val="sv-SE"/>
        </w:rPr>
      </w:pPr>
      <w:r>
        <w:rPr>
          <w:rFonts w:eastAsiaTheme="minorHAnsi" w:cs="Arial"/>
          <w:b/>
          <w:bCs/>
          <w:noProof/>
          <w:sz w:val="22"/>
          <w:szCs w:val="22"/>
          <w:lang w:val="sv-SE"/>
        </w:rPr>
        <w:drawing>
          <wp:anchor distT="0" distB="0" distL="114300" distR="114300" simplePos="0" relativeHeight="251658240" behindDoc="0" locked="0" layoutInCell="1" allowOverlap="1" wp14:anchorId="01C9BDAA" wp14:editId="6C4A38D8">
            <wp:simplePos x="0" y="0"/>
            <wp:positionH relativeFrom="column">
              <wp:posOffset>-114300</wp:posOffset>
            </wp:positionH>
            <wp:positionV relativeFrom="paragraph">
              <wp:posOffset>178435</wp:posOffset>
            </wp:positionV>
            <wp:extent cx="2140585" cy="885190"/>
            <wp:effectExtent l="0" t="0" r="0" b="0"/>
            <wp:wrapNone/>
            <wp:docPr id="8" name="Picture 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 hakimi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779" w:rsidRPr="00123779">
        <w:rPr>
          <w:rFonts w:eastAsiaTheme="minorHAnsi" w:cs="Arial"/>
          <w:b/>
          <w:bCs/>
          <w:sz w:val="22"/>
          <w:szCs w:val="22"/>
          <w:lang w:val="sv-SE"/>
        </w:rPr>
        <w:t>MEMACU PRODUKTIVITI NEGARA</w:t>
      </w:r>
    </w:p>
    <w:p w14:paraId="5FDB41E6" w14:textId="56B96F49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 </w:t>
      </w:r>
    </w:p>
    <w:p w14:paraId="797C0FCF" w14:textId="49562A2C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 </w:t>
      </w:r>
    </w:p>
    <w:p w14:paraId="277770B0" w14:textId="77777777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………………………………………. </w:t>
      </w:r>
    </w:p>
    <w:p w14:paraId="08F5B68A" w14:textId="27AD7081" w:rsidR="00123779" w:rsidRPr="00123779" w:rsidRDefault="00123779" w:rsidP="00123779">
      <w:pPr>
        <w:spacing w:line="276" w:lineRule="auto"/>
        <w:jc w:val="both"/>
        <w:rPr>
          <w:rFonts w:eastAsiaTheme="minorHAnsi" w:cs="Arial"/>
          <w:b/>
          <w:bCs/>
          <w:sz w:val="22"/>
          <w:szCs w:val="22"/>
          <w:lang w:val="sv-SE"/>
        </w:rPr>
      </w:pPr>
      <w:r w:rsidRPr="00123779">
        <w:rPr>
          <w:rFonts w:eastAsiaTheme="minorHAnsi" w:cs="Arial"/>
          <w:b/>
          <w:bCs/>
          <w:sz w:val="22"/>
          <w:szCs w:val="22"/>
          <w:lang w:val="sv-SE"/>
        </w:rPr>
        <w:t>(</w:t>
      </w:r>
      <w:r w:rsidR="00696EE7">
        <w:rPr>
          <w:rFonts w:eastAsiaTheme="minorHAnsi" w:cs="Arial"/>
          <w:b/>
          <w:bCs/>
          <w:sz w:val="22"/>
          <w:szCs w:val="22"/>
          <w:lang w:val="sv-SE"/>
        </w:rPr>
        <w:t>MOHAMMAD KHAIRUL HAKIMIN BIN ZAINOOR</w:t>
      </w:r>
      <w:r w:rsidRPr="00123779">
        <w:rPr>
          <w:rFonts w:eastAsiaTheme="minorHAnsi" w:cs="Arial"/>
          <w:b/>
          <w:bCs/>
          <w:sz w:val="22"/>
          <w:szCs w:val="22"/>
          <w:lang w:val="sv-SE"/>
        </w:rPr>
        <w:t xml:space="preserve">) </w:t>
      </w:r>
    </w:p>
    <w:p w14:paraId="202A6DBA" w14:textId="524A56ED" w:rsid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Pengurus  </w:t>
      </w:r>
    </w:p>
    <w:p w14:paraId="2C2AC669" w14:textId="77E826EE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Perbadanan Produktiviti Malaysia (MPC) </w:t>
      </w:r>
    </w:p>
    <w:p w14:paraId="000A8603" w14:textId="77777777" w:rsidR="00123779" w:rsidRPr="00123779" w:rsidRDefault="00123779" w:rsidP="00123779">
      <w:pPr>
        <w:spacing w:line="276" w:lineRule="auto"/>
        <w:jc w:val="both"/>
        <w:rPr>
          <w:rFonts w:eastAsiaTheme="minorHAnsi" w:cs="Arial"/>
          <w:sz w:val="22"/>
          <w:szCs w:val="22"/>
          <w:lang w:val="sv-SE"/>
        </w:rPr>
      </w:pPr>
      <w:r w:rsidRPr="00123779">
        <w:rPr>
          <w:rFonts w:eastAsiaTheme="minorHAnsi" w:cs="Arial"/>
          <w:sz w:val="22"/>
          <w:szCs w:val="22"/>
          <w:lang w:val="sv-SE"/>
        </w:rPr>
        <w:t xml:space="preserve"> </w:t>
      </w:r>
    </w:p>
    <w:p w14:paraId="3CB53A08" w14:textId="403F1D55" w:rsidR="009149BB" w:rsidRDefault="009149BB" w:rsidP="000C500F">
      <w:pPr>
        <w:spacing w:line="360" w:lineRule="auto"/>
        <w:jc w:val="center"/>
        <w:rPr>
          <w:rFonts w:cs="Arial"/>
          <w:iCs/>
          <w:sz w:val="18"/>
        </w:rPr>
      </w:pPr>
    </w:p>
    <w:p w14:paraId="50551B85" w14:textId="6C0DAEC1" w:rsidR="00123779" w:rsidRDefault="00123779" w:rsidP="000C500F">
      <w:pPr>
        <w:spacing w:line="360" w:lineRule="auto"/>
        <w:jc w:val="center"/>
        <w:rPr>
          <w:rFonts w:cs="Arial"/>
          <w:iCs/>
          <w:sz w:val="18"/>
        </w:rPr>
      </w:pPr>
    </w:p>
    <w:p w14:paraId="63F62277" w14:textId="74950EE9" w:rsidR="00123779" w:rsidRDefault="00123779" w:rsidP="000C500F">
      <w:pPr>
        <w:spacing w:line="360" w:lineRule="auto"/>
        <w:jc w:val="center"/>
        <w:rPr>
          <w:rFonts w:cs="Arial"/>
          <w:iCs/>
          <w:sz w:val="18"/>
        </w:rPr>
      </w:pPr>
    </w:p>
    <w:p w14:paraId="1569FF20" w14:textId="1E6D397B" w:rsidR="00123779" w:rsidRDefault="00123779" w:rsidP="000C500F">
      <w:pPr>
        <w:spacing w:line="360" w:lineRule="auto"/>
        <w:jc w:val="center"/>
        <w:rPr>
          <w:rFonts w:cs="Arial"/>
          <w:iCs/>
          <w:sz w:val="18"/>
        </w:rPr>
      </w:pPr>
    </w:p>
    <w:p w14:paraId="5F42E8C4" w14:textId="77777777" w:rsidR="00123779" w:rsidRDefault="00123779" w:rsidP="000C500F">
      <w:pPr>
        <w:spacing w:line="360" w:lineRule="auto"/>
        <w:jc w:val="center"/>
        <w:rPr>
          <w:rFonts w:cs="Arial"/>
          <w:iCs/>
          <w:sz w:val="18"/>
        </w:rPr>
      </w:pPr>
    </w:p>
    <w:p w14:paraId="450CBAF9" w14:textId="77777777" w:rsidR="008A782E" w:rsidRPr="000C500F" w:rsidRDefault="008A782E" w:rsidP="008A782E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146DB99B" w14:textId="74AC025F" w:rsidR="008A782E" w:rsidRDefault="008A782E" w:rsidP="008A782E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3ADCE8D9" w14:textId="197D6DA5" w:rsidR="0029382A" w:rsidRDefault="0029382A" w:rsidP="00123779">
      <w:pPr>
        <w:spacing w:line="360" w:lineRule="auto"/>
        <w:rPr>
          <w:rFonts w:cs="Arial"/>
          <w:iCs/>
          <w:sz w:val="18"/>
        </w:rPr>
      </w:pPr>
    </w:p>
    <w:p w14:paraId="7BE4177F" w14:textId="24D321BD" w:rsidR="00DE59B7" w:rsidRDefault="00DE59B7" w:rsidP="00123779">
      <w:pPr>
        <w:spacing w:line="360" w:lineRule="auto"/>
        <w:rPr>
          <w:rFonts w:cs="Arial"/>
          <w:iCs/>
          <w:sz w:val="18"/>
        </w:rPr>
      </w:pPr>
    </w:p>
    <w:p w14:paraId="52C21CD6" w14:textId="7BD91B06" w:rsidR="00DE59B7" w:rsidRDefault="00DE59B7" w:rsidP="00123779">
      <w:pPr>
        <w:spacing w:line="360" w:lineRule="auto"/>
        <w:rPr>
          <w:rFonts w:cs="Arial"/>
          <w:iCs/>
          <w:sz w:val="18"/>
        </w:rPr>
      </w:pPr>
    </w:p>
    <w:p w14:paraId="52EEBADA" w14:textId="45053E1E" w:rsidR="00DE59B7" w:rsidRDefault="00DE59B7" w:rsidP="00DE59B7">
      <w:pPr>
        <w:spacing w:line="360" w:lineRule="auto"/>
        <w:jc w:val="right"/>
        <w:rPr>
          <w:rFonts w:cs="Arial"/>
          <w:b/>
          <w:bCs/>
          <w:iCs/>
        </w:rPr>
      </w:pPr>
      <w:r w:rsidRPr="00DE59B7">
        <w:rPr>
          <w:rFonts w:cs="Arial"/>
          <w:b/>
          <w:bCs/>
          <w:iCs/>
        </w:rPr>
        <w:lastRenderedPageBreak/>
        <w:t>LAMPIRAN 1</w:t>
      </w:r>
    </w:p>
    <w:p w14:paraId="752CE8DA" w14:textId="513006C9" w:rsidR="00DE59B7" w:rsidRDefault="00DE59B7" w:rsidP="00DE59B7">
      <w:pPr>
        <w:spacing w:line="360" w:lineRule="auto"/>
        <w:jc w:val="right"/>
        <w:rPr>
          <w:rFonts w:cs="Arial"/>
          <w:b/>
          <w:bCs/>
          <w:iCs/>
        </w:rPr>
      </w:pPr>
    </w:p>
    <w:p w14:paraId="3A812A88" w14:textId="77777777" w:rsidR="00B86C98" w:rsidRPr="00B86C98" w:rsidRDefault="00B86C98" w:rsidP="00B86C98">
      <w:pPr>
        <w:spacing w:line="360" w:lineRule="auto"/>
        <w:jc w:val="center"/>
        <w:rPr>
          <w:rFonts w:cs="Arial"/>
          <w:b/>
          <w:bCs/>
          <w:iCs/>
          <w:u w:val="single"/>
        </w:rPr>
      </w:pPr>
    </w:p>
    <w:p w14:paraId="7DA5CF94" w14:textId="433C5BA9" w:rsidR="00DE59B7" w:rsidRPr="00B86C98" w:rsidRDefault="00DE59B7" w:rsidP="00B86C98">
      <w:pPr>
        <w:spacing w:line="360" w:lineRule="auto"/>
        <w:jc w:val="center"/>
        <w:rPr>
          <w:rFonts w:cs="Arial"/>
          <w:b/>
          <w:bCs/>
          <w:i/>
          <w:sz w:val="28"/>
          <w:szCs w:val="28"/>
          <w:u w:val="single"/>
        </w:rPr>
      </w:pPr>
      <w:r w:rsidRPr="00B86C98">
        <w:rPr>
          <w:rFonts w:cs="Arial"/>
          <w:b/>
          <w:bCs/>
          <w:iCs/>
          <w:sz w:val="28"/>
          <w:szCs w:val="28"/>
          <w:u w:val="single"/>
        </w:rPr>
        <w:t xml:space="preserve">JADUAL </w:t>
      </w:r>
      <w:r w:rsidR="00696EE7">
        <w:rPr>
          <w:rFonts w:cs="Arial"/>
          <w:b/>
          <w:bCs/>
          <w:iCs/>
          <w:sz w:val="28"/>
          <w:szCs w:val="28"/>
          <w:u w:val="single"/>
        </w:rPr>
        <w:t>SESI STRATEGIK</w:t>
      </w:r>
      <w:r w:rsidRPr="00B86C98">
        <w:rPr>
          <w:rFonts w:cs="Arial"/>
          <w:b/>
          <w:bCs/>
          <w:iCs/>
          <w:sz w:val="28"/>
          <w:szCs w:val="28"/>
          <w:u w:val="single"/>
        </w:rPr>
        <w:t xml:space="preserve"> </w:t>
      </w:r>
      <w:r w:rsidRPr="00B86C98">
        <w:rPr>
          <w:rFonts w:cs="Arial"/>
          <w:b/>
          <w:bCs/>
          <w:i/>
          <w:sz w:val="28"/>
          <w:szCs w:val="28"/>
          <w:u w:val="single"/>
        </w:rPr>
        <w:t xml:space="preserve">TECHNICAL WORKING GROUP </w:t>
      </w:r>
      <w:r w:rsidR="00696EE7">
        <w:rPr>
          <w:rFonts w:cs="Arial"/>
          <w:b/>
          <w:bCs/>
          <w:i/>
          <w:sz w:val="28"/>
          <w:szCs w:val="28"/>
          <w:u w:val="single"/>
        </w:rPr>
        <w:t>(TWG)</w:t>
      </w:r>
    </w:p>
    <w:p w14:paraId="5DF62979" w14:textId="47A1FB06" w:rsidR="00DE59B7" w:rsidRPr="00B86C98" w:rsidRDefault="00DE59B7" w:rsidP="00DE59B7">
      <w:pPr>
        <w:spacing w:line="360" w:lineRule="auto"/>
        <w:rPr>
          <w:rFonts w:cs="Arial"/>
          <w:b/>
          <w:bCs/>
          <w:i/>
          <w:sz w:val="28"/>
          <w:szCs w:val="28"/>
        </w:rPr>
      </w:pPr>
    </w:p>
    <w:p w14:paraId="2521BC3D" w14:textId="0FE009E7" w:rsidR="00DE59B7" w:rsidRPr="00B86C98" w:rsidRDefault="00B86C98" w:rsidP="00B86C98">
      <w:pPr>
        <w:tabs>
          <w:tab w:val="left" w:pos="2835"/>
        </w:tabs>
        <w:spacing w:line="360" w:lineRule="auto"/>
        <w:rPr>
          <w:rFonts w:cs="Arial"/>
          <w:b/>
          <w:bCs/>
          <w:iCs/>
          <w:sz w:val="28"/>
          <w:szCs w:val="28"/>
        </w:rPr>
      </w:pPr>
      <w:r w:rsidRPr="00B86C98">
        <w:rPr>
          <w:rFonts w:cs="Arial"/>
          <w:b/>
          <w:bCs/>
          <w:iCs/>
          <w:sz w:val="28"/>
          <w:szCs w:val="28"/>
        </w:rPr>
        <w:t xml:space="preserve">Pengerusi </w:t>
      </w:r>
      <w:r w:rsidRPr="00B86C98">
        <w:rPr>
          <w:rFonts w:cs="Arial"/>
          <w:b/>
          <w:bCs/>
          <w:iCs/>
          <w:sz w:val="28"/>
          <w:szCs w:val="28"/>
        </w:rPr>
        <w:tab/>
      </w:r>
      <w:r w:rsidRPr="00B86C98">
        <w:rPr>
          <w:rFonts w:cs="Arial"/>
          <w:b/>
          <w:bCs/>
          <w:iCs/>
          <w:sz w:val="28"/>
          <w:szCs w:val="28"/>
        </w:rPr>
        <w:tab/>
        <w:t xml:space="preserve">:  </w:t>
      </w:r>
      <w:proofErr w:type="spellStart"/>
      <w:r w:rsidRPr="00B86C98">
        <w:rPr>
          <w:rFonts w:cs="Arial"/>
          <w:b/>
          <w:bCs/>
          <w:iCs/>
          <w:sz w:val="28"/>
          <w:szCs w:val="28"/>
        </w:rPr>
        <w:t>YBhg</w:t>
      </w:r>
      <w:proofErr w:type="spellEnd"/>
      <w:r w:rsidRPr="00B86C98">
        <w:rPr>
          <w:rFonts w:cs="Arial"/>
          <w:b/>
          <w:bCs/>
          <w:iCs/>
          <w:sz w:val="28"/>
          <w:szCs w:val="28"/>
        </w:rPr>
        <w:t xml:space="preserve">. Dato’ Dr. Ir. Andy K.H. </w:t>
      </w:r>
      <w:proofErr w:type="spellStart"/>
      <w:r w:rsidRPr="00B86C98">
        <w:rPr>
          <w:rFonts w:cs="Arial"/>
          <w:b/>
          <w:bCs/>
          <w:iCs/>
          <w:sz w:val="28"/>
          <w:szCs w:val="28"/>
        </w:rPr>
        <w:t>Seo</w:t>
      </w:r>
      <w:proofErr w:type="spellEnd"/>
      <w:r w:rsidRPr="00B86C98">
        <w:rPr>
          <w:rFonts w:cs="Arial"/>
          <w:b/>
          <w:bCs/>
          <w:iCs/>
          <w:sz w:val="28"/>
          <w:szCs w:val="28"/>
        </w:rPr>
        <w:t xml:space="preserve"> </w:t>
      </w:r>
    </w:p>
    <w:p w14:paraId="75DBA382" w14:textId="4D17956F" w:rsidR="00B86C98" w:rsidRDefault="00B86C98" w:rsidP="00DE59B7">
      <w:pPr>
        <w:spacing w:line="360" w:lineRule="auto"/>
        <w:rPr>
          <w:rFonts w:cs="Arial"/>
          <w:sz w:val="28"/>
          <w:szCs w:val="28"/>
        </w:rPr>
      </w:pPr>
      <w:r w:rsidRPr="00B86C98">
        <w:rPr>
          <w:rFonts w:cs="Arial"/>
          <w:b/>
          <w:bCs/>
          <w:iCs/>
          <w:sz w:val="28"/>
          <w:szCs w:val="28"/>
        </w:rPr>
        <w:tab/>
      </w:r>
      <w:r w:rsidRPr="00B86C98">
        <w:rPr>
          <w:rFonts w:cs="Arial"/>
          <w:b/>
          <w:bCs/>
          <w:iCs/>
          <w:sz w:val="28"/>
          <w:szCs w:val="28"/>
        </w:rPr>
        <w:tab/>
      </w:r>
      <w:r w:rsidRPr="00B86C98">
        <w:rPr>
          <w:rFonts w:cs="Arial"/>
          <w:b/>
          <w:bCs/>
          <w:iCs/>
          <w:sz w:val="28"/>
          <w:szCs w:val="28"/>
        </w:rPr>
        <w:tab/>
      </w:r>
      <w:r w:rsidRPr="00B86C98">
        <w:rPr>
          <w:rFonts w:cs="Arial"/>
          <w:b/>
          <w:bCs/>
          <w:iCs/>
          <w:sz w:val="28"/>
          <w:szCs w:val="28"/>
        </w:rPr>
        <w:tab/>
        <w:t xml:space="preserve">    </w:t>
      </w:r>
      <w:r w:rsidRPr="00B86C98">
        <w:rPr>
          <w:rFonts w:cs="Arial"/>
          <w:sz w:val="28"/>
          <w:szCs w:val="28"/>
        </w:rPr>
        <w:t xml:space="preserve">Federation </w:t>
      </w:r>
      <w:proofErr w:type="gramStart"/>
      <w:r w:rsidRPr="00B86C98">
        <w:rPr>
          <w:rFonts w:cs="Arial"/>
          <w:sz w:val="28"/>
          <w:szCs w:val="28"/>
        </w:rPr>
        <w:t>Of</w:t>
      </w:r>
      <w:proofErr w:type="gramEnd"/>
      <w:r w:rsidRPr="00B86C98">
        <w:rPr>
          <w:rFonts w:cs="Arial"/>
          <w:sz w:val="28"/>
          <w:szCs w:val="28"/>
        </w:rPr>
        <w:t xml:space="preserve"> Malaysian Manufacturers (F</w:t>
      </w:r>
      <w:r>
        <w:rPr>
          <w:rFonts w:cs="Arial"/>
          <w:sz w:val="28"/>
          <w:szCs w:val="28"/>
        </w:rPr>
        <w:t>MM</w:t>
      </w:r>
      <w:r w:rsidRPr="00B86C98">
        <w:rPr>
          <w:rFonts w:cs="Arial"/>
          <w:sz w:val="28"/>
          <w:szCs w:val="28"/>
        </w:rPr>
        <w:t>)</w:t>
      </w:r>
    </w:p>
    <w:p w14:paraId="3DB7DCC1" w14:textId="519CB805" w:rsidR="00B86C98" w:rsidRPr="00B86C98" w:rsidRDefault="00B86C98" w:rsidP="00DE59B7">
      <w:pPr>
        <w:spacing w:line="360" w:lineRule="auto"/>
        <w:rPr>
          <w:rFonts w:cs="Arial"/>
          <w:iCs/>
          <w:sz w:val="28"/>
          <w:szCs w:val="28"/>
        </w:rPr>
      </w:pPr>
    </w:p>
    <w:p w14:paraId="044C84D7" w14:textId="0690EA99" w:rsidR="00B86C98" w:rsidRPr="00B86C98" w:rsidRDefault="00B86C98" w:rsidP="00DE59B7">
      <w:pPr>
        <w:spacing w:line="360" w:lineRule="auto"/>
        <w:rPr>
          <w:rFonts w:cs="Arial"/>
          <w:iCs/>
          <w:sz w:val="28"/>
          <w:szCs w:val="28"/>
        </w:rPr>
      </w:pPr>
    </w:p>
    <w:p w14:paraId="0084B5CB" w14:textId="40B01941" w:rsidR="00B86C98" w:rsidRPr="00B86C98" w:rsidRDefault="00B86C98" w:rsidP="00DE59B7">
      <w:pPr>
        <w:spacing w:line="360" w:lineRule="auto"/>
        <w:rPr>
          <w:rFonts w:cs="Arial"/>
          <w:b/>
          <w:bCs/>
          <w:iCs/>
          <w:sz w:val="28"/>
          <w:szCs w:val="28"/>
          <w:u w:val="single"/>
        </w:rPr>
      </w:pPr>
      <w:proofErr w:type="spellStart"/>
      <w:r w:rsidRPr="00B86C98">
        <w:rPr>
          <w:rFonts w:cs="Arial"/>
          <w:b/>
          <w:bCs/>
          <w:iCs/>
          <w:sz w:val="28"/>
          <w:szCs w:val="28"/>
          <w:u w:val="single"/>
        </w:rPr>
        <w:t>Jadual</w:t>
      </w:r>
      <w:proofErr w:type="spellEnd"/>
      <w:r w:rsidRPr="00B86C98">
        <w:rPr>
          <w:rFonts w:cs="Arial"/>
          <w:b/>
          <w:bCs/>
          <w:iCs/>
          <w:sz w:val="28"/>
          <w:szCs w:val="28"/>
          <w:u w:val="single"/>
        </w:rPr>
        <w:t xml:space="preserve"> Tarikh </w:t>
      </w:r>
      <w:proofErr w:type="spellStart"/>
      <w:r w:rsidR="00696EE7">
        <w:rPr>
          <w:rFonts w:cs="Arial"/>
          <w:b/>
          <w:bCs/>
          <w:iCs/>
          <w:sz w:val="28"/>
          <w:szCs w:val="28"/>
          <w:u w:val="single"/>
        </w:rPr>
        <w:t>Sesi</w:t>
      </w:r>
      <w:proofErr w:type="spellEnd"/>
      <w:r w:rsidRPr="00B86C98">
        <w:rPr>
          <w:rFonts w:cs="Arial"/>
          <w:b/>
          <w:bCs/>
          <w:iCs/>
          <w:sz w:val="28"/>
          <w:szCs w:val="28"/>
          <w:u w:val="single"/>
        </w:rPr>
        <w:t xml:space="preserve"> </w:t>
      </w:r>
    </w:p>
    <w:p w14:paraId="4D092DC9" w14:textId="02B4BF25" w:rsidR="00B86C98" w:rsidRPr="00B86C98" w:rsidRDefault="00B86C98" w:rsidP="00DE59B7">
      <w:pPr>
        <w:spacing w:line="360" w:lineRule="auto"/>
        <w:rPr>
          <w:rFonts w:cs="Arial"/>
          <w:iCs/>
          <w:sz w:val="28"/>
          <w:szCs w:val="28"/>
        </w:rPr>
      </w:pPr>
    </w:p>
    <w:p w14:paraId="47062DC8" w14:textId="3B69992D" w:rsidR="00696EE7" w:rsidRDefault="00696EE7" w:rsidP="00B86C98">
      <w:pPr>
        <w:pStyle w:val="ListParagraph"/>
        <w:numPr>
          <w:ilvl w:val="0"/>
          <w:numId w:val="16"/>
        </w:numPr>
        <w:spacing w:line="360" w:lineRule="auto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27-29</w:t>
      </w:r>
      <w:bookmarkStart w:id="0" w:name="_GoBack"/>
      <w:bookmarkEnd w:id="0"/>
      <w:r>
        <w:rPr>
          <w:rFonts w:cs="Arial"/>
          <w:iCs/>
          <w:sz w:val="28"/>
          <w:szCs w:val="28"/>
        </w:rPr>
        <w:t xml:space="preserve"> November 2020</w:t>
      </w:r>
    </w:p>
    <w:p w14:paraId="4759E43B" w14:textId="21DD6F5E" w:rsidR="008A463E" w:rsidRDefault="00696EE7" w:rsidP="00B86C98">
      <w:pPr>
        <w:pStyle w:val="ListParagraph"/>
        <w:numPr>
          <w:ilvl w:val="0"/>
          <w:numId w:val="16"/>
        </w:numPr>
        <w:spacing w:line="360" w:lineRule="auto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7</w:t>
      </w:r>
      <w:r w:rsidR="008A463E">
        <w:rPr>
          <w:rFonts w:cs="Arial"/>
          <w:iCs/>
          <w:sz w:val="28"/>
          <w:szCs w:val="28"/>
        </w:rPr>
        <w:t xml:space="preserve"> </w:t>
      </w:r>
      <w:proofErr w:type="spellStart"/>
      <w:r>
        <w:rPr>
          <w:rFonts w:cs="Arial"/>
          <w:iCs/>
          <w:sz w:val="28"/>
          <w:szCs w:val="28"/>
        </w:rPr>
        <w:t>Disember</w:t>
      </w:r>
      <w:proofErr w:type="spellEnd"/>
      <w:r w:rsidR="008A463E">
        <w:rPr>
          <w:rFonts w:cs="Arial"/>
          <w:iCs/>
          <w:sz w:val="28"/>
          <w:szCs w:val="28"/>
        </w:rPr>
        <w:t xml:space="preserve"> 2020</w:t>
      </w:r>
    </w:p>
    <w:p w14:paraId="7F90AA77" w14:textId="580F7E2B" w:rsidR="008A463E" w:rsidRDefault="00696EE7" w:rsidP="008A463E">
      <w:pPr>
        <w:pStyle w:val="ListParagraph"/>
        <w:numPr>
          <w:ilvl w:val="0"/>
          <w:numId w:val="16"/>
        </w:numPr>
        <w:spacing w:line="360" w:lineRule="auto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8</w:t>
      </w:r>
      <w:r w:rsidR="008A463E">
        <w:rPr>
          <w:rFonts w:cs="Arial"/>
          <w:iCs/>
          <w:sz w:val="28"/>
          <w:szCs w:val="28"/>
        </w:rPr>
        <w:t xml:space="preserve"> </w:t>
      </w:r>
      <w:proofErr w:type="spellStart"/>
      <w:r>
        <w:rPr>
          <w:rFonts w:cs="Arial"/>
          <w:iCs/>
          <w:sz w:val="28"/>
          <w:szCs w:val="28"/>
        </w:rPr>
        <w:t>Disember</w:t>
      </w:r>
      <w:proofErr w:type="spellEnd"/>
      <w:r w:rsidR="008A463E">
        <w:rPr>
          <w:rFonts w:cs="Arial"/>
          <w:iCs/>
          <w:sz w:val="28"/>
          <w:szCs w:val="28"/>
        </w:rPr>
        <w:t xml:space="preserve"> 2020</w:t>
      </w:r>
    </w:p>
    <w:p w14:paraId="52C04BD0" w14:textId="1D94793A" w:rsidR="008B2059" w:rsidRDefault="00696EE7" w:rsidP="008A463E">
      <w:pPr>
        <w:pStyle w:val="ListParagraph"/>
        <w:numPr>
          <w:ilvl w:val="0"/>
          <w:numId w:val="16"/>
        </w:numPr>
        <w:spacing w:line="360" w:lineRule="auto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9</w:t>
      </w:r>
      <w:r w:rsidR="008B2059">
        <w:rPr>
          <w:rFonts w:cs="Arial"/>
          <w:iCs/>
          <w:sz w:val="28"/>
          <w:szCs w:val="28"/>
        </w:rPr>
        <w:t xml:space="preserve"> </w:t>
      </w:r>
      <w:proofErr w:type="spellStart"/>
      <w:r>
        <w:rPr>
          <w:rFonts w:cs="Arial"/>
          <w:iCs/>
          <w:sz w:val="28"/>
          <w:szCs w:val="28"/>
        </w:rPr>
        <w:t>Disember</w:t>
      </w:r>
      <w:proofErr w:type="spellEnd"/>
      <w:r w:rsidR="008B2059">
        <w:rPr>
          <w:rFonts w:cs="Arial"/>
          <w:iCs/>
          <w:sz w:val="28"/>
          <w:szCs w:val="28"/>
        </w:rPr>
        <w:t xml:space="preserve"> 2020</w:t>
      </w:r>
    </w:p>
    <w:p w14:paraId="4E7F4E16" w14:textId="5D214FEF" w:rsidR="008A463E" w:rsidRDefault="008A463E" w:rsidP="008A463E">
      <w:pPr>
        <w:pStyle w:val="ListParagraph"/>
        <w:numPr>
          <w:ilvl w:val="0"/>
          <w:numId w:val="16"/>
        </w:numPr>
        <w:spacing w:line="360" w:lineRule="auto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1</w:t>
      </w:r>
      <w:r w:rsidR="00696EE7">
        <w:rPr>
          <w:rFonts w:cs="Arial"/>
          <w:iCs/>
          <w:sz w:val="28"/>
          <w:szCs w:val="28"/>
        </w:rPr>
        <w:t>5</w:t>
      </w:r>
      <w:r>
        <w:rPr>
          <w:rFonts w:cs="Arial"/>
          <w:iCs/>
          <w:sz w:val="28"/>
          <w:szCs w:val="28"/>
        </w:rPr>
        <w:t xml:space="preserve"> </w:t>
      </w:r>
      <w:proofErr w:type="spellStart"/>
      <w:r w:rsidR="00696EE7">
        <w:rPr>
          <w:rFonts w:cs="Arial"/>
          <w:iCs/>
          <w:sz w:val="28"/>
          <w:szCs w:val="28"/>
        </w:rPr>
        <w:t>Disember</w:t>
      </w:r>
      <w:proofErr w:type="spellEnd"/>
      <w:r>
        <w:rPr>
          <w:rFonts w:cs="Arial"/>
          <w:iCs/>
          <w:sz w:val="28"/>
          <w:szCs w:val="28"/>
        </w:rPr>
        <w:t xml:space="preserve"> 2020</w:t>
      </w:r>
    </w:p>
    <w:p w14:paraId="34F691A0" w14:textId="60D9E2C4" w:rsidR="008A463E" w:rsidRDefault="008A463E" w:rsidP="008A463E">
      <w:pPr>
        <w:pStyle w:val="ListParagraph"/>
        <w:numPr>
          <w:ilvl w:val="0"/>
          <w:numId w:val="16"/>
        </w:numPr>
        <w:spacing w:line="360" w:lineRule="auto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1</w:t>
      </w:r>
      <w:r w:rsidR="00696EE7">
        <w:rPr>
          <w:rFonts w:cs="Arial"/>
          <w:iCs/>
          <w:sz w:val="28"/>
          <w:szCs w:val="28"/>
        </w:rPr>
        <w:t>6</w:t>
      </w:r>
      <w:r>
        <w:rPr>
          <w:rFonts w:cs="Arial"/>
          <w:iCs/>
          <w:sz w:val="28"/>
          <w:szCs w:val="28"/>
        </w:rPr>
        <w:t xml:space="preserve"> </w:t>
      </w:r>
      <w:proofErr w:type="spellStart"/>
      <w:r w:rsidR="00696EE7">
        <w:rPr>
          <w:rFonts w:cs="Arial"/>
          <w:iCs/>
          <w:sz w:val="28"/>
          <w:szCs w:val="28"/>
        </w:rPr>
        <w:t>Disember</w:t>
      </w:r>
      <w:proofErr w:type="spellEnd"/>
      <w:r>
        <w:rPr>
          <w:rFonts w:cs="Arial"/>
          <w:iCs/>
          <w:sz w:val="28"/>
          <w:szCs w:val="28"/>
        </w:rPr>
        <w:t xml:space="preserve"> 2020</w:t>
      </w:r>
    </w:p>
    <w:p w14:paraId="3315136B" w14:textId="1477ABCB" w:rsidR="00B86C98" w:rsidRPr="00B86C98" w:rsidRDefault="00B86C98" w:rsidP="00DE59B7">
      <w:pPr>
        <w:spacing w:line="360" w:lineRule="auto"/>
        <w:rPr>
          <w:rFonts w:cs="Arial"/>
          <w:iCs/>
        </w:rPr>
      </w:pPr>
    </w:p>
    <w:sectPr w:rsidR="00B86C98" w:rsidRPr="00B86C98" w:rsidSect="00123779">
      <w:type w:val="evenPage"/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3F7D"/>
    <w:multiLevelType w:val="hybridMultilevel"/>
    <w:tmpl w:val="612C35BE"/>
    <w:lvl w:ilvl="0" w:tplc="63B8EDF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17134"/>
    <w:multiLevelType w:val="hybridMultilevel"/>
    <w:tmpl w:val="5568D9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57E75"/>
    <w:multiLevelType w:val="hybridMultilevel"/>
    <w:tmpl w:val="69AC8B5A"/>
    <w:lvl w:ilvl="0" w:tplc="784EE8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E0CBF"/>
    <w:multiLevelType w:val="hybridMultilevel"/>
    <w:tmpl w:val="23865302"/>
    <w:lvl w:ilvl="0" w:tplc="9AC64C4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9161F"/>
    <w:multiLevelType w:val="hybridMultilevel"/>
    <w:tmpl w:val="BBB46C5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"/>
  </w:num>
  <w:num w:numId="5">
    <w:abstractNumId w:val="6"/>
  </w:num>
  <w:num w:numId="6">
    <w:abstractNumId w:val="13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40ADE"/>
    <w:rsid w:val="00053F9C"/>
    <w:rsid w:val="00055E76"/>
    <w:rsid w:val="00057D2A"/>
    <w:rsid w:val="00064752"/>
    <w:rsid w:val="0007646F"/>
    <w:rsid w:val="00081B1F"/>
    <w:rsid w:val="000842F2"/>
    <w:rsid w:val="000A3733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23779"/>
    <w:rsid w:val="00147B37"/>
    <w:rsid w:val="0016262F"/>
    <w:rsid w:val="00182935"/>
    <w:rsid w:val="00197297"/>
    <w:rsid w:val="001A1FEA"/>
    <w:rsid w:val="001A2C07"/>
    <w:rsid w:val="001C48BC"/>
    <w:rsid w:val="001C4FA7"/>
    <w:rsid w:val="001D7A6A"/>
    <w:rsid w:val="001E1962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9382A"/>
    <w:rsid w:val="002C3426"/>
    <w:rsid w:val="002C6155"/>
    <w:rsid w:val="002D054F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9234B"/>
    <w:rsid w:val="003A6107"/>
    <w:rsid w:val="003B2001"/>
    <w:rsid w:val="003B4C91"/>
    <w:rsid w:val="003B7CC1"/>
    <w:rsid w:val="003C5874"/>
    <w:rsid w:val="003D4656"/>
    <w:rsid w:val="004118F6"/>
    <w:rsid w:val="00426690"/>
    <w:rsid w:val="004568E7"/>
    <w:rsid w:val="00456E11"/>
    <w:rsid w:val="00460B15"/>
    <w:rsid w:val="00470A71"/>
    <w:rsid w:val="00470DBB"/>
    <w:rsid w:val="00481361"/>
    <w:rsid w:val="00491C23"/>
    <w:rsid w:val="00492E0F"/>
    <w:rsid w:val="004939BD"/>
    <w:rsid w:val="004C64A8"/>
    <w:rsid w:val="004C7F7B"/>
    <w:rsid w:val="004E69D2"/>
    <w:rsid w:val="004F0902"/>
    <w:rsid w:val="004F6C40"/>
    <w:rsid w:val="00510339"/>
    <w:rsid w:val="0051433C"/>
    <w:rsid w:val="00514C3D"/>
    <w:rsid w:val="00535FC6"/>
    <w:rsid w:val="00550EE3"/>
    <w:rsid w:val="00566367"/>
    <w:rsid w:val="00572FC4"/>
    <w:rsid w:val="005926FA"/>
    <w:rsid w:val="00594F99"/>
    <w:rsid w:val="005A13ED"/>
    <w:rsid w:val="005A5A42"/>
    <w:rsid w:val="005A783A"/>
    <w:rsid w:val="005B0412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476DF"/>
    <w:rsid w:val="00667805"/>
    <w:rsid w:val="00673D84"/>
    <w:rsid w:val="00696EE7"/>
    <w:rsid w:val="006A10F0"/>
    <w:rsid w:val="006A1484"/>
    <w:rsid w:val="006A69EF"/>
    <w:rsid w:val="006B49DB"/>
    <w:rsid w:val="006C3358"/>
    <w:rsid w:val="006D7677"/>
    <w:rsid w:val="006E2303"/>
    <w:rsid w:val="006F7E56"/>
    <w:rsid w:val="00704BFA"/>
    <w:rsid w:val="007411BD"/>
    <w:rsid w:val="0074238C"/>
    <w:rsid w:val="0075327F"/>
    <w:rsid w:val="007567EF"/>
    <w:rsid w:val="0076047A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A463E"/>
    <w:rsid w:val="008A782E"/>
    <w:rsid w:val="008B16D2"/>
    <w:rsid w:val="008B2059"/>
    <w:rsid w:val="008B2D13"/>
    <w:rsid w:val="008B2F23"/>
    <w:rsid w:val="008B4593"/>
    <w:rsid w:val="008C3272"/>
    <w:rsid w:val="008C7C8A"/>
    <w:rsid w:val="008D3E11"/>
    <w:rsid w:val="008E0720"/>
    <w:rsid w:val="008F621D"/>
    <w:rsid w:val="00900175"/>
    <w:rsid w:val="00903CD2"/>
    <w:rsid w:val="00904A3B"/>
    <w:rsid w:val="0090560D"/>
    <w:rsid w:val="00912778"/>
    <w:rsid w:val="009149BB"/>
    <w:rsid w:val="00916B4B"/>
    <w:rsid w:val="0093385B"/>
    <w:rsid w:val="0093473A"/>
    <w:rsid w:val="00935F76"/>
    <w:rsid w:val="00961117"/>
    <w:rsid w:val="00965D91"/>
    <w:rsid w:val="00997EE6"/>
    <w:rsid w:val="009A5F9E"/>
    <w:rsid w:val="009D18DB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86CC0"/>
    <w:rsid w:val="00A91810"/>
    <w:rsid w:val="00AB4D43"/>
    <w:rsid w:val="00AB60F4"/>
    <w:rsid w:val="00AB7C59"/>
    <w:rsid w:val="00AB7FC7"/>
    <w:rsid w:val="00B10ADC"/>
    <w:rsid w:val="00B15FC8"/>
    <w:rsid w:val="00B2567B"/>
    <w:rsid w:val="00B32DA1"/>
    <w:rsid w:val="00B3555D"/>
    <w:rsid w:val="00B51290"/>
    <w:rsid w:val="00B53934"/>
    <w:rsid w:val="00B65589"/>
    <w:rsid w:val="00B67AF3"/>
    <w:rsid w:val="00B82A20"/>
    <w:rsid w:val="00B86C98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2A70"/>
    <w:rsid w:val="00C77DFB"/>
    <w:rsid w:val="00CB3F13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DE59B7"/>
    <w:rsid w:val="00DF1A7A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1879"/>
    <w:rsid w:val="00ED3FC0"/>
    <w:rsid w:val="00ED77C7"/>
    <w:rsid w:val="00F03C38"/>
    <w:rsid w:val="00F32AEC"/>
    <w:rsid w:val="00F354AC"/>
    <w:rsid w:val="00F45C76"/>
    <w:rsid w:val="00F607D8"/>
    <w:rsid w:val="00F62AF5"/>
    <w:rsid w:val="00F64C2D"/>
    <w:rsid w:val="00F70DCA"/>
    <w:rsid w:val="00F944F4"/>
    <w:rsid w:val="00FA2ADB"/>
    <w:rsid w:val="00FB2FC3"/>
    <w:rsid w:val="00FB77C5"/>
    <w:rsid w:val="00FD2992"/>
    <w:rsid w:val="00FE2C73"/>
    <w:rsid w:val="00FF4A1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4A4FB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72A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351F9-D2A2-4CCE-81D6-F056E3A9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Mohammad Khairul Hakimin Zainoor</cp:lastModifiedBy>
  <cp:revision>2</cp:revision>
  <cp:lastPrinted>2020-09-02T16:23:00Z</cp:lastPrinted>
  <dcterms:created xsi:type="dcterms:W3CDTF">2020-10-15T09:38:00Z</dcterms:created>
  <dcterms:modified xsi:type="dcterms:W3CDTF">2020-10-15T09:38:00Z</dcterms:modified>
</cp:coreProperties>
</file>